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C8" w:rsidRPr="007261AA" w:rsidRDefault="005651F4" w:rsidP="00902BB7">
      <w:pPr>
        <w:pStyle w:val="1"/>
        <w:spacing w:after="160"/>
        <w:jc w:val="center"/>
        <w:rPr>
          <w:b/>
          <w:sz w:val="26"/>
          <w:szCs w:val="26"/>
        </w:rPr>
      </w:pPr>
      <w:r w:rsidRPr="007261AA">
        <w:rPr>
          <w:b/>
          <w:sz w:val="26"/>
          <w:szCs w:val="26"/>
        </w:rPr>
        <w:t>АДМИНИСТРАЦИЯ ПЕРВОМАЙСКОГО РАЙОНА АЛТАЙСКОГО КРАЯ</w:t>
      </w:r>
    </w:p>
    <w:p w:rsidR="006868C8" w:rsidRPr="007261AA" w:rsidRDefault="005651F4" w:rsidP="006868C8">
      <w:pPr>
        <w:pStyle w:val="2"/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7261AA"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p w:rsidR="006868C8" w:rsidRDefault="006868C8" w:rsidP="006868C8">
      <w:pPr>
        <w:jc w:val="center"/>
        <w:rPr>
          <w:sz w:val="4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792"/>
        <w:gridCol w:w="1534"/>
        <w:gridCol w:w="2297"/>
        <w:gridCol w:w="890"/>
        <w:gridCol w:w="1559"/>
        <w:gridCol w:w="284"/>
      </w:tblGrid>
      <w:tr w:rsidR="00922CDC" w:rsidTr="002A707E">
        <w:trPr>
          <w:cantSplit/>
          <w:trHeight w:val="615"/>
        </w:trPr>
        <w:tc>
          <w:tcPr>
            <w:tcW w:w="9356" w:type="dxa"/>
            <w:gridSpan w:val="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CB256F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922CDC" w:rsidTr="00175352">
        <w:trPr>
          <w:gridAfter w:val="1"/>
          <w:wAfter w:w="284" w:type="dxa"/>
          <w:cantSplit/>
        </w:trPr>
        <w:tc>
          <w:tcPr>
            <w:tcW w:w="2792" w:type="dxa"/>
            <w:tcBorders>
              <w:bottom w:val="single" w:sz="4" w:space="0" w:color="auto"/>
            </w:tcBorders>
          </w:tcPr>
          <w:p w:rsidR="006868C8" w:rsidRPr="00CB256F" w:rsidRDefault="005651F4" w:rsidP="009835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07.06.2024</w:t>
            </w:r>
          </w:p>
        </w:tc>
        <w:tc>
          <w:tcPr>
            <w:tcW w:w="4721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6868C8" w:rsidRPr="00CB256F" w:rsidRDefault="005651F4" w:rsidP="0017535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B256F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6868C8" w:rsidRPr="00CB256F" w:rsidRDefault="005651F4" w:rsidP="0098358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</w:t>
            </w:r>
          </w:p>
        </w:tc>
      </w:tr>
      <w:tr w:rsidR="00922CDC" w:rsidTr="00902BB7">
        <w:trPr>
          <w:cantSplit/>
        </w:trPr>
        <w:tc>
          <w:tcPr>
            <w:tcW w:w="9356" w:type="dxa"/>
            <w:gridSpan w:val="6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CB256F" w:rsidRDefault="005651F4" w:rsidP="00A01A64">
            <w:pPr>
              <w:tabs>
                <w:tab w:val="left" w:pos="142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CB256F">
              <w:rPr>
                <w:sz w:val="28"/>
                <w:szCs w:val="28"/>
              </w:rPr>
              <w:t>г.</w:t>
            </w:r>
            <w:r w:rsidR="00A01A64">
              <w:rPr>
                <w:sz w:val="28"/>
                <w:szCs w:val="28"/>
              </w:rPr>
              <w:t xml:space="preserve"> </w:t>
            </w:r>
            <w:r w:rsidRPr="00CB256F">
              <w:rPr>
                <w:sz w:val="28"/>
                <w:szCs w:val="28"/>
              </w:rPr>
              <w:t>Новоалтайск</w:t>
            </w:r>
          </w:p>
        </w:tc>
      </w:tr>
      <w:tr w:rsidR="00922CDC" w:rsidTr="00902BB7">
        <w:trPr>
          <w:cantSplit/>
          <w:trHeight w:val="752"/>
        </w:trPr>
        <w:tc>
          <w:tcPr>
            <w:tcW w:w="9356" w:type="dxa"/>
            <w:gridSpan w:val="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CB256F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922CDC" w:rsidTr="00902BB7">
        <w:trPr>
          <w:cantSplit/>
        </w:trPr>
        <w:tc>
          <w:tcPr>
            <w:tcW w:w="4326" w:type="dxa"/>
            <w:gridSpan w:val="2"/>
          </w:tcPr>
          <w:p w:rsidR="006868C8" w:rsidRPr="009C410C" w:rsidRDefault="005651F4" w:rsidP="00277857">
            <w:pPr>
              <w:jc w:val="both"/>
              <w:rPr>
                <w:color w:val="000000"/>
                <w:sz w:val="26"/>
                <w:szCs w:val="26"/>
              </w:rPr>
            </w:pPr>
            <w:r w:rsidRPr="009C410C">
              <w:rPr>
                <w:color w:val="000000"/>
                <w:sz w:val="26"/>
                <w:szCs w:val="26"/>
              </w:rPr>
              <w:t xml:space="preserve">Об </w:t>
            </w:r>
            <w:r w:rsidR="00D164C0" w:rsidRPr="009C410C">
              <w:rPr>
                <w:color w:val="000000"/>
                <w:sz w:val="26"/>
                <w:szCs w:val="26"/>
              </w:rPr>
              <w:t xml:space="preserve">утверждении </w:t>
            </w:r>
            <w:r w:rsidR="00AE1A8D" w:rsidRPr="009C410C">
              <w:rPr>
                <w:color w:val="000000"/>
                <w:sz w:val="26"/>
                <w:szCs w:val="26"/>
              </w:rPr>
              <w:t>Реестр</w:t>
            </w:r>
            <w:r w:rsidR="001E7A34" w:rsidRPr="009C410C">
              <w:rPr>
                <w:color w:val="000000"/>
                <w:sz w:val="26"/>
                <w:szCs w:val="26"/>
              </w:rPr>
              <w:t>а</w:t>
            </w:r>
            <w:r w:rsidR="00AE1A8D" w:rsidRPr="009C410C">
              <w:rPr>
                <w:color w:val="000000"/>
                <w:sz w:val="26"/>
                <w:szCs w:val="26"/>
              </w:rPr>
              <w:t xml:space="preserve"> мест (площадок) накопления твердых коммунальных отходов МО Первомайский район Алтайского края</w:t>
            </w:r>
          </w:p>
        </w:tc>
        <w:tc>
          <w:tcPr>
            <w:tcW w:w="229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9C410C" w:rsidRDefault="006868C8" w:rsidP="00C65963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73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9C410C" w:rsidRDefault="006868C8" w:rsidP="00C65963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922CDC" w:rsidTr="00902BB7">
        <w:trPr>
          <w:cantSplit/>
          <w:trHeight w:hRule="exact" w:val="1134"/>
        </w:trPr>
        <w:tc>
          <w:tcPr>
            <w:tcW w:w="4326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9C410C" w:rsidRDefault="006868C8" w:rsidP="00C65963">
            <w:pPr>
              <w:rPr>
                <w:sz w:val="26"/>
                <w:szCs w:val="26"/>
              </w:rPr>
            </w:pPr>
          </w:p>
        </w:tc>
        <w:tc>
          <w:tcPr>
            <w:tcW w:w="5030" w:type="dxa"/>
            <w:gridSpan w:val="4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9C410C" w:rsidRDefault="006868C8" w:rsidP="00C65963">
            <w:pPr>
              <w:spacing w:line="240" w:lineRule="exact"/>
              <w:rPr>
                <w:sz w:val="26"/>
                <w:szCs w:val="26"/>
              </w:rPr>
            </w:pPr>
          </w:p>
        </w:tc>
      </w:tr>
    </w:tbl>
    <w:p w:rsidR="00F46A50" w:rsidRPr="00873C0F" w:rsidRDefault="00F46A50" w:rsidP="00175352">
      <w:pPr>
        <w:ind w:right="282" w:firstLine="709"/>
        <w:jc w:val="both"/>
        <w:rPr>
          <w:iCs/>
          <w:sz w:val="28"/>
          <w:szCs w:val="28"/>
        </w:rPr>
      </w:pPr>
    </w:p>
    <w:p w:rsidR="00D71142" w:rsidRDefault="005651F4" w:rsidP="00797225">
      <w:pPr>
        <w:tabs>
          <w:tab w:val="left" w:pos="709"/>
        </w:tabs>
        <w:ind w:firstLine="709"/>
        <w:jc w:val="both"/>
        <w:rPr>
          <w:spacing w:val="40"/>
          <w:sz w:val="28"/>
          <w:szCs w:val="28"/>
        </w:rPr>
      </w:pPr>
      <w:r w:rsidRPr="00873C0F">
        <w:rPr>
          <w:sz w:val="28"/>
          <w:szCs w:val="28"/>
        </w:rPr>
        <w:t xml:space="preserve">В соответствии с Федеральными законами от 06.10.2003 </w:t>
      </w:r>
      <w:hyperlink r:id="rId8" w:history="1">
        <w:r w:rsidRPr="00873C0F">
          <w:rPr>
            <w:sz w:val="28"/>
            <w:szCs w:val="28"/>
          </w:rPr>
          <w:t>№ 131-ФЗ</w:t>
        </w:r>
      </w:hyperlink>
      <w:r w:rsidRPr="00873C0F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1E7A34" w:rsidRPr="00873C0F">
        <w:rPr>
          <w:sz w:val="28"/>
          <w:szCs w:val="28"/>
        </w:rPr>
        <w:t xml:space="preserve">Федеральным законом от 24.06.1998 № 89-ФЗ «Об отходах производства и потребления»,Федеральным законом 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Правилами обустройства мест (площадок) накопления твердых коммунальных отходов и ведения их реестра, утвержденных постановлением </w:t>
      </w:r>
      <w:r w:rsidR="00CB256F" w:rsidRPr="00873C0F">
        <w:rPr>
          <w:sz w:val="28"/>
          <w:szCs w:val="28"/>
        </w:rPr>
        <w:t>Правительства РФ от 31.08.2018</w:t>
      </w:r>
      <w:r w:rsidR="001E7A34" w:rsidRPr="00873C0F">
        <w:rPr>
          <w:sz w:val="28"/>
          <w:szCs w:val="28"/>
        </w:rPr>
        <w:t xml:space="preserve">№ 1039, </w:t>
      </w:r>
      <w:r w:rsidR="007261AA" w:rsidRPr="00873C0F">
        <w:rPr>
          <w:spacing w:val="40"/>
          <w:sz w:val="28"/>
          <w:szCs w:val="28"/>
        </w:rPr>
        <w:t>постановляю:</w:t>
      </w:r>
    </w:p>
    <w:p w:rsidR="00797225" w:rsidRDefault="005651F4" w:rsidP="00500C2B">
      <w:pPr>
        <w:tabs>
          <w:tab w:val="left" w:pos="1134"/>
        </w:tabs>
        <w:ind w:firstLine="709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BB2A91">
        <w:rPr>
          <w:sz w:val="28"/>
          <w:szCs w:val="28"/>
        </w:rPr>
        <w:t xml:space="preserve"> </w:t>
      </w:r>
      <w:r w:rsidR="001E7A34" w:rsidRPr="00873C0F">
        <w:rPr>
          <w:sz w:val="28"/>
          <w:szCs w:val="28"/>
        </w:rPr>
        <w:t>Утвердить</w:t>
      </w:r>
      <w:r w:rsidR="00AC2062" w:rsidRPr="00873C0F">
        <w:rPr>
          <w:sz w:val="28"/>
          <w:szCs w:val="28"/>
        </w:rPr>
        <w:t xml:space="preserve"> в новой редакции</w:t>
      </w:r>
      <w:r w:rsidR="00654A35">
        <w:rPr>
          <w:sz w:val="28"/>
          <w:szCs w:val="28"/>
        </w:rPr>
        <w:t xml:space="preserve"> </w:t>
      </w:r>
      <w:r w:rsidR="00C5425E" w:rsidRPr="00873C0F">
        <w:rPr>
          <w:sz w:val="28"/>
          <w:szCs w:val="28"/>
        </w:rPr>
        <w:t xml:space="preserve">Реестр </w:t>
      </w:r>
      <w:r w:rsidR="00D71142">
        <w:rPr>
          <w:sz w:val="28"/>
          <w:szCs w:val="28"/>
        </w:rPr>
        <w:t xml:space="preserve">мест (площадок) накопления </w:t>
      </w:r>
      <w:r w:rsidR="001E7A34" w:rsidRPr="00873C0F">
        <w:rPr>
          <w:sz w:val="28"/>
          <w:szCs w:val="28"/>
        </w:rPr>
        <w:t xml:space="preserve">твердых коммунальных отходов МО Первомайский район Алтайского края </w:t>
      </w:r>
      <w:r w:rsidR="005E4A04" w:rsidRPr="00873C0F">
        <w:rPr>
          <w:sz w:val="28"/>
          <w:szCs w:val="28"/>
        </w:rPr>
        <w:t>согласно</w:t>
      </w:r>
      <w:r w:rsidR="00C5425E" w:rsidRPr="00873C0F">
        <w:rPr>
          <w:sz w:val="28"/>
          <w:szCs w:val="28"/>
        </w:rPr>
        <w:t xml:space="preserve"> приложению к настоящему постановлению</w:t>
      </w:r>
      <w:r w:rsidR="002D1C67" w:rsidRPr="00873C0F">
        <w:rPr>
          <w:sz w:val="28"/>
          <w:szCs w:val="28"/>
        </w:rPr>
        <w:t>.</w:t>
      </w:r>
    </w:p>
    <w:p w:rsidR="00873C0F" w:rsidRPr="00797225" w:rsidRDefault="005651F4" w:rsidP="00BB2A91">
      <w:pPr>
        <w:tabs>
          <w:tab w:val="left" w:pos="709"/>
          <w:tab w:val="left" w:pos="1134"/>
        </w:tabs>
        <w:ind w:firstLine="709"/>
        <w:jc w:val="both"/>
        <w:rPr>
          <w:spacing w:val="40"/>
          <w:sz w:val="28"/>
          <w:szCs w:val="28"/>
        </w:rPr>
      </w:pPr>
      <w:r w:rsidRPr="00873C0F">
        <w:rPr>
          <w:sz w:val="28"/>
          <w:szCs w:val="28"/>
        </w:rPr>
        <w:t>2.</w:t>
      </w:r>
      <w:r w:rsidR="00500C2B">
        <w:rPr>
          <w:sz w:val="28"/>
          <w:szCs w:val="28"/>
        </w:rPr>
        <w:t xml:space="preserve"> </w:t>
      </w:r>
      <w:r w:rsidR="00797225">
        <w:rPr>
          <w:sz w:val="28"/>
          <w:szCs w:val="28"/>
        </w:rPr>
        <w:t>Сч</w:t>
      </w:r>
      <w:r w:rsidR="009151DE">
        <w:rPr>
          <w:sz w:val="28"/>
          <w:szCs w:val="28"/>
        </w:rPr>
        <w:t xml:space="preserve">итать утратившим силу </w:t>
      </w:r>
      <w:r w:rsidR="00CA7E64" w:rsidRPr="00873C0F">
        <w:rPr>
          <w:sz w:val="28"/>
          <w:szCs w:val="28"/>
        </w:rPr>
        <w:t xml:space="preserve">Постановление от </w:t>
      </w:r>
      <w:r w:rsidR="009151DE">
        <w:rPr>
          <w:sz w:val="28"/>
          <w:szCs w:val="28"/>
        </w:rPr>
        <w:t>17</w:t>
      </w:r>
      <w:r w:rsidR="002B6C68" w:rsidRPr="00873C0F">
        <w:rPr>
          <w:sz w:val="28"/>
          <w:szCs w:val="28"/>
        </w:rPr>
        <w:t>.0</w:t>
      </w:r>
      <w:r w:rsidR="009151DE">
        <w:rPr>
          <w:sz w:val="28"/>
          <w:szCs w:val="28"/>
        </w:rPr>
        <w:t>1</w:t>
      </w:r>
      <w:r w:rsidR="002B6C68" w:rsidRPr="00873C0F">
        <w:rPr>
          <w:sz w:val="28"/>
          <w:szCs w:val="28"/>
        </w:rPr>
        <w:t>.202</w:t>
      </w:r>
      <w:r w:rsidR="009151DE">
        <w:rPr>
          <w:sz w:val="28"/>
          <w:szCs w:val="28"/>
        </w:rPr>
        <w:t>4</w:t>
      </w:r>
      <w:r w:rsidR="00654A35">
        <w:rPr>
          <w:sz w:val="28"/>
          <w:szCs w:val="28"/>
        </w:rPr>
        <w:t xml:space="preserve"> </w:t>
      </w:r>
      <w:r w:rsidR="00797225">
        <w:rPr>
          <w:sz w:val="28"/>
          <w:szCs w:val="28"/>
        </w:rPr>
        <w:br/>
      </w:r>
      <w:r w:rsidR="00CA7E64" w:rsidRPr="00873C0F">
        <w:rPr>
          <w:sz w:val="28"/>
          <w:szCs w:val="28"/>
        </w:rPr>
        <w:t>№</w:t>
      </w:r>
      <w:r w:rsidR="00056A2F" w:rsidRPr="00873C0F">
        <w:rPr>
          <w:sz w:val="28"/>
          <w:szCs w:val="28"/>
        </w:rPr>
        <w:t xml:space="preserve"> </w:t>
      </w:r>
      <w:r w:rsidR="009151DE">
        <w:rPr>
          <w:sz w:val="28"/>
          <w:szCs w:val="28"/>
        </w:rPr>
        <w:t>40</w:t>
      </w:r>
      <w:r w:rsidR="00056A2F" w:rsidRPr="00873C0F">
        <w:rPr>
          <w:sz w:val="28"/>
          <w:szCs w:val="28"/>
        </w:rPr>
        <w:t xml:space="preserve"> </w:t>
      </w:r>
      <w:r w:rsidR="00F57B7C" w:rsidRPr="00873C0F">
        <w:rPr>
          <w:sz w:val="28"/>
          <w:szCs w:val="28"/>
        </w:rPr>
        <w:t>«</w:t>
      </w:r>
      <w:r w:rsidR="00056A2F" w:rsidRPr="00873C0F">
        <w:rPr>
          <w:sz w:val="28"/>
          <w:szCs w:val="28"/>
        </w:rPr>
        <w:t xml:space="preserve">Об </w:t>
      </w:r>
      <w:r w:rsidR="00F57B7C" w:rsidRPr="00873C0F">
        <w:rPr>
          <w:sz w:val="28"/>
          <w:szCs w:val="28"/>
        </w:rPr>
        <w:t>утверждении Реестра</w:t>
      </w:r>
      <w:r w:rsidR="00654A35">
        <w:rPr>
          <w:sz w:val="28"/>
          <w:szCs w:val="28"/>
        </w:rPr>
        <w:t xml:space="preserve"> </w:t>
      </w:r>
      <w:r w:rsidR="00F57B7C" w:rsidRPr="00873C0F">
        <w:rPr>
          <w:sz w:val="28"/>
          <w:szCs w:val="28"/>
        </w:rPr>
        <w:t>мест (площадок) накопления твердых коммунальных отходов МО Первомайский район Алтайского края»</w:t>
      </w:r>
      <w:r w:rsidR="009D7408">
        <w:rPr>
          <w:sz w:val="28"/>
          <w:szCs w:val="28"/>
        </w:rPr>
        <w:t>.</w:t>
      </w:r>
    </w:p>
    <w:p w:rsidR="00AE56B7" w:rsidRPr="00873C0F" w:rsidRDefault="005651F4" w:rsidP="00797225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 w:rsidRPr="00873C0F">
        <w:rPr>
          <w:sz w:val="28"/>
          <w:szCs w:val="28"/>
        </w:rPr>
        <w:t>3.</w:t>
      </w:r>
      <w:r w:rsidR="00500C2B">
        <w:rPr>
          <w:sz w:val="28"/>
          <w:szCs w:val="28"/>
        </w:rPr>
        <w:t xml:space="preserve"> </w:t>
      </w:r>
      <w:r w:rsidR="002D0B88" w:rsidRPr="00873C0F">
        <w:rPr>
          <w:sz w:val="28"/>
          <w:szCs w:val="28"/>
        </w:rPr>
        <w:t xml:space="preserve">Настоящее постановление разместить на официальном сайте </w:t>
      </w:r>
      <w:hyperlink r:id="rId9" w:history="1">
        <w:r w:rsidR="002D0B88" w:rsidRPr="00873C0F">
          <w:rPr>
            <w:rStyle w:val="a5"/>
            <w:sz w:val="28"/>
            <w:szCs w:val="28"/>
            <w:lang w:val="en-US"/>
          </w:rPr>
          <w:t>www</w:t>
        </w:r>
        <w:r w:rsidR="002D0B88" w:rsidRPr="00873C0F">
          <w:rPr>
            <w:rStyle w:val="a5"/>
            <w:sz w:val="28"/>
            <w:szCs w:val="28"/>
          </w:rPr>
          <w:t>.</w:t>
        </w:r>
        <w:r w:rsidR="002D0B88" w:rsidRPr="00873C0F">
          <w:rPr>
            <w:rStyle w:val="a5"/>
            <w:sz w:val="28"/>
            <w:szCs w:val="28"/>
            <w:lang w:val="en-US"/>
          </w:rPr>
          <w:t>perv</w:t>
        </w:r>
        <w:r w:rsidR="002D0B88" w:rsidRPr="00873C0F">
          <w:rPr>
            <w:rStyle w:val="a5"/>
            <w:sz w:val="28"/>
            <w:szCs w:val="28"/>
          </w:rPr>
          <w:t>-</w:t>
        </w:r>
        <w:r w:rsidR="002D0B88" w:rsidRPr="00873C0F">
          <w:rPr>
            <w:rStyle w:val="a5"/>
            <w:sz w:val="28"/>
            <w:szCs w:val="28"/>
            <w:lang w:val="en-US"/>
          </w:rPr>
          <w:t>alt</w:t>
        </w:r>
        <w:r w:rsidR="002D0B88" w:rsidRPr="00873C0F">
          <w:rPr>
            <w:rStyle w:val="a5"/>
            <w:sz w:val="28"/>
            <w:szCs w:val="28"/>
          </w:rPr>
          <w:t>.</w:t>
        </w:r>
        <w:r w:rsidR="002D0B88" w:rsidRPr="00873C0F">
          <w:rPr>
            <w:rStyle w:val="a5"/>
            <w:sz w:val="28"/>
            <w:szCs w:val="28"/>
            <w:lang w:val="en-US"/>
          </w:rPr>
          <w:t>ru</w:t>
        </w:r>
      </w:hyperlink>
      <w:r w:rsidR="002D0B88" w:rsidRPr="00873C0F">
        <w:rPr>
          <w:sz w:val="28"/>
          <w:szCs w:val="28"/>
        </w:rPr>
        <w:t xml:space="preserve"> и информационном стенде администрации района.</w:t>
      </w:r>
    </w:p>
    <w:p w:rsidR="00CB256F" w:rsidRPr="00873C0F" w:rsidRDefault="005651F4" w:rsidP="00797225">
      <w:pPr>
        <w:tabs>
          <w:tab w:val="left" w:pos="0"/>
          <w:tab w:val="left" w:pos="142"/>
          <w:tab w:val="left" w:pos="1418"/>
        </w:tabs>
        <w:ind w:firstLine="709"/>
        <w:jc w:val="both"/>
        <w:rPr>
          <w:sz w:val="28"/>
          <w:szCs w:val="28"/>
        </w:rPr>
      </w:pPr>
      <w:r w:rsidRPr="00873C0F">
        <w:rPr>
          <w:sz w:val="28"/>
          <w:szCs w:val="28"/>
        </w:rPr>
        <w:t>4.</w:t>
      </w:r>
      <w:r w:rsidR="00500C2B">
        <w:rPr>
          <w:sz w:val="28"/>
          <w:szCs w:val="28"/>
        </w:rPr>
        <w:t xml:space="preserve"> </w:t>
      </w:r>
      <w:r w:rsidR="00797225">
        <w:rPr>
          <w:sz w:val="28"/>
          <w:szCs w:val="28"/>
        </w:rPr>
        <w:t xml:space="preserve"> </w:t>
      </w:r>
      <w:r w:rsidR="002D0B88" w:rsidRPr="00873C0F">
        <w:rPr>
          <w:sz w:val="28"/>
          <w:szCs w:val="28"/>
        </w:rPr>
        <w:t xml:space="preserve">Контроль за исполнением постановления </w:t>
      </w:r>
      <w:r w:rsidR="00D819A9">
        <w:rPr>
          <w:sz w:val="28"/>
          <w:szCs w:val="28"/>
        </w:rPr>
        <w:t>оставляю за собой.</w:t>
      </w:r>
    </w:p>
    <w:p w:rsidR="00CA7E64" w:rsidRPr="00873C0F" w:rsidRDefault="00CA7E64" w:rsidP="00797225">
      <w:pPr>
        <w:jc w:val="both"/>
        <w:rPr>
          <w:sz w:val="28"/>
          <w:szCs w:val="28"/>
        </w:rPr>
      </w:pPr>
    </w:p>
    <w:p w:rsidR="00CB256F" w:rsidRDefault="00CB256F" w:rsidP="00797225">
      <w:pPr>
        <w:jc w:val="both"/>
        <w:rPr>
          <w:sz w:val="28"/>
          <w:szCs w:val="28"/>
        </w:rPr>
      </w:pPr>
    </w:p>
    <w:p w:rsidR="00A313BA" w:rsidRPr="00873C0F" w:rsidRDefault="00A313BA" w:rsidP="00CB256F">
      <w:pPr>
        <w:ind w:right="282"/>
        <w:jc w:val="both"/>
        <w:rPr>
          <w:sz w:val="28"/>
          <w:szCs w:val="28"/>
        </w:rPr>
      </w:pPr>
    </w:p>
    <w:p w:rsidR="005D3D4F" w:rsidRDefault="005651F4" w:rsidP="009151DE">
      <w:pPr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 xml:space="preserve">Глава района                                                                                </w:t>
      </w:r>
      <w:r w:rsidR="009D7408">
        <w:rPr>
          <w:snapToGrid w:val="0"/>
          <w:color w:val="000000"/>
          <w:sz w:val="26"/>
          <w:szCs w:val="26"/>
        </w:rPr>
        <w:t xml:space="preserve"> </w:t>
      </w:r>
      <w:r>
        <w:rPr>
          <w:snapToGrid w:val="0"/>
          <w:color w:val="000000"/>
          <w:sz w:val="26"/>
          <w:szCs w:val="26"/>
        </w:rPr>
        <w:t xml:space="preserve">       </w:t>
      </w:r>
      <w:r w:rsidR="009D7408">
        <w:rPr>
          <w:snapToGrid w:val="0"/>
          <w:color w:val="000000"/>
          <w:sz w:val="26"/>
          <w:szCs w:val="26"/>
        </w:rPr>
        <w:t xml:space="preserve">   </w:t>
      </w:r>
      <w:r>
        <w:rPr>
          <w:snapToGrid w:val="0"/>
          <w:color w:val="000000"/>
          <w:sz w:val="26"/>
          <w:szCs w:val="26"/>
        </w:rPr>
        <w:t xml:space="preserve"> Ю.А. Фролова</w:t>
      </w:r>
    </w:p>
    <w:p w:rsidR="005927D2" w:rsidRDefault="005651F4">
      <w:pPr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br w:type="page"/>
      </w:r>
    </w:p>
    <w:p w:rsidR="005927D2" w:rsidRDefault="005927D2" w:rsidP="009151DE">
      <w:pPr>
        <w:jc w:val="both"/>
        <w:rPr>
          <w:sz w:val="16"/>
          <w:szCs w:val="16"/>
        </w:rPr>
        <w:sectPr w:rsidR="005927D2" w:rsidSect="0053421F">
          <w:head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991" w:bottom="1134" w:left="1843" w:header="312" w:footer="0" w:gutter="0"/>
          <w:cols w:space="720"/>
          <w:titlePg/>
          <w:docGrid w:linePitch="272"/>
        </w:sectPr>
      </w:pPr>
    </w:p>
    <w:p w:rsidR="00D56BF4" w:rsidRPr="00155726" w:rsidRDefault="005651F4" w:rsidP="00D56BF4">
      <w:pPr>
        <w:pStyle w:val="10"/>
        <w:tabs>
          <w:tab w:val="left" w:pos="11943"/>
        </w:tabs>
        <w:ind w:left="11160"/>
        <w:rPr>
          <w:sz w:val="22"/>
          <w:szCs w:val="22"/>
        </w:rPr>
      </w:pPr>
      <w:r w:rsidRPr="00155726">
        <w:rPr>
          <w:sz w:val="22"/>
          <w:szCs w:val="22"/>
        </w:rPr>
        <w:lastRenderedPageBreak/>
        <w:t>Утвержден Постановлением администрации Первомайского района от 07.06.2024</w:t>
      </w:r>
      <w:r w:rsidRPr="00155726">
        <w:rPr>
          <w:sz w:val="22"/>
          <w:szCs w:val="22"/>
        </w:rPr>
        <w:tab/>
        <w:t>№ 752</w:t>
      </w:r>
    </w:p>
    <w:p w:rsidR="00D56BF4" w:rsidRPr="00155726" w:rsidRDefault="005651F4" w:rsidP="00D56BF4">
      <w:pPr>
        <w:pStyle w:val="12"/>
        <w:keepNext/>
        <w:keepLines/>
        <w:rPr>
          <w:b w:val="0"/>
          <w:sz w:val="22"/>
          <w:szCs w:val="22"/>
        </w:rPr>
      </w:pPr>
      <w:bookmarkStart w:id="1" w:name="bookmark0"/>
      <w:r w:rsidRPr="00155726">
        <w:rPr>
          <w:b w:val="0"/>
          <w:sz w:val="22"/>
          <w:szCs w:val="22"/>
        </w:rPr>
        <w:t>Реестр мест (площадок) накопления твердых коммунальных отходов МО Первомайский район Алтайского края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68"/>
        <w:gridCol w:w="2578"/>
        <w:gridCol w:w="1138"/>
        <w:gridCol w:w="1032"/>
        <w:gridCol w:w="2299"/>
        <w:gridCol w:w="907"/>
        <w:gridCol w:w="907"/>
        <w:gridCol w:w="907"/>
        <w:gridCol w:w="907"/>
        <w:gridCol w:w="907"/>
        <w:gridCol w:w="907"/>
        <w:gridCol w:w="10"/>
        <w:gridCol w:w="480"/>
      </w:tblGrid>
      <w:tr w:rsidR="00922CDC" w:rsidRPr="00155726" w:rsidTr="005D5C75">
        <w:trPr>
          <w:gridAfter w:val="1"/>
          <w:wAfter w:w="480" w:type="dxa"/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Наименование сельсовета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Данные о нахождении мест (площадок) (сведения о почтовом адресе)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Владелец площадки*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Площадь места (площадки), кв.метр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Данные об источниках образования ТКО**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Тип подстилающей поверхность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Тип ограждения если 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Количество контейнеров, шт.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Объем контейнеров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Обслуживающая мусоровывозящая организация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График вывоза ТКО, (раз в неделю)</w:t>
            </w:r>
          </w:p>
        </w:tc>
      </w:tr>
      <w:tr w:rsidR="00922CDC" w:rsidRPr="00155726" w:rsidTr="005D5C75">
        <w:trPr>
          <w:gridAfter w:val="1"/>
          <w:wAfter w:w="480" w:type="dxa"/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с. Сорочий Лог</w:t>
            </w:r>
            <w:r w:rsidRPr="00155726">
              <w:rPr>
                <w:sz w:val="22"/>
                <w:szCs w:val="22"/>
              </w:rPr>
              <w:t>, ул. Черемшанка 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(ул.Черемшенка№3 с 1по 13 ), ул.</w:t>
            </w:r>
          </w:p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Полевая с 1 по 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gridAfter w:val="1"/>
          <w:wAfter w:w="480" w:type="dxa"/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Черемшанка 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Черемшанка с 14-23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gridAfter w:val="1"/>
          <w:wAfter w:w="480" w:type="dxa"/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Черемшанка 27 - 29 напротив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Черемшанка № 27 с 27 по 46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gridAfter w:val="1"/>
          <w:wAfter w:w="480" w:type="dxa"/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Пролетарская 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Пролетарская 1-18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gridAfter w:val="1"/>
          <w:wAfter w:w="480" w:type="dxa"/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Пролетарская 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Пролетарская №19 с 19 по 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gridAfter w:val="1"/>
          <w:wAfter w:w="480" w:type="dxa"/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Пролетарская 31- 33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Пролетарская 25-31, 30-35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gridAfter w:val="1"/>
          <w:wAfter w:w="480" w:type="dxa"/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Пролетарская 36-38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Пролетарская 37-51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gridAfter w:val="1"/>
          <w:wAfter w:w="480" w:type="dxa"/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Пролетарская 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Пролетарская 53-63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gridAfter w:val="1"/>
          <w:wAfter w:w="480" w:type="dxa"/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Пролетарская 65-67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Пролетарская 65-79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gridAfter w:val="1"/>
          <w:wAfter w:w="480" w:type="dxa"/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Пролетарская 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Пролетарская 81-101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gridAfter w:val="1"/>
          <w:wAfter w:w="480" w:type="dxa"/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Пролетарская 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Пролетарская 103-113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gridAfter w:val="1"/>
          <w:wAfter w:w="480" w:type="dxa"/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Пролетарская 102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Пролетарская 115-129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gridAfter w:val="1"/>
          <w:wAfter w:w="480" w:type="dxa"/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Пролетарская 116-118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Пролетарская 129-128, 131-151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gridAfter w:val="1"/>
          <w:wAfter w:w="480" w:type="dxa"/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Пушкина / пер. Майский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Пушкина 2-12, пер. Майский 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плита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gridAfter w:val="1"/>
          <w:wAfter w:w="480" w:type="dxa"/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Пушкина 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Пушкина № 18 с 13 по 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плита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gridAfter w:val="1"/>
          <w:wAfter w:w="480" w:type="dxa"/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Пушкина 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Пушкина 30-42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gridAfter w:val="1"/>
          <w:wAfter w:w="480" w:type="dxa"/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Пушкина 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Пушкина 44-60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gridAfter w:val="1"/>
          <w:wAfter w:w="480" w:type="dxa"/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Пушкина 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Пушкина 62-49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br w:type="page"/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Пушкина 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Пушкина 51-80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плита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6BF4" w:rsidRPr="00155726" w:rsidRDefault="00D56BF4" w:rsidP="005D5C75">
            <w:pPr>
              <w:rPr>
                <w:sz w:val="22"/>
                <w:szCs w:val="22"/>
              </w:rPr>
            </w:pP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Пушкина 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Пушкина № 88 с 76 по 92, ул Центральная 23,25,34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6BF4" w:rsidRPr="00155726" w:rsidRDefault="00D56BF4" w:rsidP="005D5C75">
            <w:pPr>
              <w:rPr>
                <w:sz w:val="22"/>
                <w:szCs w:val="22"/>
              </w:rPr>
            </w:pP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Центральная 1, у магазина Апельсин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Пролетарская 2 Центральная с № 1 по 6, № 8,10,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6BF4" w:rsidRPr="00155726" w:rsidRDefault="00D56BF4" w:rsidP="005D5C75">
            <w:pPr>
              <w:rPr>
                <w:sz w:val="22"/>
                <w:szCs w:val="22"/>
              </w:rPr>
            </w:pP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Центральная 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Центральная № 7 с 18 по24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плита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6BF4" w:rsidRPr="00155726" w:rsidRDefault="00D56BF4" w:rsidP="005D5C75">
            <w:pPr>
              <w:rPr>
                <w:sz w:val="22"/>
                <w:szCs w:val="22"/>
              </w:rPr>
            </w:pP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Центральная 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магазин, сельсовет и ДК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плита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6BF4" w:rsidRPr="00155726" w:rsidRDefault="00D56BF4" w:rsidP="005D5C75">
            <w:pPr>
              <w:rPr>
                <w:sz w:val="22"/>
                <w:szCs w:val="22"/>
              </w:rPr>
            </w:pP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Центральная 26-28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Центральная № 26 с 26 по32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6BF4" w:rsidRPr="00155726" w:rsidRDefault="00D56BF4" w:rsidP="005D5C75">
            <w:pPr>
              <w:rPr>
                <w:sz w:val="22"/>
                <w:szCs w:val="22"/>
              </w:rPr>
            </w:pP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 / ул. Центральная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Центральная 4 и 14, пожарная часть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плита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6BF4" w:rsidRPr="00155726" w:rsidRDefault="00D56BF4" w:rsidP="005D5C75">
            <w:pPr>
              <w:rPr>
                <w:sz w:val="22"/>
                <w:szCs w:val="22"/>
              </w:rPr>
            </w:pP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Центральная/ул. Пушкина за ул. Центральная, 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Пушкина № 88 с 78 по 92, ул Центральная 23,25,34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6BF4" w:rsidRPr="00155726" w:rsidRDefault="00D56BF4" w:rsidP="005D5C75">
            <w:pPr>
              <w:rPr>
                <w:sz w:val="22"/>
                <w:szCs w:val="22"/>
              </w:rPr>
            </w:pP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Е. Матяш 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Е Матяш № 4 с 1 по 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6BF4" w:rsidRPr="00155726" w:rsidRDefault="00D56BF4" w:rsidP="005D5C75">
            <w:pPr>
              <w:rPr>
                <w:sz w:val="22"/>
                <w:szCs w:val="22"/>
              </w:rPr>
            </w:pP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Е. Матяш 8 (магазин "Радуга")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Е Матяш №8 с 7 по 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6BF4" w:rsidRPr="00155726" w:rsidRDefault="00D56BF4" w:rsidP="005D5C75">
            <w:pPr>
              <w:rPr>
                <w:sz w:val="22"/>
                <w:szCs w:val="22"/>
              </w:rPr>
            </w:pP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Е. Матяш 22 (у школы)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Е Матяш № 22 с 22 по 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плита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6BF4" w:rsidRPr="00155726" w:rsidRDefault="00D56BF4" w:rsidP="005D5C75">
            <w:pPr>
              <w:rPr>
                <w:sz w:val="22"/>
                <w:szCs w:val="22"/>
              </w:rPr>
            </w:pP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Е. Матяш 24-26 в переулке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 Е. Матяш № 26 с 24 а по 39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6BF4" w:rsidRPr="00155726" w:rsidRDefault="00D56BF4" w:rsidP="005D5C75">
            <w:pPr>
              <w:rPr>
                <w:sz w:val="22"/>
                <w:szCs w:val="22"/>
              </w:rPr>
            </w:pP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Е. Матяш (напротив №32 у кладбища)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Е Матяш№ 32 с 39 по 47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6BF4" w:rsidRPr="00155726" w:rsidRDefault="00D56BF4" w:rsidP="005D5C75">
            <w:pPr>
              <w:rPr>
                <w:sz w:val="22"/>
                <w:szCs w:val="22"/>
              </w:rPr>
            </w:pP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Матяш 48-50 напротив №55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Е. Матяш №55 с 49 по 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6BF4" w:rsidRPr="00155726" w:rsidRDefault="00D56BF4" w:rsidP="005D5C75">
            <w:pPr>
              <w:rPr>
                <w:sz w:val="22"/>
                <w:szCs w:val="22"/>
              </w:rPr>
            </w:pP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 Е. Матяш 17/ пер. Майский (у профилактория)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Е.Матяш 21-15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6BF4" w:rsidRPr="00155726" w:rsidRDefault="00D56BF4" w:rsidP="005D5C75">
            <w:pPr>
              <w:rPr>
                <w:sz w:val="22"/>
                <w:szCs w:val="22"/>
              </w:rPr>
            </w:pP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Школьная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Школьная № 2 с 1 по 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6BF4" w:rsidRPr="00155726" w:rsidRDefault="00D56BF4" w:rsidP="005D5C75">
            <w:pPr>
              <w:rPr>
                <w:sz w:val="22"/>
                <w:szCs w:val="22"/>
              </w:rPr>
            </w:pP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Садовая 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Садовая № 3 с 1 по 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6BF4" w:rsidRPr="00155726" w:rsidRDefault="00D56BF4" w:rsidP="005D5C75">
            <w:pPr>
              <w:rPr>
                <w:sz w:val="22"/>
                <w:szCs w:val="22"/>
              </w:rPr>
            </w:pP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Садовая 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Садовая № 4 с 1 по 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6BF4" w:rsidRPr="00155726" w:rsidRDefault="00D56BF4" w:rsidP="005D5C75">
            <w:pPr>
              <w:rPr>
                <w:sz w:val="22"/>
                <w:szCs w:val="22"/>
              </w:rPr>
            </w:pP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 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 №14 с 15 по 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6BF4" w:rsidRPr="00155726" w:rsidRDefault="00D56BF4" w:rsidP="005D5C75">
            <w:pPr>
              <w:rPr>
                <w:sz w:val="22"/>
                <w:szCs w:val="22"/>
              </w:rPr>
            </w:pP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Кладбище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мусор с кладбища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6BF4" w:rsidRPr="00155726" w:rsidRDefault="00D56BF4" w:rsidP="005D5C75">
            <w:pPr>
              <w:rPr>
                <w:sz w:val="22"/>
                <w:szCs w:val="22"/>
              </w:rPr>
            </w:pP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 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 №20 с 18,23-27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6BF4" w:rsidRPr="00155726" w:rsidRDefault="00D56BF4" w:rsidP="005D5C75">
            <w:pPr>
              <w:rPr>
                <w:sz w:val="22"/>
                <w:szCs w:val="22"/>
              </w:rPr>
            </w:pP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br w:type="page"/>
            </w:r>
            <w:r w:rsidRPr="00155726">
              <w:rPr>
                <w:bCs/>
                <w:sz w:val="22"/>
                <w:szCs w:val="22"/>
              </w:rPr>
              <w:t>Повалихинский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 xml:space="preserve">с. Повалиха, </w:t>
            </w:r>
            <w:r w:rsidRPr="00155726">
              <w:rPr>
                <w:sz w:val="22"/>
                <w:szCs w:val="22"/>
              </w:rPr>
              <w:t>ул. Школьная,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ул.Школьная , пер Майский , пер. Школьный , ул.1,2-я Набережная, часть ул Советской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6BF4" w:rsidRPr="00155726" w:rsidRDefault="00D56BF4" w:rsidP="005D5C75">
            <w:pPr>
              <w:rPr>
                <w:sz w:val="22"/>
                <w:szCs w:val="22"/>
              </w:rPr>
            </w:pP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Повалихинский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Советская 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Заозерная, пер Моховой, часть ул. Трассовая, часть ул. Советская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6BF4" w:rsidRPr="00155726" w:rsidRDefault="00D56BF4" w:rsidP="005D5C75">
            <w:pPr>
              <w:rPr>
                <w:sz w:val="22"/>
                <w:szCs w:val="22"/>
              </w:rPr>
            </w:pP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Повалихинский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Советская 55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Советская №45-55, пер. Кислянский 12-14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6BF4" w:rsidRPr="00155726" w:rsidRDefault="00D56BF4" w:rsidP="005D5C75">
            <w:pPr>
              <w:rPr>
                <w:sz w:val="22"/>
                <w:szCs w:val="22"/>
              </w:rPr>
            </w:pP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Повалихинский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Советская, 196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Советская №196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плита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6BF4" w:rsidRPr="00155726" w:rsidRDefault="00D56BF4" w:rsidP="005D5C75">
            <w:pPr>
              <w:rPr>
                <w:sz w:val="22"/>
                <w:szCs w:val="22"/>
              </w:rPr>
            </w:pP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Повалихинский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Советская, 87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часть ул. Советская, ул. Школьная горка, ул. Партизанская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еать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6BF4" w:rsidRPr="00155726" w:rsidRDefault="00D56BF4" w:rsidP="005D5C75">
            <w:pPr>
              <w:rPr>
                <w:sz w:val="22"/>
                <w:szCs w:val="22"/>
              </w:rPr>
            </w:pP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Повалихинский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Полевая 20а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Полевая 20а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6BF4" w:rsidRPr="00155726" w:rsidRDefault="00D56BF4" w:rsidP="005D5C75">
            <w:pPr>
              <w:rPr>
                <w:sz w:val="22"/>
                <w:szCs w:val="22"/>
              </w:rPr>
            </w:pP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Повалихинский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Полевая, 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Полевая, ул.Молодежная, часть ул. Трассовая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8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6BF4" w:rsidRPr="00155726" w:rsidRDefault="00D56BF4" w:rsidP="005D5C75">
            <w:pPr>
              <w:rPr>
                <w:sz w:val="22"/>
                <w:szCs w:val="22"/>
              </w:rPr>
            </w:pP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Повалихинский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Линейная, 35б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Линейная, ул. Заречная, ул. Боровая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6BF4" w:rsidRPr="00155726" w:rsidRDefault="00D56BF4" w:rsidP="005D5C75">
            <w:pPr>
              <w:rPr>
                <w:sz w:val="22"/>
                <w:szCs w:val="22"/>
              </w:rPr>
            </w:pP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Повалихинский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Больничная, 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Больничная, ул. Комсомольская, ул Строительная, часть ул. Октябрьская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8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6BF4" w:rsidRPr="00155726" w:rsidRDefault="00D56BF4" w:rsidP="005D5C75">
            <w:pPr>
              <w:rPr>
                <w:sz w:val="22"/>
                <w:szCs w:val="22"/>
              </w:rPr>
            </w:pP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Повалихинский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Юбилейная, 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многоквартирики (ул.Юбилейная), частный сектор ( часть ул. 1-я Заводская, часть ул. Больничная)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8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6BF4" w:rsidRPr="00155726" w:rsidRDefault="00D56BF4" w:rsidP="005D5C75">
            <w:pPr>
              <w:rPr>
                <w:sz w:val="22"/>
                <w:szCs w:val="22"/>
              </w:rPr>
            </w:pP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Повалихинский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Октябрьская 10 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Октябрьская №1-23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6BF4" w:rsidRPr="00155726" w:rsidRDefault="00D56BF4" w:rsidP="005D5C75">
            <w:pPr>
              <w:rPr>
                <w:sz w:val="22"/>
                <w:szCs w:val="22"/>
              </w:rPr>
            </w:pP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Повалихинский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Октябрьская 5 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Октябрьская №45-57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6BF4" w:rsidRPr="00155726" w:rsidRDefault="00D56BF4" w:rsidP="005D5C75">
            <w:pPr>
              <w:rPr>
                <w:sz w:val="22"/>
                <w:szCs w:val="22"/>
              </w:rPr>
            </w:pP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Повалихинский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Октябрьская 45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Октябрьская №24-45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6BF4" w:rsidRPr="00155726" w:rsidRDefault="00D56BF4" w:rsidP="005D5C75">
            <w:pPr>
              <w:rPr>
                <w:sz w:val="22"/>
                <w:szCs w:val="22"/>
              </w:rPr>
            </w:pP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Повалихинский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Трассовая 33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Трассовая.10-33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6BF4" w:rsidRPr="00155726" w:rsidRDefault="00D56BF4" w:rsidP="005D5C75">
            <w:pPr>
              <w:rPr>
                <w:sz w:val="22"/>
                <w:szCs w:val="22"/>
              </w:rPr>
            </w:pP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Повалихинский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Кооперативная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Кооперативная, ул. Барнаульская, ул Луговая, пер. Южный, часть ул.Октябрьская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6BF4" w:rsidRPr="00155726" w:rsidRDefault="00D56BF4" w:rsidP="005D5C75">
            <w:pPr>
              <w:rPr>
                <w:sz w:val="22"/>
                <w:szCs w:val="22"/>
              </w:rPr>
            </w:pP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Повалихинский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1-я Боровая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1-я Боровая 2 с 10,6,10а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6BF4" w:rsidRPr="00155726" w:rsidRDefault="00D56BF4" w:rsidP="005D5C75">
            <w:pPr>
              <w:rPr>
                <w:sz w:val="22"/>
                <w:szCs w:val="22"/>
              </w:rPr>
            </w:pP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Повалихинский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1-я Боровая 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1-я Боровая 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6BF4" w:rsidRPr="00155726" w:rsidRDefault="00D56BF4" w:rsidP="005D5C75">
            <w:pPr>
              <w:rPr>
                <w:sz w:val="22"/>
                <w:szCs w:val="22"/>
              </w:rPr>
            </w:pP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Повалихинский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2-я Заводская, 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часть 2-я Заводская , ул. Комсомольская, часть 1-я Заводская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6BF4" w:rsidRPr="00155726" w:rsidRDefault="00D56BF4" w:rsidP="005D5C75">
            <w:pPr>
              <w:rPr>
                <w:sz w:val="22"/>
                <w:szCs w:val="22"/>
              </w:rPr>
            </w:pP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Повалихинский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п. Кислуха</w:t>
            </w:r>
            <w:r w:rsidRPr="00155726">
              <w:rPr>
                <w:sz w:val="22"/>
                <w:szCs w:val="22"/>
              </w:rPr>
              <w:t>. ул. Верхняя 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Верхняя №1-10, ТСН "Энтузиаст"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6BF4" w:rsidRPr="00155726" w:rsidRDefault="00D56BF4" w:rsidP="005D5C75">
            <w:pPr>
              <w:rPr>
                <w:sz w:val="22"/>
                <w:szCs w:val="22"/>
              </w:rPr>
            </w:pP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Повалихинский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п. Кислуха. ул. Заречная 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Заречная №1-14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6BF4" w:rsidRPr="00155726" w:rsidRDefault="00D56BF4" w:rsidP="005D5C75">
            <w:pPr>
              <w:rPr>
                <w:sz w:val="22"/>
                <w:szCs w:val="22"/>
              </w:rPr>
            </w:pP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 xml:space="preserve">с. Жилино, </w:t>
            </w:r>
            <w:r w:rsidRPr="00155726">
              <w:rPr>
                <w:sz w:val="22"/>
                <w:szCs w:val="22"/>
              </w:rPr>
              <w:t>ул. Ленина-11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 , нечетная сторона с с № 9 по № 15; четння сторона с № 18 по № 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  <w:tc>
          <w:tcPr>
            <w:tcW w:w="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6BF4" w:rsidRPr="00155726" w:rsidRDefault="00D56BF4" w:rsidP="005D5C75">
            <w:pPr>
              <w:rPr>
                <w:sz w:val="22"/>
                <w:szCs w:val="22"/>
              </w:rPr>
            </w:pP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Ленина-25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Ленина: нечетная сторона с № 17 по № 27, четная строна с № 30 по № 42; МКД по ул. Ленина №№ 19,23, пер. Набержный нечетная сторона с № 17по №25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  <w:tc>
          <w:tcPr>
            <w:tcW w:w="49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56BF4" w:rsidRPr="00155726" w:rsidRDefault="00D56BF4" w:rsidP="005D5C75">
            <w:pPr>
              <w:rPr>
                <w:sz w:val="22"/>
                <w:szCs w:val="22"/>
              </w:rPr>
            </w:pPr>
          </w:p>
        </w:tc>
      </w:tr>
      <w:tr w:rsidR="00922CDC" w:rsidRPr="00155726" w:rsidTr="005D5C75">
        <w:trPr>
          <w:gridAfter w:val="1"/>
          <w:wAfter w:w="480" w:type="dxa"/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br w:type="page"/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Ленина-45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90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Ленина: нечетная сторна с № 37 по № 45 четная строна с № 54 по № 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gridAfter w:val="1"/>
          <w:wAfter w:w="480" w:type="dxa"/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между ул. Ленина 31 и 33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нечетная сторна с № 31 по № 37; четная строна с № 44 по № 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gridAfter w:val="1"/>
          <w:wAfter w:w="480" w:type="dxa"/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пер. Набережный 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преулок Набережныйс № 1 по № 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gridAfter w:val="1"/>
          <w:wAfter w:w="480" w:type="dxa"/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Пересечение ул. Ленина- ул. Новая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Новая с № 2 по № 14; ул. Ленина: четная строна с № 66 по № 80; нечетная сторона с № 55 по № 57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gridAfter w:val="1"/>
          <w:wAfter w:w="480" w:type="dxa"/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 61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нечетная сторна с № 59 по № 67; четная строна с № 82 по № 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gridAfter w:val="1"/>
          <w:wAfter w:w="480" w:type="dxa"/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Партизанская (напротив д/сада)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МКД по ул. Партизанская 2-26, Детский Сад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gridAfter w:val="1"/>
          <w:wAfter w:w="480" w:type="dxa"/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Партизанская - 10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Партизанская: нечетная строна с № 7 по № 39; четная сторона с № 8 по № 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gridAfter w:val="1"/>
          <w:wAfter w:w="480" w:type="dxa"/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Партизанская, 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Партизанская с 20 по четной и с 21-39 по нечетной стороне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8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gridAfter w:val="1"/>
          <w:wAfter w:w="480" w:type="dxa"/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Юбилейная № 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Юбилейная, переулок Майский - все номера, улица Луговая: четные номера с 28 по 32; нечетные номера 11;17;19;21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gridAfter w:val="1"/>
          <w:wAfter w:w="480" w:type="dxa"/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Луговая, 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Лесная с №1 по № 7, ул. Луговая: нечетная сторона ч № 1 по № 11, четная сторона с №2 по № 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gridAfter w:val="1"/>
          <w:wAfter w:w="480" w:type="dxa"/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Луговая - 55 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нечетные номера с 11 по 17, ул. Луговая: номера 53,70, 72, 74.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gridAfter w:val="1"/>
          <w:wAfter w:w="480" w:type="dxa"/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Пересечение ул. Речная - ул. Луговая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Новая, № с 14 по 18; ул. Речная с № 1 по № 33; ул. Луговая № 27, четная сторона с № 38 по № 58;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gridAfter w:val="1"/>
          <w:wAfter w:w="480" w:type="dxa"/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Луговая-41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Строительная с № 1 по № 33. ул. Луговая: с № 31 по № 51 нечетная сторона; с № 60 по № 68 четная сторона.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gridAfter w:val="1"/>
          <w:wAfter w:w="480" w:type="dxa"/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 6/1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 3-10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gridAfter w:val="1"/>
          <w:wAfter w:w="480" w:type="dxa"/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 - (перед домом №1 на углу)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spacing w:line="290" w:lineRule="auto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Речная №№19-25 нечетная сотрона; №№ 28,30,32.;</w:t>
            </w:r>
          </w:p>
          <w:p w:rsidR="00D56BF4" w:rsidRPr="00155726" w:rsidRDefault="005651F4" w:rsidP="005D5C75">
            <w:pPr>
              <w:pStyle w:val="ae"/>
              <w:spacing w:line="290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Зеленая с № 1 по № 9 нечетная сторона, ул. Молодежная -номера 2,4,4а,1,3.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gridAfter w:val="1"/>
          <w:wAfter w:w="480" w:type="dxa"/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 17/2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 с № 6 по № 28, 28а- четная сторона, с № 5 по № 19а нечетная сторона.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gridAfter w:val="1"/>
          <w:wAfter w:w="480" w:type="dxa"/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 № 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Молодежня с № 30 по № 48 четная сторона; с № 21 по № 35 нечетная сторона.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8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gridAfter w:val="1"/>
          <w:wAfter w:w="480" w:type="dxa"/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ориентир Школа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Жилинская СОШ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8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gridAfter w:val="1"/>
          <w:wAfter w:w="480" w:type="dxa"/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 xml:space="preserve">с. Новокопылово. </w:t>
            </w:r>
            <w:r w:rsidRPr="00155726">
              <w:rPr>
                <w:sz w:val="22"/>
                <w:szCs w:val="22"/>
              </w:rPr>
              <w:t>ул. Гребешкова -28 (Почта)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Гребешкова с № 1 по № 69.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gridAfter w:val="1"/>
          <w:wAfter w:w="480" w:type="dxa"/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с. Новокопылово ул. Гагарина (сразу за мостом на развилке улиц)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Гагарина с № 1 по № 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gridAfter w:val="1"/>
          <w:wAfter w:w="480" w:type="dxa"/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с. Новокопылово ул. Лесная-1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Лесная с № 1 по № 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gridAfter w:val="1"/>
          <w:wAfter w:w="480" w:type="dxa"/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с. Новокопыловоул. Заречная на пересечении с Лесной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Лесная, номера 19,24; улица Заречная с № 1 по №</w:t>
            </w:r>
          </w:p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16, четная сторона с № 18 по № 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gridAfter w:val="1"/>
          <w:wAfter w:w="480" w:type="dxa"/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 xml:space="preserve">с. Новочесноковка. </w:t>
            </w:r>
            <w:r w:rsidRPr="00155726">
              <w:rPr>
                <w:sz w:val="22"/>
                <w:szCs w:val="22"/>
              </w:rPr>
              <w:t>ул. Центральная-41а (Магазин)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улица Центральная, номера ,23,27,32,33,37,40,41а, 45/2, 46,47,52,54,58,6.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gridAfter w:val="1"/>
          <w:wAfter w:w="480" w:type="dxa"/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с. Новочесноковка ул. Центральная -16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улица Центральная, номера 1, 1а, 4,5,7, с №11 по № 16,; ул. Дачная номера 1, 1а, 6,7.;ул. Молодежная, № 5, 9, 11,13.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gridAfter w:val="1"/>
          <w:wAfter w:w="480" w:type="dxa"/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с. Новочесноковка ул. Транспортная - 17а (Магазин)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90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Траспортная, номера 4,6, 11,13,17; ул. Шукшина номера 1, 2, 3, 4, 5/1, 6, 7, 11, 12, 14, 21, 23.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</w:tbl>
    <w:p w:rsidR="00D56BF4" w:rsidRPr="00155726" w:rsidRDefault="005651F4" w:rsidP="00D56BF4">
      <w:pPr>
        <w:spacing w:line="1" w:lineRule="exact"/>
        <w:rPr>
          <w:sz w:val="22"/>
          <w:szCs w:val="22"/>
        </w:rPr>
      </w:pPr>
      <w:r w:rsidRPr="00155726">
        <w:rPr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68"/>
        <w:gridCol w:w="2578"/>
        <w:gridCol w:w="1138"/>
        <w:gridCol w:w="1032"/>
        <w:gridCol w:w="2299"/>
        <w:gridCol w:w="907"/>
        <w:gridCol w:w="907"/>
        <w:gridCol w:w="907"/>
        <w:gridCol w:w="907"/>
        <w:gridCol w:w="907"/>
        <w:gridCol w:w="917"/>
      </w:tblGrid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с. Новочесноковка ул. Октябрьская-13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Октябрьмкая номера 3,6,12, 16, 17, 18, 22, 26/1, 26/2, 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Садовая 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(ул. Садовая с № 11 до №45 , ул.Воскозаводская 1, ул.Лесхозная, 11)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Ленина 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90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 , нечетная сторона с с № 1 по № 7; четння сторона с № 2 по № 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 xml:space="preserve">с. Боровиха </w:t>
            </w:r>
            <w:r w:rsidRPr="00155726">
              <w:rPr>
                <w:sz w:val="22"/>
                <w:szCs w:val="22"/>
              </w:rPr>
              <w:t>ул. Садовая / ул. 1-я Семафорная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Садовая/ ул. Семафорная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Вокзальная, 2-5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Магазин "Доброцен"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1 Заводская и ул. Вокзальная (пересечение)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1 Заводская и часть ул. Вокзальная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2 Семафорная и ул. Вокзальная (пересечение)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2 Семафорная с № 1 до № 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Юбилейная 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Юбилейная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8 Марта 47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8 иарта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8 Марта 51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8 марта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8 Марта напротив №1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8 Марта с № 1 до № 20 и ул.Вокзальная № 11, 13, 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Кооперативная 15 МКД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Многоквартирные дома: ул. Кооперативная, №</w:t>
            </w:r>
          </w:p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5,7,9,11,13,15,17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Кооперативная, 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Кооперативная с № 23 до № 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Кооперативная, 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МБОУ "Боровихинская СОШ"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Школьная 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Школьная с № 17 до № 79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Промышленная, 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Центр "Созвездие"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Новая и ул. Р.Люксембург (пересечение)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spacing w:line="290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чась ул. Р.Люксембург с № 40 до № 73, ул.</w:t>
            </w:r>
          </w:p>
          <w:p w:rsidR="00D56BF4" w:rsidRPr="00155726" w:rsidRDefault="005651F4" w:rsidP="005D5C75">
            <w:pPr>
              <w:pStyle w:val="ae"/>
              <w:spacing w:line="290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Молодежная, с № 15 до № 23, ул. Партизанская, с № 1 до № 6,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Новая 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многоквартирные дома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Новая 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многоквартирные дома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Ново-Советская 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Ново-Советская и центральная библиотека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Ново-Советская, 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Ново-Советская с № 56 до № 84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Ново-Советская №100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Ново-Советская с № 85 до № 128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Ново-Советская 102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Ново-Советская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Ново-Советская 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Ново-Советская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Ново-Советская 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Ново-Советская и ул. Переездная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</w:tbl>
    <w:p w:rsidR="00D56BF4" w:rsidRPr="00155726" w:rsidRDefault="005651F4" w:rsidP="00D56BF4">
      <w:pPr>
        <w:spacing w:line="1" w:lineRule="exact"/>
        <w:rPr>
          <w:sz w:val="22"/>
          <w:szCs w:val="22"/>
        </w:rPr>
      </w:pPr>
      <w:r w:rsidRPr="00155726">
        <w:rPr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68"/>
        <w:gridCol w:w="2578"/>
        <w:gridCol w:w="1138"/>
        <w:gridCol w:w="1032"/>
        <w:gridCol w:w="2299"/>
        <w:gridCol w:w="907"/>
        <w:gridCol w:w="907"/>
        <w:gridCol w:w="907"/>
        <w:gridCol w:w="907"/>
        <w:gridCol w:w="907"/>
        <w:gridCol w:w="917"/>
      </w:tblGrid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Советская 22 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Советская, с № 1 до № 22 , ул. Вокзальная, с № 14 до № 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Стрелочная 12А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Стрелочная 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Переездная 106/1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Переездная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Переездная 117/2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Переездная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Пролетарская и ул. Вокзальная (пересечение)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(часть ул. Пролетарская с № 1 до № 18 и ул. Вокзальная, 27,29,31,33,35), пер.Солнечный, с № 1 до № 4)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Переездная и ул. Вокзальная (пересечение)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Победа с № 45 до № 82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Победа (начало улицы)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Победа,с 3 до № 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Победа (конец улицы)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Победа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Победа / ул. Новая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Победа и ул. Новая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Пролетарская 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Пролетарская и ул. Промышленная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Промышленная и ул. Мичурина (пересечение)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Промышленная 4,6,35,37,33 и ул. Мичурина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Мичурина 41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Мичурина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Мичурина (конец улицы)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Мичурина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Свобода 18, рядом с № 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Свобода, с № 1 до № 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3 Боровая (начало улицы)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З Боровая с № 1 до № 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4 Боровая (начало улицы)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4 Боровая с № 1 до № 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5 Боровая, напротив № 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5 Боровая, с № 1 до № 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5-я Боровая 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5- я Боровая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4 Боровая, напротив № 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4 Боровая, с № с № 45 до № 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4-я Боровая, 55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4 Боровая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3 Боровая, напротив № 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3 Боровая с № 40 до № 59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2-я Боровая и ул. Октябрьская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2-я боровая и ул. Октябрьская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2 Боровая и ул. Рабочая (пересечение)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90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2 Боровая с № 2 до № 36 и часть ул. Рабочая, 33, 33а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3-я Боровая (конец улицы)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3-я Боровая конец улицы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br w:type="page"/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Вокзальная 8 (клуб)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дом культуры и ул. Вокзальная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Вокзальная 1В (общежитие)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Вокзальная и МЧС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Зеленая и ул. 1 Боровая (пересечение)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tabs>
                <w:tab w:val="left" w:pos="1694"/>
              </w:tabs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часть ул. Зеленая, с № 2 до № 20, с № 13 до № 37 и часть ул. 1 Боровая, с № 54 до №</w:t>
            </w:r>
            <w:r w:rsidRPr="00155726">
              <w:rPr>
                <w:sz w:val="22"/>
                <w:szCs w:val="22"/>
              </w:rPr>
              <w:tab/>
              <w:t>79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М. Горького 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М.Горького с № 11 до № 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Первомайская (конец улицы)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Первомайская с № 49 до № 76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Первомайская и ул. Рабочая (пересечение)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Первомайская с № 19 до № 33 и ул. Рабочая, 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Клубная (конец улицы)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Клубная, с № 35 до № 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Клубная и ул. Рабочая (пересечение)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Клубная, с № 17 до № 33 и ул. Рабочая, с №</w:t>
            </w:r>
          </w:p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5,7,9,4,6,8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Рабочая и ул.Тарасова (пересечение)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Тарасова,с № 20 до № 30 и ул. Рабочая, с № 13 по № 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Тарасова (конец улицы)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Тарасова, с № 32 до № 58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Рабочая и ул.Железнодорожная (пересечение)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Железнодорожная,с № 19 до № 40 и часть ул.</w:t>
            </w:r>
          </w:p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Рабочая, с № 21 до № 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Рабочая и ул. Красный Лесоруб (пересечение)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Красный лесоруб с № 19 по № 29 и часть ул.</w:t>
            </w:r>
          </w:p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Рабочая, 3 31 до № 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Восточная 31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Восточная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Восточная и ул. Красный Лесоруб (пересечение)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Восточная, с № 17 до № 23 и ул. Красный Лесоруб, с № 31 до № 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Восточная, 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Восточная с № 38 по № 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Рабочая / пер. Дружный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Рабочая / пер. Дружный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Рабочая, напротив № 102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Рабочая, с № 98 до № 114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Рабочая, 103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Рабочая, с № 103 до № 113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Рабочая 54, 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Рабочая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Стрелочная 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Стрелочная,63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Октябрьская и ул. 1 Боровая (пересечение)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Октябрьская, 4а и ул. 1 Боровая, с № 1 до № до №</w:t>
            </w:r>
          </w:p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Октябрьская и ул. Первомайская (пересечение)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Октябрьская, 2,4 и ул. Первомайская, с № 1 до № 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Октябрьская и ул. Клубная (пересечение)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Клубная, с № 1 до № 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Октябрьская и ул. Тарасова (пересечение)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ул.Тарасова с № 1 до № 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Октябрьская и ул. Железнодорожная (пересечение)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90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Октябрьская, 8,10 и ул. Железнодорожная,с № 1 до № 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br w:type="page"/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Кооперативная 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Кооперативная 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Кооперативная 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Кооперативная 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1-я Заводская 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1-я Заводская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1-я Семафорная 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1-я Семафорная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1-я Семафорная 3А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1-я Семафорная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2-я Заводская 44/1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2-я Заводская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2-я Заводская 6/2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2-я Заводская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2-я Боровая и ул. 3-я Боровая (между)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2-я Боровая / ул. 3-я Боровая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Заводская 1 (пивзавод)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Заводская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ул.Кирова 117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ул.Кирова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Кирова 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Кирова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Кирова 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Кирова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Кирова 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Кирова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Кирова 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Кирова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Красный Лесоруб / ул. Стрелочная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Красный Лесоруб / ул. Стрелочная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Ледянка / ул. Стрелочная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Ледянка / ул. Стрелочная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пер. Мирный 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пер. Мирный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Тракторная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Тракторная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Тракторная 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Тракторная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Тракторная 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Тракторная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 / ул. Розы Люксембург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 / ул. Розы Люксембург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п.Казачий</w:t>
            </w:r>
            <w:r w:rsidRPr="00155726">
              <w:rPr>
                <w:sz w:val="22"/>
                <w:szCs w:val="22"/>
              </w:rPr>
              <w:t>, ул. Строительная 3 (в лесу)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Ленина, с № 3 до № 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Строительная 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Строительная 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Строительная 51 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Строительная 51 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Ленина, 119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Ленина, с № 105 до № 137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br w:type="page"/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Строительная, рядом с № 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Строительнаяс № 16 до № 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Первомайского района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Ленина, с № 22 до № 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 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 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 52 (школа)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Ленина 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 43А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 43а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 89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 89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 101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 101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 127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 127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 140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 140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 106 (примерно 50 м в сторону трассы)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 106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Трактовая 24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Трактовая 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Социалистическая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Социалистическая 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Социалистическая 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Социалистическая 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 xml:space="preserve">п. Лесной. </w:t>
            </w:r>
            <w:r w:rsidRPr="00155726">
              <w:rPr>
                <w:sz w:val="22"/>
                <w:szCs w:val="22"/>
              </w:rPr>
              <w:t>ул. Центральная 49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Центральная 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Лесная 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Лесная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Боровая / пер. Северный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пер. Северный (2, 8-10, 12, 14), ул. Боровая (2, 3, 4а, 6, 8, 15, 17, 18, 24, 26, 28, 30), ул. Северная (20, 22-24), ул. Центральная, 13а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Алтайская / ул. Молодежная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Алтайская / ул. Молодежная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Лесная 1А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Лесная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Баюновоключевский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 xml:space="preserve">рзд. Лосиха. </w:t>
            </w:r>
            <w:r w:rsidRPr="00155726">
              <w:rPr>
                <w:sz w:val="22"/>
                <w:szCs w:val="22"/>
              </w:rPr>
              <w:t>ул. Центральная 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рзд Лосиха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Баюновоключевский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 xml:space="preserve">рзд Лосиха </w:t>
            </w:r>
            <w:r w:rsidRPr="00155726">
              <w:rPr>
                <w:sz w:val="22"/>
                <w:szCs w:val="22"/>
              </w:rPr>
              <w:t>ул Лесная 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рзд. Лосиха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Баюновоключевский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 xml:space="preserve">Б. Ключи. </w:t>
            </w:r>
            <w:r w:rsidRPr="00155726">
              <w:rPr>
                <w:sz w:val="22"/>
                <w:szCs w:val="22"/>
              </w:rPr>
              <w:t>Пересеч. Ул. Юбилейная, Садовая, Лесная, ориентир 50 м от дома № 15а по ул.Лесная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Лесная (2,3,4,5,6,7,8,9,10,11,12,13,14,15,15А) Садовая(1А,3,3А,5,4,Б,7,8,9,10,12,13,14,16,17,17А,18,1 9,20,22)</w:t>
            </w:r>
          </w:p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Юбилейная(1Б,1Д,1В,2,3,4,4А,5,5В,,5А,6,7,8,9,9А,9Б,1 0,10А,11,12,13,14,15,16)</w:t>
            </w:r>
          </w:p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Центральная(20,22,24,24А,26)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br w:type="page"/>
              <w:t>Баюновоключевский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50 м от дома № 29 ул. Зеленая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Зеленая (3А,3,1,5,7,9,9А,11,13,15,17,21,23,25,27,29) Переселенцев(2,5,6,7,8) Сиреневая (10,!2,14,16,19) Полевая (3,4,6,8,9,10,14) Восточная (4,7,21)</w:t>
            </w:r>
          </w:p>
          <w:p w:rsidR="00D56BF4" w:rsidRPr="00155726" w:rsidRDefault="005651F4" w:rsidP="005D5C75">
            <w:pPr>
              <w:pStyle w:val="ae"/>
              <w:spacing w:line="28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Новоселов(1,1Б,2,3,4,5,6,7,8,12,14,16,17,18,19,20,22) Березовая(6,7,15,20)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Баюновоключевский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50 м от дома № 22 ул. Новая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Новая(2А,3,4,5,6,7,8,9,10,11,12,13,14,15,16,17,18,19,20, 21,22,23) Солнечная(2,2А,2Б,3,,4,5,6,7,8,9,9А,10,13,15,17) Зеленая(11,16,18,20,22,24,26,28,30,31,33,34,36,37,36А, 38,40,41,42,43,44, 45,46,47,48,48,49,50,53А,55,57,59,61,63,63А) Новоселов(25,26,27,29,31,33,35,37,39) Восточная(21,25,27) Молодежная(1,1А,1Б,1В,2,2Б)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Баюновоключевский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100 м от дома № 1 по ул. Майская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6BF4" w:rsidRPr="00155726" w:rsidRDefault="005651F4" w:rsidP="005D5C75">
            <w:pPr>
              <w:pStyle w:val="ae"/>
              <w:spacing w:line="300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Озерная(1,2,3,4,7,7А,8А,10,11,12,13,!4,15,17,18,19,20,2 1,22,23,24)</w:t>
            </w:r>
          </w:p>
          <w:p w:rsidR="00D56BF4" w:rsidRPr="00155726" w:rsidRDefault="005651F4" w:rsidP="005D5C75">
            <w:pPr>
              <w:pStyle w:val="ae"/>
              <w:spacing w:line="300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Центральная(2,3,4,5,6,7,8,10,11,12,13,15,17,18,21,23,27 )</w:t>
            </w:r>
          </w:p>
          <w:p w:rsidR="00D56BF4" w:rsidRPr="00155726" w:rsidRDefault="005651F4" w:rsidP="005D5C75">
            <w:pPr>
              <w:pStyle w:val="ae"/>
              <w:spacing w:line="312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Майская(1,2,№,4,5,6,7,8,9,10,11,12,13,14,15,16,16А,17, 18,19)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Баюновоключевский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 13/2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Ближайшие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Баюновоключевский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50 м от дома № 11а ул. Молодежная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Молодежная (3,4,4А,5,5А,6,7,8,9,10,11,11А,12,13,14,15,16,17,18,19,2 7,28) Центральная(29,33,35,36,36А,38,40,41,42,43,44,46,48,5 0,51,51А,49,53,55,55А,57,59,61,63)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Баюновоключевский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Центральная, 56-Д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Набережная (1,2,2б,2в,3,4,5,6,7,8,9,10,12,13,15а,17,19,21,22,22б,24,2 6,28) Боровая (54А,2,2А,5А,4,7,8,8А,9А,10,11,11А,12,13,14,15,15А,1 6,17,18) Переулок Школьный (2,4,6,8,10,12,12А,14,16) ул. Центральная, Переулок Сосновый(1,3,4,5,7,8,11,11А,9А,7А,12,13) Береговая(2,4,4А,6А,8,3,5,12,14,14А,16)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Баюновоключевский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 xml:space="preserve">пос. Покровка </w:t>
            </w:r>
            <w:r w:rsidRPr="00155726">
              <w:rPr>
                <w:sz w:val="22"/>
                <w:szCs w:val="22"/>
              </w:rPr>
              <w:t>ул Садовая 2А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Садовая и близлежащие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Баюновоключевский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пос. Покровка ул Солнечная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Солнечная и близлежащие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Баюновоключевский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пос. Покровка кв-л МТС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кв-л МТС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Солнечный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с. Солнечное</w:t>
            </w:r>
            <w:r w:rsidRPr="00155726">
              <w:rPr>
                <w:sz w:val="22"/>
                <w:szCs w:val="22"/>
              </w:rPr>
              <w:t>, ул. 1-я, 5б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9F30F2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Кольцевая-ул. Первая 1-1</w:t>
            </w:r>
            <w:r w:rsidR="009F30F2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Солнечный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3-я/ул.Кольцевая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Третья, ул. Кольцевая 15-20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F30F2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30F2" w:rsidRDefault="009F3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Солнечный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30F2" w:rsidRDefault="009F3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2-я/ул. Кольцевая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30F2" w:rsidRDefault="009F3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30F2" w:rsidRDefault="009F3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30F2" w:rsidRDefault="009F3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2-я, ул. Кольцевая, 4-14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30F2" w:rsidRPr="00D460E2" w:rsidRDefault="009F30F2">
            <w:pPr>
              <w:jc w:val="center"/>
              <w:rPr>
                <w:bCs/>
                <w:sz w:val="22"/>
                <w:szCs w:val="22"/>
              </w:rPr>
            </w:pPr>
            <w:r w:rsidRPr="00D460E2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30F2" w:rsidRPr="00D460E2" w:rsidRDefault="009F30F2">
            <w:pPr>
              <w:jc w:val="center"/>
              <w:rPr>
                <w:bCs/>
                <w:sz w:val="22"/>
                <w:szCs w:val="22"/>
              </w:rPr>
            </w:pPr>
            <w:r w:rsidRPr="00D460E2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30F2" w:rsidRDefault="009F3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30F2" w:rsidRDefault="009F3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30F2" w:rsidRDefault="009F3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F2" w:rsidRDefault="009F3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Солнечный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Кольцевая 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Кольцевая 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Солнечный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6-я/ул. Кольцевая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Шестая, ул. Кольцевая 30-40, Ул. 26-я, 25-я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</w:tbl>
    <w:p w:rsidR="00D56BF4" w:rsidRPr="00155726" w:rsidRDefault="005651F4" w:rsidP="00D56BF4">
      <w:pPr>
        <w:spacing w:line="1" w:lineRule="exact"/>
        <w:rPr>
          <w:sz w:val="22"/>
          <w:szCs w:val="22"/>
        </w:rPr>
      </w:pPr>
      <w:r w:rsidRPr="00155726">
        <w:rPr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68"/>
        <w:gridCol w:w="2578"/>
        <w:gridCol w:w="1138"/>
        <w:gridCol w:w="1032"/>
        <w:gridCol w:w="2299"/>
        <w:gridCol w:w="907"/>
        <w:gridCol w:w="907"/>
        <w:gridCol w:w="907"/>
        <w:gridCol w:w="907"/>
        <w:gridCol w:w="907"/>
        <w:gridCol w:w="917"/>
      </w:tblGrid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Солнечный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1-я, д.54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Первая 53-70, ул.16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Солнечный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16-я/ул. 17-я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ул.16, ул. 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Солнечный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18-я / ул. Полевая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18-я , ул. Полевая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Солнечный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ул.19-я/Полевая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19 ул.18/ул. Полевая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Солнечный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 20-я / ул Полевая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20-я и 21-я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Солнечный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25-я (начало)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25-я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Солнечный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23-я (начало)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22, ул.23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Солнечный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24-я/ул. Полевая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24, ул. Полевая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Солнечный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 15-я д 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14-я и 15-я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Солнечный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26-я/ул. Полевая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26-я, 27-я, 28-я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 xml:space="preserve">с.Журавлиха. </w:t>
            </w:r>
            <w:r w:rsidRPr="00155726">
              <w:rPr>
                <w:sz w:val="22"/>
                <w:szCs w:val="22"/>
              </w:rPr>
              <w:t>ул. Центральная №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ул.Центральная№ 1 по №10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Центральная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Центральная 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Центральная №10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Центральная №10 по №34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Центральная №34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Центральная №34 по №50; ул. Советская№2, №4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Центральная №50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Центральная №50 по №76: сельсовет, амбулатория, почта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Центральная №76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Центральная №76 по №100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Центральная №100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Центральная №100 по №124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Центральная № 124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Центральная № 124по №153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Центральная 142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Центральная 142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Центральная №153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Центральная №153 по №173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1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br w:type="page"/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Центральная 167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Центральная 167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1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Центральная №172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Центральная №172, №170, №183, №175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1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Новая №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Новая № 1 по №15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1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Новая № 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Новая с № 15 по №50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 xml:space="preserve">В соответствии с нормами СанПиН </w:t>
            </w:r>
            <w:r w:rsidRPr="00155726">
              <w:rPr>
                <w:sz w:val="22"/>
                <w:szCs w:val="22"/>
              </w:rPr>
              <w:lastRenderedPageBreak/>
              <w:t>2.1.3684-21</w:t>
            </w:r>
          </w:p>
        </w:tc>
      </w:tr>
      <w:tr w:rsidR="00922CDC" w:rsidRPr="00155726" w:rsidTr="005D5C75">
        <w:trPr>
          <w:trHeight w:val="111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Строительная №28а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Строительная с №28а по №40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1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Строительная №8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Строительная с №8 по №10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1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Строительная № 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Строительная с №10 по № 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1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Строительная №26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Строительная с №2 по №26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1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Строительная 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Строительная с №20 по №26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1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 № 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 с № 1 по №12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1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 №14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клуб ул. Молодежная №14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1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Советская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Советская с № 8 по №23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1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Советская № 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"Агролен"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</w:t>
            </w:r>
            <w:r w:rsidRPr="00155726">
              <w:rPr>
                <w:sz w:val="22"/>
                <w:szCs w:val="22"/>
              </w:rPr>
              <w:lastRenderedPageBreak/>
              <w:t>21</w:t>
            </w:r>
          </w:p>
        </w:tc>
      </w:tr>
      <w:tr w:rsidR="00922CDC" w:rsidRPr="00155726" w:rsidTr="005D5C75">
        <w:trPr>
          <w:trHeight w:val="111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Заречная № 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ул.Заречная с № 2 по №24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1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Заречная № 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Заречная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1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ул.Заречная № 37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с.Журавлиха ул.Заречная с № 37 по № 80)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1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 xml:space="preserve">с.Таловка. </w:t>
            </w:r>
            <w:r w:rsidRPr="00155726">
              <w:rPr>
                <w:sz w:val="22"/>
                <w:szCs w:val="22"/>
              </w:rPr>
              <w:t>ул.Садовая №2а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Садовая №2а, ул. Зеленая; ул. Школьная; ул. Садовая; ул. Новая; ул. Парковая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1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с. Таловка ул Новая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Новая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1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с. Таловка ул Парковая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Парковая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1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с. Новоберезовка</w:t>
            </w:r>
            <w:r w:rsidRPr="00155726">
              <w:rPr>
                <w:sz w:val="22"/>
                <w:szCs w:val="22"/>
              </w:rPr>
              <w:t>, ул. Школьная 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Школьная, 1-14, 16, 18, ул.Рабочая, 1, 4-6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1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с. Новоберезовка, ул. Школьная 24-26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Школьная 15-27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1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Школьная 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Школьная , 15, 17, 19-30, 38, 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</w:t>
            </w:r>
            <w:r w:rsidRPr="00155726">
              <w:rPr>
                <w:sz w:val="22"/>
                <w:szCs w:val="22"/>
              </w:rPr>
              <w:lastRenderedPageBreak/>
              <w:t>21</w:t>
            </w:r>
          </w:p>
        </w:tc>
      </w:tr>
      <w:tr w:rsidR="00922CDC" w:rsidRPr="00155726" w:rsidTr="005D5C75">
        <w:trPr>
          <w:trHeight w:val="111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Школьная 31/1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Школьная 31-54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1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 1-22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1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 5а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школа (ул. Молодежная 5а)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90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</w:tbl>
    <w:p w:rsidR="00D56BF4" w:rsidRPr="00155726" w:rsidRDefault="005651F4" w:rsidP="00D56BF4">
      <w:pPr>
        <w:spacing w:line="1" w:lineRule="exact"/>
        <w:rPr>
          <w:sz w:val="22"/>
          <w:szCs w:val="22"/>
        </w:rPr>
      </w:pPr>
      <w:r w:rsidRPr="00155726">
        <w:rPr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68"/>
        <w:gridCol w:w="2578"/>
        <w:gridCol w:w="1138"/>
        <w:gridCol w:w="1032"/>
        <w:gridCol w:w="2299"/>
        <w:gridCol w:w="907"/>
        <w:gridCol w:w="907"/>
        <w:gridCol w:w="907"/>
        <w:gridCol w:w="907"/>
        <w:gridCol w:w="907"/>
        <w:gridCol w:w="917"/>
      </w:tblGrid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 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 12-22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 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 23-28, 30-36)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 33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 29, 31, 33, 35, 38-44)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Рабочая 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Рабочая , 6-24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Интернациональная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Интернациональная , 4-12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</w:t>
            </w:r>
            <w:r w:rsidRPr="00155726">
              <w:rPr>
                <w:sz w:val="22"/>
                <w:szCs w:val="22"/>
              </w:rPr>
              <w:lastRenderedPageBreak/>
              <w:t>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Интернациональная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Детский сад (ул. Интернациональная, 1)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 xml:space="preserve">с. Акулово </w:t>
            </w:r>
            <w:r w:rsidRPr="00155726">
              <w:rPr>
                <w:sz w:val="22"/>
                <w:szCs w:val="22"/>
              </w:rPr>
              <w:t>ул.Ленина 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 1-8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 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 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 17-27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 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 27-35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 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 35-51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 51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 51-57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 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 52, ул. Ленина 54-64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 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 64-71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</w:t>
            </w:r>
            <w:r w:rsidRPr="00155726">
              <w:rPr>
                <w:sz w:val="22"/>
                <w:szCs w:val="22"/>
              </w:rPr>
              <w:lastRenderedPageBreak/>
              <w:t>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 71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 71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 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 1-4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 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 4-20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 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 21-33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Гагарина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Гагарина 1-10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Гагарина 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Гагарина 10-20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Гагарина 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Гагарина 20-25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Гагарина 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Гагарина 26-32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Новая 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Новая 1-17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</w:t>
            </w:r>
            <w:r w:rsidRPr="00155726">
              <w:rPr>
                <w:sz w:val="22"/>
                <w:szCs w:val="22"/>
              </w:rPr>
              <w:lastRenderedPageBreak/>
              <w:t>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Озерная 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Озерная 1-11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Озерная 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Озерная 12-23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br w:type="page"/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Озерная 33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Озерная 24-32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Озерная 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Озерная 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Озерная 31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(школа) ул.Озерная 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Береговая 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Береговая 1-17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 xml:space="preserve">с. Старокрайчиково </w:t>
            </w:r>
            <w:r w:rsidRPr="00155726">
              <w:rPr>
                <w:sz w:val="22"/>
                <w:szCs w:val="22"/>
              </w:rPr>
              <w:t>ул. Подгорная 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Подгорная №1-10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Центральная 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Центральная №1-9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Центральная 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(клуб) ул. Центральная 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</w:t>
            </w:r>
            <w:r w:rsidRPr="00155726">
              <w:rPr>
                <w:sz w:val="22"/>
                <w:szCs w:val="22"/>
              </w:rPr>
              <w:lastRenderedPageBreak/>
              <w:t>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Центральная 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центр 18-27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Зеленая 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Зеленая №1-6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Набережная 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Набережная № 6-21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с. Бобровка</w:t>
            </w:r>
            <w:r w:rsidRPr="00155726">
              <w:rPr>
                <w:sz w:val="22"/>
                <w:szCs w:val="22"/>
              </w:rPr>
              <w:t>, перекресток ул. Ленина-ул. Новая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Новая №1-№21, ул. Ленина №71/1-67А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перекресток ул. Ленина-Весеняя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Весенняя №1 -№26, ул. Ленина №67-№65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перекресток ул. Ленина-Строительная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Строительная №1-№24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перекресток ул. Ленина-Садовая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Садовая№ 1-№24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перекресток ул. Ленина-Юбилейная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Юбилейная №1-№11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перекресток ул. Ленина-Демидова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Демидова №1 -№22, ул. Ленина №65, №67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</w:t>
            </w:r>
            <w:r w:rsidRPr="00155726">
              <w:rPr>
                <w:sz w:val="22"/>
                <w:szCs w:val="22"/>
              </w:rPr>
              <w:lastRenderedPageBreak/>
              <w:t>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перекресток ул. Ленина-Мамонтова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Мамонтова №1-№22, ул. Ленина №61, №55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перекресток ул. Ленина-Калинина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Калинина №17, ул. Ленина №51-№63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перекресток ул. Ленина-Матросова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Матросова №24, ул. Ленина №47-49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перекресток ул. Ленина-Жданова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Жданова №1 -28А, ул. Ленина №41-№45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перекресток ул. Ленина-1-я/ Зеленая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1-я Зеленая №1-№27, ул. Ленина, №25-33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 №1(магазин Лукошко)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 №1 -№10, ул. Партизанская №1-№35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Лесная 15А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Лесная, ул. Сентяпова, ул. Лазо, пер. Ягодный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 №14 -пер. Пионерский (стадион)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 Ленина, №31-№ 20А, пер. Пионерский №1-№18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перекресток ул. Ленина-ул. Крупской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ул.Крупской №1-№40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</w:t>
            </w:r>
            <w:r w:rsidRPr="00155726">
              <w:rPr>
                <w:sz w:val="22"/>
                <w:szCs w:val="22"/>
              </w:rPr>
              <w:lastRenderedPageBreak/>
              <w:t>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br w:type="page"/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 №41 Б (администрация)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 №39-№21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 №16А (школа)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 №10-№20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перекресток ул. Сосновая-Демидова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Сосновая№ 20-№42А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Сосновая №1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Сосновая№ 18А- №1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Сосновая 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Сосновая, ул. Демидова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перекресток ул. Молодежная-Мамонтова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 №1-№12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перекресток ул. Молодежная -Матросова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 № 12А - №27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перекресток ул. Партизанская-Обская №1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Обская №1-№11, ул. Партизанская, №89-№81/1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перекресток ул. Партизанская-Крупской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Партизанкая и ул. Круаская, Советская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</w:t>
            </w:r>
            <w:r w:rsidRPr="00155726">
              <w:rPr>
                <w:sz w:val="22"/>
                <w:szCs w:val="22"/>
              </w:rPr>
              <w:lastRenderedPageBreak/>
              <w:t>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Партизанская №61 (напротив шиномонтажа)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Партизанская №79 -№39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перекресток ул. Партизанская -Советская (треугольник)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Партизанская №1--№37, ул. Советская №17 -№48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перекресток ул. Советская-Крупской №40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Крупской №1 -№ 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перекресток ул. Советская ул. Пионерская №72 (зеленые насаждения)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Пионерская №74-№50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Советская №97 (напротив дома, у елок)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Партизанская №105-№75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Советская №109 ( на треугольнике)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 Советская №106-126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Дресвяннникова, между №1 и №3 (у столба)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Дресвянникова №1- № 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Советская между №148 и №150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 .Советская №127-№150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Советская между №149 (напротив, за клубом)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Советская №149-№171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</w:t>
            </w:r>
            <w:r w:rsidRPr="00155726">
              <w:rPr>
                <w:sz w:val="22"/>
                <w:szCs w:val="22"/>
              </w:rPr>
              <w:lastRenderedPageBreak/>
              <w:t>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Советская №171 ( №177) (напротив, у парка)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Советская №171-№203А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Советская №211 (у опоры анкерной)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Советская №227-№205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 Советская 31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Советская и близлежайшие дома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 Советская 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Советская близлежащие дома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мкр. Светлый 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мкр. Светлый № 1-№40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мкр. Светлый (на въезде напротив дома №76)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мкр. Светлый № 41-№81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br w:type="page"/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Юбилейная №1А (д/сад)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детсад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Охапкина, дом №1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Охапкина №1-№54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перекресток ул. Крупской / Дачный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ул.Крупской №1 -№40, пер. Дачный №1 -№ 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</w:t>
            </w:r>
            <w:r w:rsidRPr="00155726">
              <w:rPr>
                <w:sz w:val="22"/>
                <w:szCs w:val="22"/>
              </w:rPr>
              <w:lastRenderedPageBreak/>
              <w:t>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перекресток ул. Майская-Пролетарская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Майская №1- №49 , ул. Пролетарская №1-34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Крупнова №40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Крупнова №1-№40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перекресток ул. Советская-Заречная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Советская№1-17, ул Заречная № 1-7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Крупнова №24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Крупнова №40-№80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Мичурина (напротив дома 11, около "старого кладбища")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Мичурина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8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Мичурина (напротив дома №10)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Мичурина №1-№15, ул Крупнова № 10-29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перекресток ул. Гастело-Вершинина №28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Вершинина №1-28, ул. Гастелло №1-31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Гастелло №32 (КТП)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Гастелло №32-50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перекресток ул. Жеребцова №19 а и №25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Жеребцова №1-25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</w:t>
            </w:r>
            <w:r w:rsidRPr="00155726">
              <w:rPr>
                <w:sz w:val="22"/>
                <w:szCs w:val="22"/>
              </w:rPr>
              <w:lastRenderedPageBreak/>
              <w:t>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перекресток ул. Крупнова-Жеребцова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Крупнова №30-49, Жеребцова № 25-30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перекресток ул. Советская /Заречная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Заречная и ул. Советская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перекресток ул. Крупнова-Советская-Октябрьская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 .Советская ул. Октябрьская №1-34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перекресток ул. Советская-Пролетарская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 Пролетарская №1-№34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перекресток ул. Маяковского-Набережная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Набережная №1-№16:, ул Маяковского №1-№18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перекресток ул. Маяковского-Лесная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Маяковского №18 - №35, ул. Лесная № 1-№5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Лесная (напротив магазина)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 Лесная № 5 -№45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перекресток ул. Сандаковых-Чкалова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Сандаковых №18 -№ 61 , пер. Чкалова № 1-№ 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перекресток ул. Сандаковых-Ягодный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1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Сандаковых №1-№18 , упер. Ягодный № 1-17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</w:t>
            </w:r>
            <w:r w:rsidRPr="00155726">
              <w:rPr>
                <w:sz w:val="22"/>
                <w:szCs w:val="22"/>
              </w:rPr>
              <w:lastRenderedPageBreak/>
              <w:t>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перекресток ул. Сандаковых-Сентяпова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Сентяпова №1-23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Лазо (напротив дома №4)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Лазо № 1-№32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Маяковского (около "нового кладбища")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Маяковского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8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</w:tbl>
    <w:p w:rsidR="00D56BF4" w:rsidRPr="00155726" w:rsidRDefault="005651F4" w:rsidP="00D56BF4">
      <w:pPr>
        <w:spacing w:line="1" w:lineRule="exact"/>
        <w:rPr>
          <w:sz w:val="22"/>
          <w:szCs w:val="22"/>
        </w:rPr>
      </w:pPr>
      <w:r w:rsidRPr="00155726">
        <w:rPr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68"/>
        <w:gridCol w:w="2578"/>
        <w:gridCol w:w="1138"/>
        <w:gridCol w:w="1032"/>
        <w:gridCol w:w="2299"/>
        <w:gridCol w:w="907"/>
        <w:gridCol w:w="907"/>
        <w:gridCol w:w="907"/>
        <w:gridCol w:w="907"/>
        <w:gridCol w:w="907"/>
        <w:gridCol w:w="917"/>
      </w:tblGrid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Маяковского №43А (шиномантаж)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Маяковского №35 -60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перекресток ул. Маяковского-Песчаный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пер. Песчаный №1-№5, ул Маяковского №60-№69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пер. Песчаный 7-9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( пер Песчаный № 5-24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Старое клавдбище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мусор с кладбища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Новое кладбище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мусор с кладбища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</w:t>
            </w:r>
            <w:r w:rsidRPr="00155726">
              <w:rPr>
                <w:sz w:val="22"/>
                <w:szCs w:val="22"/>
              </w:rPr>
              <w:lastRenderedPageBreak/>
              <w:t>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 xml:space="preserve">п. Лесной. </w:t>
            </w:r>
            <w:r w:rsidRPr="00155726">
              <w:rPr>
                <w:sz w:val="22"/>
                <w:szCs w:val="22"/>
              </w:rPr>
              <w:t>перекресток ул. Алтайская-ул. Молодежная (на въезде на 1-ом перекрестке)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 №1-№ 19, пер Песчаный №1- №20, ул. Алтайская №1-№20,ул. Центральная №1-№27, пер.</w:t>
            </w:r>
          </w:p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Березовый №1-№8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Лесная, 11 (у ФАПА (напротив 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Центральная №27-49, ул. Лесная №1 -№40Б, ул Полевая №1-№16,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Центральная 51 ( рядом с гаражом)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Центральная № 50- 89, Лесная №40Б - 71,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Лесная ( котельная школы)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Лесная №1-47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Лесная, 84 А (за интернатом 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Лесная №47 - 94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 xml:space="preserve">с. Сосновка. </w:t>
            </w:r>
            <w:r w:rsidRPr="00155726">
              <w:rPr>
                <w:sz w:val="22"/>
                <w:szCs w:val="22"/>
              </w:rPr>
              <w:t>ул. Лесная 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Лесная 1 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с. Сосновка ул Лесная 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Лесная 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с. Бешенцево</w:t>
            </w:r>
            <w:r w:rsidRPr="00155726">
              <w:rPr>
                <w:sz w:val="22"/>
                <w:szCs w:val="22"/>
              </w:rPr>
              <w:t>, ул. Черемушки,2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Черемушки,1-7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с. Бешенцево, ул. Буферная,57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Буферная,1-71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</w:t>
            </w:r>
            <w:r w:rsidRPr="00155726">
              <w:rPr>
                <w:sz w:val="22"/>
                <w:szCs w:val="22"/>
              </w:rPr>
              <w:lastRenderedPageBreak/>
              <w:t>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с. Бешенцево, ул. Заречная (авобусная остановка)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Заречная,1-56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Кладбище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мусор с кладбища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с. Логовское</w:t>
            </w:r>
            <w:r w:rsidRPr="00155726">
              <w:rPr>
                <w:sz w:val="22"/>
                <w:szCs w:val="22"/>
              </w:rPr>
              <w:t>, ул. Победы,1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Победы,1-7, ул. Сибирская,17,19,21,23,25,26,27,29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Новая, 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Новая,1,2,5,5а, 7-20, ул. Сибирская,20,22,24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Парковая, 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324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( ул. Парковая,9-15, ул. Сибирская, 6</w:t>
            </w:r>
            <w:r w:rsidRPr="00155726">
              <w:rPr>
                <w:sz w:val="22"/>
                <w:szCs w:val="22"/>
              </w:rPr>
              <w:softHyphen/>
              <w:t>15)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Парковая, 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Парковая,1- 8, ул. Сосновая,1-3, ул.</w:t>
            </w:r>
          </w:p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Молодежная,27,28,29,30,31, ул. Привокзальная,28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Титова, 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Титова,12,13,14,15,16, ул. Сибирская,1-5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Привокзальная, 13, напротив ж/д вокзал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Привокзальная,9-27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Привокзальная, 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Привокзальная,1-8 , ул. Мирная,1-6,6а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</w:t>
            </w:r>
            <w:r w:rsidRPr="00155726">
              <w:rPr>
                <w:sz w:val="22"/>
                <w:szCs w:val="22"/>
              </w:rPr>
              <w:lastRenderedPageBreak/>
              <w:t>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Молодежная,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Молодежная,1-8, ул. Мирная,7-16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Титова,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90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Титова,1-3, ул. Строительная,1-15,19,19а ул. Мирная 17-21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br w:type="page"/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Целинная,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Целинная,1-10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Школьная, 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Школьная,11-14,16,18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Новая, 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Новая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Сибирская 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Сибирская, ул. Победы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Школьная, 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Школьная,1-10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Школьная- Титова (напротив дома ул. Школьная,19)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2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Школьная,19,20,21, ул. Титова,8,9,10,11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Целинная, 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Целинная,11-14,17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</w:t>
            </w:r>
            <w:r w:rsidRPr="00155726">
              <w:rPr>
                <w:sz w:val="22"/>
                <w:szCs w:val="22"/>
              </w:rPr>
              <w:lastRenderedPageBreak/>
              <w:t>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Степная, 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Степная,1-12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Молодежная, 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Молодежная,10-26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Школьная, 15 (школа)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школа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Титова, 6а (д/сад)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детский сад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Титова, 8а (площадь)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администрация сельсовета, сбербанк, почта, ООО "Логовское, частный сектор ул. Титова,4,4а,5,5а,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Сибирская, 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2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Сибирская,12,14,16,18,ул. Школьная,22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Лесная, 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Лесная2-15,17,19,21,23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Лесная, 38 (лесопосадка ж/д переезда)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Лесная16,18,,20,22,23а,24-38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с. Санниково</w:t>
            </w:r>
            <w:r w:rsidRPr="00155726">
              <w:rPr>
                <w:sz w:val="22"/>
                <w:szCs w:val="22"/>
              </w:rPr>
              <w:t>, ул. Ефремова, 15-17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ул.Ефремова, 9-25, 2-2а, ул.Сиреневая 9-1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</w:t>
            </w:r>
            <w:r w:rsidRPr="00155726">
              <w:rPr>
                <w:sz w:val="22"/>
                <w:szCs w:val="22"/>
              </w:rPr>
              <w:lastRenderedPageBreak/>
              <w:t>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Ефремова, 3а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Ефремова, 7-2, пер. Юбилейный,1-9, 2-10, ул. Сиреневая, 2-12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мкр. Березка,1а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мкр.Березка, 1а-9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Советская, 41-43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2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ул.Советская, 29-43, 38-60, ул.Садовая, 1-9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Ефремова, 35а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ул.Ефремова, 33а-33в, 33-25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Советская, 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ул.Советская, 7-27, 6-36, 20,18, 26а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Северная,1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мкр.Молодежный (ул.Тенистая, Зимняя,Осенняя, Обская, Сибирская, Моложежная)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Озерная-Советская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ул.Советская, 68-86, 49а-61, ул.Озерная,1-19,2-8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Беляева-Советская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ул.Советская, 90-96, 65-69, ул.Беляева, 17а-21, 12-24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0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Луговая, 40/1-38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90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пер.Школьный, 1-11, 2-12, ул.Луговая, 22-56, 21а-29, 33-33б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</w:t>
            </w:r>
            <w:r w:rsidRPr="00155726">
              <w:rPr>
                <w:sz w:val="22"/>
                <w:szCs w:val="22"/>
              </w:rPr>
              <w:lastRenderedPageBreak/>
              <w:t>21</w:t>
            </w:r>
          </w:p>
        </w:tc>
      </w:tr>
      <w:tr w:rsidR="00922CDC" w:rsidRPr="00155726" w:rsidTr="005D5C75">
        <w:trPr>
          <w:trHeight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br w:type="page"/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пер. Ягодный, 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пер.Ягодный, 2-7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Южная-Березовая, 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ул.Березовая, 1-22,2-19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Южная-Беляева,1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ул.Беляева, 1-15, 2а-10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Пролетарская,1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ул.Пролетарская, 1-27, 2-30, ул.Южная, 5а, 5б, 3, 3а, 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Лесникова,1б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ул.Лесникова, 1-9, 2-14, ул.Южная, 7б-9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Южная-Луговая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ул.Луговая, 2-20, 1а-19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Луговая, 39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ул.Луговая, 58-72, 30-47, пер.Речной, 1-5, 4-8, ул.Набережная, 24-28, 5-13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Березовая-Солнечная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ул.Березовая, 1-17в, 2-18, ул.Солнечная, 1-9, 2-10, ул.Майская, 2-18, 1,3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Садовая-Весенняя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Ул.Садовая, 11-21, 21-25, 10-4, пер.Весенний, 1-5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</w:t>
            </w:r>
            <w:r w:rsidRPr="00155726">
              <w:rPr>
                <w:sz w:val="22"/>
                <w:szCs w:val="22"/>
              </w:rPr>
              <w:lastRenderedPageBreak/>
              <w:t>21</w:t>
            </w:r>
          </w:p>
        </w:tc>
      </w:tr>
      <w:tr w:rsidR="00922CDC" w:rsidRPr="00155726" w:rsidTr="005D5C75">
        <w:trPr>
          <w:trHeight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Садовая,16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ул.Садовая, 16-18, 21-25, 10-14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1-я Заречная (Центальная)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1-я Заречна 1-12,2- я Заречная и ул. Окольная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8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Шукшина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spacing w:line="28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Шукшина 2-10, ул. Евдокимова 1-27, пер. с/х 1-5, ул.Шукшина, 12-20,5 , ул.Цветочная, 1-11, 2-9а, ул. Евдокимова, 1-27, ул.Шукшина, 2-10 Сельскохозяйственый переулок, 1-5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 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90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мкр.Отрадное (ул.Полевая, Веселая, Бульварная, Первопоселенцев, Белорукова, Карпова)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8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пер. Новый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администрация сс и амбулатория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Трофимова 13 у клуба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клуб дк, "Трофимова 11и школа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мкр. Центральный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"ПКС"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Кладбище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мусор с кладбища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8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Трофимова 13 и начало ул. Садовая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торофимова и садовая 1-10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</w:t>
            </w:r>
            <w:r w:rsidRPr="00155726">
              <w:rPr>
                <w:sz w:val="22"/>
                <w:szCs w:val="22"/>
              </w:rPr>
              <w:lastRenderedPageBreak/>
              <w:t>21</w:t>
            </w:r>
          </w:p>
        </w:tc>
      </w:tr>
      <w:tr w:rsidR="00922CDC" w:rsidRPr="00155726" w:rsidTr="005D5C75">
        <w:trPr>
          <w:trHeight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с. Фирсово</w:t>
            </w:r>
            <w:r w:rsidRPr="00155726">
              <w:rPr>
                <w:sz w:val="22"/>
                <w:szCs w:val="22"/>
              </w:rPr>
              <w:t>, мкр. Чистые пруды на въезде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90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мкр.Чистые пруды (ул.Российская, Мира, Спортивная, Радужная, Славная)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8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Почтовая 1а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"ПКС"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Затонская, 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ул.Затонская, 1а-39,10а-40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Набережная, 5а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ул.Набережная, 4-44,1-41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Почтовая,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ул.Почтовая, 2-12,1-9, ул.Центральная, 14-46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8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90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br w:type="page"/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ул.Акимова, 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ул.Акимова, 2-34,3-19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Озерная, 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ул.Озерная, 8-20, 19-35в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3-я Моховая, 1-й въезд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1-я Моховая, 1-19, 2-28, ул.2-я Моховая, 2-36, 1-33, ул.3-я Моховая, 1-37, 2-40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Центральная, центр, въезд в ФС-2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spacing w:line="28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 xml:space="preserve">ул. 1-я Моховая, 31-56, ул.2-я Моховая, 37-77, 38-78, ул.3-я Моховая, 39-79, 44-78, ул.Моховая4-ул.Моховая, 10, </w:t>
            </w:r>
            <w:r w:rsidRPr="00155726">
              <w:rPr>
                <w:sz w:val="22"/>
                <w:szCs w:val="22"/>
              </w:rPr>
              <w:lastRenderedPageBreak/>
              <w:t>ул.Полевая,1, 11-21, 6-26, ул.Полевая,2, 1-35, 2-32, ул.Полевая, 3, 1-20, 2-15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lastRenderedPageBreak/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8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</w:t>
            </w:r>
            <w:r w:rsidRPr="00155726">
              <w:rPr>
                <w:sz w:val="22"/>
                <w:szCs w:val="22"/>
              </w:rPr>
              <w:lastRenderedPageBreak/>
              <w:t>21</w:t>
            </w:r>
          </w:p>
        </w:tc>
      </w:tr>
      <w:tr w:rsidR="00922CDC" w:rsidRPr="00155726" w:rsidTr="005D5C75">
        <w:trPr>
          <w:trHeight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Юбилейная-ул.Песчаная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Песчаная, 11, 13, 30-42, ул. Юбилейная, 5-13, 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Коммунаров,39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ул.Коммунаров, 27-37, 34-42, 22-32, 41-53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Коммунаров, 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ул.Коммунаров, 15-25, 14/1-20а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Почтовая,12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90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пер. Почтовый, 1-11, 206, ул. Почтовая, 12,11, ул. Коммунаров, 7,9,1-5, ул. Центральная, 48-52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Песчаная,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Песчаная, 2-4, 1-8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Центральная, центр, въезд в Фирсово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Центральная, 2-12, 1-23, все мимо произжающие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Центральная, 64, у магазина Магнит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магазин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ул.Коммунаров, 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Коммунаров, 15-25, 14/1-20а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Кладбище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мусор с кладбища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8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</w:t>
            </w:r>
            <w:r w:rsidRPr="00155726">
              <w:rPr>
                <w:sz w:val="22"/>
                <w:szCs w:val="22"/>
              </w:rPr>
              <w:lastRenderedPageBreak/>
              <w:t>21</w:t>
            </w:r>
          </w:p>
        </w:tc>
      </w:tr>
      <w:tr w:rsidR="00922CDC" w:rsidRPr="00155726" w:rsidTr="005D5C75">
        <w:trPr>
          <w:trHeight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Центральная, 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МУП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 xml:space="preserve">магаазины (ООО "Брюкке", </w:t>
            </w:r>
            <w:r w:rsidRPr="00155726">
              <w:rPr>
                <w:sz w:val="22"/>
                <w:szCs w:val="22"/>
                <w:lang w:val="en-US" w:eastAsia="en-US" w:bidi="en-US"/>
              </w:rPr>
              <w:t>OZON)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мкр. Рощино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мкр. Рощино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мкр. Фирсова Слобода, 16 (въезд в мкр. Фирсова Слобода 1)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МУП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мкр. Фирсова Слобода, 1-135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мкр. Березовый Мыс,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МУП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мкр. Березовый Мыс, 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lastRenderedPageBreak/>
              <w:t>Рассказихинский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с. Рассказиха</w:t>
            </w:r>
            <w:r w:rsidRPr="00155726">
              <w:rPr>
                <w:sz w:val="22"/>
                <w:szCs w:val="22"/>
              </w:rPr>
              <w:t>, ул. Советская 13а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Советская 1-52; ул. Шукщина 1-55; ул. Титова 1-25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8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Рассказихинский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Титова 1а (кладбище)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мусор с кладбища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8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Рассказихинский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Титова напротив №36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90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ул.Титова 26-54, ул.Песчаная 1-23,ул.Боровая 1-23, ул.Шукшина 56-87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8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Рассказихинский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ул.Гуляева-Сусанина 15а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90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( ул. Гуляева-Сусанина 1-43, ул. Партизанская 1-35, пер. Гвардейский 1-10)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8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Рассказихинский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Интернациональная 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Интернациональная 1-43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8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</w:t>
            </w:r>
            <w:r w:rsidRPr="00155726">
              <w:rPr>
                <w:sz w:val="22"/>
                <w:szCs w:val="22"/>
              </w:rPr>
              <w:lastRenderedPageBreak/>
              <w:t>21</w:t>
            </w:r>
          </w:p>
        </w:tc>
      </w:tr>
      <w:tr w:rsidR="00922CDC" w:rsidRPr="00155726" w:rsidTr="005D5C75">
        <w:trPr>
          <w:trHeight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Рассказихинский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Интернациональная 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Интернациональная 1-45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8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Рассказихинский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Мира за №19 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90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(ул.Мира 1- 105, 161-165, ул. Интернациональная 46-71)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8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90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br w:type="page"/>
              <w:t>Рассказихинский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 xml:space="preserve">п. Малая Речка. </w:t>
            </w:r>
            <w:r w:rsidRPr="00155726">
              <w:rPr>
                <w:sz w:val="22"/>
                <w:szCs w:val="22"/>
              </w:rPr>
              <w:t>ул.Лесная 9/1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сектор( ул.Лесная 1- 27)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8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1,1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Рассказихинский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Малая Речка. ул. Лесная, 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Лесная 1-25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8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Рассказихинский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 xml:space="preserve">п. Нижняя Петровка. </w:t>
            </w:r>
            <w:r w:rsidRPr="00155726">
              <w:rPr>
                <w:sz w:val="22"/>
                <w:szCs w:val="22"/>
              </w:rPr>
              <w:t>ул. Гвардейская напротив №1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spacing w:line="307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сектор( ул.Гвардейская 1-54,ул.Молодежная 1</w:t>
            </w:r>
            <w:r w:rsidRPr="00155726">
              <w:rPr>
                <w:sz w:val="22"/>
                <w:szCs w:val="22"/>
              </w:rPr>
              <w:softHyphen/>
              <w:t>14, ул.Школьная 1-20,ул.Нагорная 1-16, ул.Хохловка 1</w:t>
            </w:r>
            <w:r w:rsidRPr="00155726">
              <w:rPr>
                <w:sz w:val="22"/>
                <w:szCs w:val="22"/>
              </w:rPr>
              <w:softHyphen/>
              <w:t>11)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8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 xml:space="preserve">п. Северный. </w:t>
            </w:r>
            <w:r w:rsidRPr="00155726">
              <w:rPr>
                <w:sz w:val="22"/>
                <w:szCs w:val="22"/>
              </w:rPr>
              <w:t>ул. Комсомольская 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Комсомольская</w:t>
            </w:r>
          </w:p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25,26,28,23,21,22,19,20,17,18,15,14,13,11,12,9,8,7,6 пер.</w:t>
            </w:r>
          </w:p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Северный 3,5,7,4,6,8 Садовая 4,1,5,7,9,11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 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Комсомльская 3,4,1,Лесная 1,3 Ленина 1,2,3,4,6,8 Коммунистическая 3,5,7,4,6,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 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Ленина 7,8,10,11,12,14,16 Торговый 1,5,3,9,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 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Ленина 18,20,22,24,13,19,26 Карла Маркса 1а,1б,1в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Ленина 37 м-н "Экспромпт"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Ленина 30,32,34,36,21,23,25,27Школьная</w:t>
            </w:r>
          </w:p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8,9,11,10,12,Карла Маркса 8,13,15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Ленина 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Ленина 38,40,42,44,46,50,33,35 Карла Маркса 4,2,6,9, Молодежная 5,7,9,11,18,16,12,10,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Ленина 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tabs>
                <w:tab w:val="left" w:pos="1133"/>
              </w:tabs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Ленина 52,50,54,56,43,</w:t>
            </w:r>
            <w:r w:rsidRPr="00155726">
              <w:rPr>
                <w:sz w:val="22"/>
                <w:szCs w:val="22"/>
              </w:rPr>
              <w:tab/>
              <w:t>Толстого 1,2,2а,3,5,7,9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Ленина 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tabs>
                <w:tab w:val="left" w:pos="1301"/>
              </w:tabs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Ленина 49,47,55,59,66,54,60</w:t>
            </w:r>
            <w:r w:rsidRPr="00155726">
              <w:rPr>
                <w:sz w:val="22"/>
                <w:szCs w:val="22"/>
              </w:rPr>
              <w:tab/>
              <w:t>Пушкина</w:t>
            </w:r>
          </w:p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1,3,5,7,94,6,8,10,12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 78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tabs>
                <w:tab w:val="left" w:pos="1373"/>
              </w:tabs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Ленина 63,70,74,78,80 ,65,71,82</w:t>
            </w:r>
            <w:r w:rsidRPr="00155726">
              <w:rPr>
                <w:sz w:val="22"/>
                <w:szCs w:val="22"/>
              </w:rPr>
              <w:tab/>
              <w:t>40 лет Победы</w:t>
            </w:r>
          </w:p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3,5,7,911,134,6,8, Островского 1,3,4,2,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К. Маркса 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Карла Маркса 21,23,25,27,29,31,33,35,39,41,43,14,16,18,20,20а,22,24,2 8,32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пер. Аптечный 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Аптечный 3,5,7,6,8,10 и 1-й Проезд 14,3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Горького 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Школьная 4,3,5,6,16,20,18,19,21, пер. Снежный 1, 3,5,7,4,6 Горького 9,11,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Некрасова 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Некрасова 3,5,7,9,10,15,Школьная 21,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Горького 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Горького 19,21,12,14,16,21,23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Горького 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Горького 18, 20,22,24, Пушкина 16,18,20,22,24,15,17,19,21,11,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Горького 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Горького 30,33,35,37,39,41,43,45,47,26,28, 42 Новая</w:t>
            </w:r>
          </w:p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3,5,7,9,11,10,12,14,16,18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сектор многоквартирных домов ул. Коммунистическая 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1-й Проезд 12,8,1,6 Коммунистическая</w:t>
            </w:r>
          </w:p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8,12,14,16,18,17,15,11,9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Коммунистическая 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Полевая 3,4,6,2,14,16, 8,10, Коммунистическая 21,20,19, Молодежная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Юбилейная 5а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Юбилейная 1,3,5, 7,9,4,2, 2а,Молодежная</w:t>
            </w:r>
          </w:p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17,19,21,20а,22,24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Юбилейная 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spacing w:line="290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Юбилейная</w:t>
            </w:r>
          </w:p>
          <w:p w:rsidR="00D56BF4" w:rsidRPr="00155726" w:rsidRDefault="005651F4" w:rsidP="005D5C75">
            <w:pPr>
              <w:pStyle w:val="ae"/>
              <w:spacing w:line="290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11,13,15,19,21,23,25,27,29,6,8,10,12,14,16,18,20,22 Строительная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пер. Дорожный 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Дорожный 3,5,7,4,2,7,9,11, Полевая 18,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 xml:space="preserve">с. Новокроюшкино </w:t>
            </w:r>
            <w:r w:rsidRPr="00155726">
              <w:rPr>
                <w:sz w:val="22"/>
                <w:szCs w:val="22"/>
              </w:rPr>
              <w:t>ул. Центральная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Центральная 2,4,6,5,7,10,12,Школьная 1,3,5,7,4,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</w:tbl>
    <w:p w:rsidR="00D56BF4" w:rsidRPr="00155726" w:rsidRDefault="005651F4" w:rsidP="00D56BF4">
      <w:pPr>
        <w:spacing w:line="1" w:lineRule="exact"/>
        <w:rPr>
          <w:sz w:val="22"/>
          <w:szCs w:val="22"/>
        </w:rPr>
      </w:pPr>
      <w:r w:rsidRPr="00155726">
        <w:rPr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68"/>
        <w:gridCol w:w="2578"/>
        <w:gridCol w:w="1138"/>
        <w:gridCol w:w="1032"/>
        <w:gridCol w:w="2299"/>
        <w:gridCol w:w="907"/>
        <w:gridCol w:w="907"/>
        <w:gridCol w:w="907"/>
        <w:gridCol w:w="907"/>
        <w:gridCol w:w="907"/>
        <w:gridCol w:w="917"/>
      </w:tblGrid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Центральная 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Центральная 11,13,16,18,19,15,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Центральная 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Центральная 20,22,24,26,28,30,32,34,36 Боровая</w:t>
            </w:r>
          </w:p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32,34,28,31,52,37,51,Заречная 1,3,6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Боровая 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Боровая 2,6,8, Южная 1,2,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Боровая 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Боровая 7,9,12,11,14,16,13,17,19,21,38,40,42,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 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Ленина 9,11,8,10,14,13,16,22,15 22,3,12,,Школьная</w:t>
            </w:r>
          </w:p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1,3,5,7,4,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 xml:space="preserve">с. Лебяжье. </w:t>
            </w:r>
            <w:r w:rsidRPr="00155726">
              <w:rPr>
                <w:sz w:val="22"/>
                <w:szCs w:val="22"/>
              </w:rPr>
              <w:t>ул. Зеленая 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Зеленая 2,8,14,7,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Зеленая 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Зеленая 18,20,23,25,27,29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Зеленая 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Зеленая 24,26,30,34,36,53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 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Молодежная 3,5,7,11,15,4,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 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Молодежная 14,16,18,20,22,25,27,29,31,33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 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 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Молодежная 21,23,10,12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40"/>
              <w:jc w:val="both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п. Сибирский</w:t>
            </w:r>
            <w:r w:rsidRPr="00155726">
              <w:rPr>
                <w:sz w:val="22"/>
                <w:szCs w:val="22"/>
              </w:rPr>
              <w:t>, ул. Лесопитомник, 1А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Лесопитомник, 1 - 40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плита ЖБИ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Привокзальная, 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Привокзальная, 1 - 15, АО РЖД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40"/>
              <w:jc w:val="both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Дружбы, 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Дружбы, 7 - 32, ул. Южная, 8 - 12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Строительная, 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Строительная, 1 - 14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Сиреневая, 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Железнодорожная, 1 - 23, ул. Дружбы, 2 - 6, ул.</w:t>
            </w:r>
          </w:p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Сиреневая, 1 - 23, ул. Солнечная, 7 - 13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Солнечная, 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собственники квартир МКД по ул. Солнечная, 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Солнечная, 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плиты ЖБИ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Новая,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муниципальное образование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Новая, 1 - 6, ул. Садовая, 1 - 7, ул. Энергетиков, 1 -</w:t>
            </w:r>
          </w:p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10, ул. Мира, 1 - 8, ул. Солнечная, 1 - 5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Молодежная, 6А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Сибирская, 1 - 9, ул. Молодежная, 3 - 15, ул.</w:t>
            </w:r>
          </w:p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Первомайская, 1 - 3, ИП Канаков Д.С., ИП Осипова Т.М., ИП Хаирова Е.В., ИП Шевченко И.А.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40"/>
              <w:jc w:val="both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Молодежная,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Молодежная, 1 - 4, ул. Гагарина, 9 - 32, АО "Почта России", МУП ПКС, ООО "Династия", ИП Калашников В.И., Сибирская ДШИ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Гагарина,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Старыгина, 1 - 16, ул. Гагарина, 1 - 8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Парковая, 1А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Парковая, 1 - 26, ул. Южная, 1 - 8, МУП ПКС, администрация Сибирского сельсовета, Первомайская ЦРБ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Молодежная, 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"Розница-1"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"Розница-1"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плита ЖБИ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есть, металл, павильон, евроконтейнер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Молодежная, 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Сибирская СОШ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Сибирская СОШ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плита ЖБИ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90" w:lineRule="auto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есть, металлопрофиль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br w:type="page"/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Первомайская, ЗА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ИП Черепанов Г.А.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ИП Черепанов Г.А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плита ЖБИ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Молодежная, 6Е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д/с "Улыбка"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д/с "Улыбка"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плита ЖБИ, асфальт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Старыгина, 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"Газпром Томск трансгаз"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"Газпром Томск трансгаз"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плита ЖБИ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есть, сетка рабица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Привокзальная, 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Привокзальная 7 (только жители)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плита ЖБИ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п. Лесная Поляна</w:t>
            </w:r>
            <w:r w:rsidRPr="00155726">
              <w:rPr>
                <w:sz w:val="22"/>
                <w:szCs w:val="22"/>
              </w:rPr>
              <w:t>, ул. Цветочная, 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Цветочная, 1 - 8, ул. Новая, 1 - 10, ул. Центральная, 1 - 13, пер. Центральный, 1 - 3, Первомайская ЦРБ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плита ЖБИ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п. Лесная Поляна, ул. Молодежная, 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 xml:space="preserve">ул. Центральная, 14 - 42, ул. Молодежная, 1 - </w:t>
            </w:r>
            <w:r w:rsidRPr="00155726">
              <w:rPr>
                <w:sz w:val="22"/>
                <w:szCs w:val="22"/>
                <w:lang w:eastAsia="en-US" w:bidi="en-US"/>
              </w:rPr>
              <w:t>2+</w:t>
            </w:r>
            <w:r w:rsidRPr="00155726">
              <w:rPr>
                <w:sz w:val="22"/>
                <w:szCs w:val="22"/>
                <w:lang w:val="en-US" w:eastAsia="en-US" w:bidi="en-US"/>
              </w:rPr>
              <w:t>B</w:t>
            </w:r>
            <w:r w:rsidRPr="00155726">
              <w:rPr>
                <w:sz w:val="22"/>
                <w:szCs w:val="22"/>
                <w:lang w:eastAsia="en-US" w:bidi="en-US"/>
              </w:rPr>
              <w:t>57:</w:t>
            </w:r>
            <w:r w:rsidRPr="00155726">
              <w:rPr>
                <w:sz w:val="22"/>
                <w:szCs w:val="22"/>
                <w:lang w:val="en-US" w:eastAsia="en-US" w:bidi="en-US"/>
              </w:rPr>
              <w:t>E</w:t>
            </w:r>
            <w:r w:rsidRPr="00155726">
              <w:rPr>
                <w:sz w:val="22"/>
                <w:szCs w:val="22"/>
                <w:lang w:eastAsia="en-US" w:bidi="en-US"/>
              </w:rPr>
              <w:t>582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п. Рогуличный</w:t>
            </w:r>
            <w:r w:rsidRPr="00155726">
              <w:rPr>
                <w:sz w:val="22"/>
                <w:szCs w:val="22"/>
              </w:rPr>
              <w:t>, ул. Школьная, 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Школьная, 1 - 73, ул. Нижняя, 1 - 24, ИП Губайдулина Ю.А., АО "Почта России", Первомайская</w:t>
            </w:r>
          </w:p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ЦРБ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плита ЖБИ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п. Рогуличный, ул. Зеленая, 37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Зеленая, 1 - 37, ул. Лесная, 1 - 51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плита ЖБИ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с. Октябрьское</w:t>
            </w:r>
            <w:r w:rsidRPr="00155726">
              <w:rPr>
                <w:sz w:val="22"/>
                <w:szCs w:val="22"/>
              </w:rPr>
              <w:t>, ул. Центральная, на въезде в село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Центральная, 1 - 37, ул. Октябрьская, 1 - 30, ул.</w:t>
            </w:r>
          </w:p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Новая, 1 - 11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плита ЖБИ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с. Октябрьское, ул. Нагорная,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Нагорная, 1 - 4, ул. Цветочная, 1 - 15, ул. Садовая, 1 - 3, ул. Приозерная, 11 - 16, ул. Весенняя, 1 - 10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плита ЖБИ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п. Сибирский</w:t>
            </w:r>
            <w:r w:rsidRPr="00155726">
              <w:rPr>
                <w:sz w:val="22"/>
                <w:szCs w:val="22"/>
              </w:rPr>
              <w:t>, ул. Первомайская, 10 КРЦ "Радуга"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КРЦ "Радуга"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КРЦ "Радуга"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плита ЖБИ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90" w:lineRule="auto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есть, металлопрофиль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СНТ "Моторостроитель", ворота №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СНТ "Моторостроитель"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СНТ "Моторостроитель"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СНТ "Моторостроитель", ворота №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СНТ "Моторостроитель"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СНТ "Моторостроитель"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СНТ "Космос", ворота №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СНТ "Космос"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СНТ "Космос"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СНТ "Космос", ворота №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СНТ "Космос"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СНТ "Космос"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СНТ "Локомотив, главные ворота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СНТ "Локомотив"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СНТ "Локомотив"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 xml:space="preserve">с. Зудилово </w:t>
            </w:r>
            <w:r w:rsidRPr="00155726">
              <w:rPr>
                <w:sz w:val="22"/>
                <w:szCs w:val="22"/>
              </w:rPr>
              <w:t>ул. Кленовая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ул.Кленовая 1-15, 4,4а-10, 10а-12, пер. Тепличный 2- 8, 1-11,11а, Юбилейная 4е, 4а, 4в, 4б, 4г, 6а, 6б, 6в, 6в/1, 6г, ул. Ленина 20-30, 29-35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Механизаторов 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90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Механизаторов 14-38, 38а, 13-21, ул. Юбилейная 2, 11-11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 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Механизаторов 1- 11,11а,11б,11в,11г, 2-12, 4а,12-2, ул. Ленина 1-11, 2-4, 2а, 1а,7а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Пионерская 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Пионерская 23-35, 22-1,22-</w:t>
            </w:r>
          </w:p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2,22а,22б, ул. Ленина 6-18, 13-29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Пионерская,1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90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Пионерская 2-12, 4а,6а,6б, 1-13, ул. Новая 1-7, 1а,3а, 2-6, Береговая 2-6, 1а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Береговая 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90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Береговая 8-26, 18а, 18б, 5-9, ул. Пионерская 19а,19б, 21,.21а,21б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пер. Клубный 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90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пер. Клубный 1- 5, 1а,б, 2-8, пер. Южный 1-13, 2-6, ул. Совхозная 4б,4в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Совхозная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90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Совхозная 1-5, 2-4, ул. Пионерская 18,20а, ул. Пионерская 15-19, 14-16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Новая 13б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Новая 9-21, 8-28, 17е, 17г, 15е, ул. Совхозная 7-9,9а, 6-1,6-2, 8, 11,11а, 10,10а, ул. Титова</w:t>
            </w:r>
          </w:p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2-8,2а, 1-5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br w:type="page"/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Школьная 1д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Школьная 1-9, 1б,1в,1б,1д, 2-16,2а, ул. Энергетиков 19-21, 6а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Шукшина. 58а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24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Шукшина 53а, 55, 55а, 57-61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Школьная 43в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Школьная 40-50,50а, 33-51, 60 лет СССР 38, 33-39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Школьная, 55в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Школьная 55-69, 52-66,66а, 62а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Школьная 74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Школьная 69а, 71-87, 70-72, ул. Советская 105-119, 105а, 96-114, 102а, 102б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Кирова 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Кирова 40-66, 45-93, ул. Советская 95-101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Советская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Набережная 1-3, 1а, 1б,1в,1г, 3а,3б,3в,3г, ул. Советская 2-18, 1-23)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Советская 59-2а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(ул. Советская 20-68, 25-75, ул. Набережная 14-22,14а, 22в, 11-17,11а)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Советская 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(ул. Советская 70-90, 80а, 77-101, 70а, 70б, ул. Набережная 19-31, 27а, 24-38)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Набережная 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Набережная 1-9а, 2-10, 2а, 2-я Набережная 8-20,20а, 9-19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мкр. Звездный б/н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мкр. Звездный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Гагарина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Гагарина 1-7, 2-4, 4а, 4б,4в, 4г , ул.</w:t>
            </w:r>
          </w:p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Пушкина 1-5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Майская 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Майская 4-8, 4а, 3-15, Гагарина 9</w:t>
            </w:r>
            <w:r w:rsidRPr="00155726">
              <w:rPr>
                <w:sz w:val="22"/>
                <w:szCs w:val="22"/>
              </w:rPr>
              <w:softHyphen/>
              <w:t>13, 6-10,10а, ул. Пушкина 7-11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Гагарина 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Гагарина 15-31, 12-18, 16а, 18а) ул.</w:t>
            </w:r>
          </w:p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Речная 1, 1а, 1б, 1в, 1г, 1д, 1е, 1ж, Речная 2а, 2б, 2в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Гагарина 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(Гагарина 33,33а, 20-22, Шукшина 32</w:t>
            </w:r>
            <w:r w:rsidRPr="00155726">
              <w:rPr>
                <w:sz w:val="22"/>
                <w:szCs w:val="22"/>
              </w:rPr>
              <w:softHyphen/>
              <w:t>34, 21-31)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Шукшина 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Шукшина 2-30, 1-19, пер. Шушинский 1-19, 2-22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Шукшина 38а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Шукшина 36-48, 46а, 46б, 48а, 48б, 48в, 33-49, 49а, 49б)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Шукшина 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Шукшина 50, 52, 54,56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Шукшина 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Шукшина 60-66, 58а, 58б, 58б, 58е, 62а, 53,53а, 55, 55а, 57-61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Лесная 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Лесная 2-28, 26а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Дружбы 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Дружбы 2-16, 4а, 8а, 1-5, Октябрьская 1-9, 2-8, Партизанская 2-14,2а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Партизанская 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Партизанская 16-52, 18а, 1-27, Речная 2-4, 1-25, 3а, 5а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Октябрьская 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14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Октябрьская 11-63, 4-42, 42а,б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Заречная (напротив мкр. Звездный 5, возле дороги перед мостиком)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Заречная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Кирова 23б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90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Кирова 9- 43, 8-38, 10б, 14б, 13а, 15а, 7а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br w:type="page"/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60 лет СССР 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60 лет СССР 22 -36, 25-31, ул. Сиреневая 17-27, 16-24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60 лет СССР 43А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Песчаная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Сиреневая 65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2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Сиреневая 45-65, 38-46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Сиреневая 33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260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Сиреневая 29-43, 26-36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Сиреневая, 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Сиреневая 1-15,2-14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Вишневая 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Вишневая 23-33, 30-40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Вишневая 41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Вишневая 35-51, 42-56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Вишневая 53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2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Вишневая 53- 59, 58-64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Вишневая 71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Вишневая 61-71, 66-76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Луговая 61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Луговая 46-62, 43-61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Луговая 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Луговая 40-44, 37-41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Луговая 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Луговая 22-40, 31-35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Луговая 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Луговая 12-20, 9-29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Луговая 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Луговая 2-10,2а, 1-7, ул. Сельская 1 5, ул. Песчаная 1,2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Песчаная 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Песчаная 22-46, 19-47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Солнечная 37-41 (хоз проезд)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Солнечная 37-47, 38-44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Солнечная 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Солнечная 24-36, 25-35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Солнечная 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2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Солнечная 8-22, 5-23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Мичурина 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2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 Мичурина 30-42, 23-35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Мичурина 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Мичурина 18- 28, 9-21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Тенистая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Весенняя 9-25, 12-24, 16а, ул.</w:t>
            </w:r>
          </w:p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Тенистая 2-24, 1-23, ул. Алтайская 15-45, 2-24, 2а, 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Мичурина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Мичурина 2-16, 1-7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Весенняя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Весенняя 1-7, 2-10 , ул. Сельская 19</w:t>
            </w:r>
          </w:p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Кедровая 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Кедровая 12-24, 1-11, 4-10, 1а, пер.</w:t>
            </w:r>
          </w:p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Трудовой 7-15, Степная 15а, 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Энергетиков 8а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90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Кедровая 2 ,ул. Энергетиков 19-29, 6-12,6а, 12а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br w:type="page"/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Энергетиков 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Кирова 1-7, 2-6, ул. Энергетиков 1</w:t>
            </w:r>
            <w:r w:rsidRPr="00155726">
              <w:rPr>
                <w:sz w:val="22"/>
                <w:szCs w:val="22"/>
              </w:rPr>
              <w:softHyphen/>
              <w:t>17, 2-4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Юбилейная 67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пер. Молодежный 2-12, пер. Мирный 1 11, ул. Боровая 1-3,2-6ул. Юбилейная 57-67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Юбилейная, 79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Юбилейная 12, пер. Трудовой 1-5, Юбилейная 16-18, 77а,77б,77в,77г,77д, 71-75, Вишневая 1-11, 2-14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Титова 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Степная , ул. Титова 14-26,13-27, ул. Победы 1-5, 1а, 2-6,2а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Строительная 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Новая 23-29, 29а, 30-36, ул. Юбилейная 6д, 4, 33-55, Строительная 10-14, 11-22, 1</w:t>
            </w:r>
            <w:r w:rsidRPr="00155726">
              <w:rPr>
                <w:sz w:val="22"/>
                <w:szCs w:val="22"/>
              </w:rPr>
              <w:softHyphen/>
              <w:t>9, 7-2, 9-2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Строительная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Строительная 4-16,ул. Титова</w:t>
            </w:r>
          </w:p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7,10,12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Железнодорожная 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Железнлдорожная 3-11, 2-8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Железнодорожная 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Железнодорожная 10-44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Железнодорожная 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Железнодорожная 46-54, 54а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Железнодорожная 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Железнодорожная 56-72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Гагарина 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Гагарина 20, 21, 22, 33, 33а, 35, уд.</w:t>
            </w:r>
          </w:p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Шукшина 21-31, 32, 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0.75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Зудиловское кладбище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мусор с кладбища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пос. Ильича</w:t>
            </w:r>
            <w:r w:rsidRPr="00155726">
              <w:rPr>
                <w:sz w:val="22"/>
                <w:szCs w:val="22"/>
              </w:rPr>
              <w:t>, перекресток ул. Калинина-Зеленая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Калинина с 1-10, ул. Зеленая с 1-11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пос. Ильича, перекр. ул. Калинина-Горького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Калинина с 11-15, ул. Горького с 1-8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пос. Ильича, перекр. Ул. Калинина- Мира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Калинина с 16-22, ул. Мира с 1-9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 xml:space="preserve">с. Березовка. </w:t>
            </w:r>
            <w:r w:rsidRPr="00155726">
              <w:rPr>
                <w:sz w:val="22"/>
                <w:szCs w:val="22"/>
              </w:rPr>
              <w:t>ул. Полярная № 2 а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Полярная 2-14,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Октябрьская № 2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Октябрьская 2-15,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Парковая /Лесная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Парковая/ул. Лесная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Новая между ул. № 14-16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Новая 1-25,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Парковая 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Новая 32-42, Парковая 16-20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Садовая 16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Садовая 2-16, ул. Лесная 4-14,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Звездная № 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Парковая 18-26, ул. Звездная, 4-12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Южная 4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Южная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Южная № 5 а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Южная 5а-42,ул. Гагармина 1-23,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Светлая № 2 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Светлая 1-27,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</w:tbl>
    <w:p w:rsidR="00D56BF4" w:rsidRPr="00155726" w:rsidRDefault="005651F4" w:rsidP="00D56BF4">
      <w:pPr>
        <w:spacing w:line="1" w:lineRule="exact"/>
        <w:rPr>
          <w:sz w:val="22"/>
          <w:szCs w:val="22"/>
        </w:rPr>
      </w:pPr>
      <w:r w:rsidRPr="00155726">
        <w:rPr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68"/>
        <w:gridCol w:w="2578"/>
        <w:gridCol w:w="1138"/>
        <w:gridCol w:w="1032"/>
        <w:gridCol w:w="2299"/>
        <w:gridCol w:w="907"/>
        <w:gridCol w:w="907"/>
        <w:gridCol w:w="907"/>
        <w:gridCol w:w="907"/>
        <w:gridCol w:w="907"/>
        <w:gridCol w:w="917"/>
      </w:tblGrid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Дальняя № 1 (напротив 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Дальняя 1-18, Цветочная 1-14,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Вишневая 17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Вишневая 1-23,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Линейная № 13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Линейная 1-29,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Красная 2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Красная 1-19, ул. Звездная 6-20, ул. Лесная 1-13,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Перекресток 2-й переулок № 21-Мира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14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пер. Второй 1-10, ул. Мира 5- 15,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Мира №1 б, № 6 (напротив) въезд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14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Мира 1- 9, пер. Первый 1- 12,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Катаева № 15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Катаева 1- 17, пер. Второй 9-15,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Катаева № 29 а (напротив магазина)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Катаева 19- 43, пер. Четвертый 15-19,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Катаева № 43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Катаева 45- 53, пер. Дружный 1-20,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Катаева № 59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Катаева 55- пер. Дружный 1-22,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Мира 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4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Мира 21-39,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Зеленая № 1 а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4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Центральная 73-79,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Зеленая 11/1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Зеленая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Перекресток пер. Строительный - Центральная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Центральная 45-67, пер. Строительный 13-24,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Центральная № 2 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Центральная 17 - 2,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Перекресток Советская-Центральная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Советская 1- 22,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Сиреневая №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Сиреневая 27-2а, ул. Ахматова, ул. Гоголя,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Перекресток ул. Озерная-пер. Гаражный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пер. Гаражный 6-47, Озерная 39-43,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Пионерская № 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Пионерская 1-19,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Пионерская № 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Пионерская 20 - 35,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Пионерская № 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Парковая 5- 14, Садовая 6-12 а,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перекресток Зеленая - пер. Гаражный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кул. Зеленая, пер. Гаражный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Перекресток Зеленая-пер.Строительный 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Зелёная 2-18,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Перекресток Комсомольская- 40 лет Победы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Мичерина 1-6, ул. Комсомольская 1-15, 40 лет Победы 1-16,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 .Комсомольская №25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Комсомольская 16-33,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br w:type="page"/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Пукшкина №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Пушкина 2 - 12, часный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Нагорная (напротив башни)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Нагорная 2-12,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перекресток Тихая - Юбилейная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Совхозная 1-12, ул. Юбилейная 1-7, ул. Тихая 26</w:t>
            </w:r>
            <w:r w:rsidRPr="00155726">
              <w:rPr>
                <w:sz w:val="22"/>
                <w:szCs w:val="22"/>
              </w:rPr>
              <w:softHyphen/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Тихая № 17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Тихая 10-25 а,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Набережная № 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Тихая 1-12, ул. Набережная 1-20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Перекресток пер. Ударников - Набережная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Набережная 22 - 32, Ударников 2-12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Пер. Гаражный 5/2 (напротив)(около КТП)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пер. Гаражный 1-6, ул. Энергетиков 1-8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Северная № 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ул.Северная 1-20,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пер. Строительный № 4 А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пер. Строительный 1-10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пер. Строительный 14-16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пер. Строительный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Северная № 21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Северная 19-23, пер. Спаский 34 - 30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Пер. Спасский № 21/1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пер. Спаский 4-26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Береговая 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Береговая 1-10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Береговая № 26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Береговая 24-32, пер. Песчанный 2-10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Береговая № 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Береговая 1-22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Переулок Большой № 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пер. Большой 1-19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Совхозная № 13 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Совхозная 13-26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 40 лет Победы 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Юбилейная 1-20, пер. Строительный, ул. 40 лет Победы 32-38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40 лет Победы 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40 лет Победы 40-44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40 лет Победы 41-43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40 лет Победы 39-43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40 лет Победы 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40 лет Победы 50-60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40 лет Победы 69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40 лет Победы 65-73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40 лет Победы № 59/1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40 лет Победы 49-59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40 лет Победы 50 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40 лет Победы 50а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40 лет Победы № 56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40 лет Победы 50-61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br w:type="page"/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Пер. Восточный № 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микр. Восточный 14-21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Пер. Восточный (напротив котельной)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микр. Восточный 1-26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Зеленая № 28 А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Зеленая 32-44б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Новая 8-10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Новая 1-10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Озерная 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Озерная 16-30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Озерная 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Озерная 15-1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пер. Ул. Мира - пер. Четвертый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Мира 15-30, пер . Четвертый 1-13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Цветочная 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Цветочная 1-14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40 лет Победы 25 (со стороны пер. Гаражный)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40 лет Победы 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Асфальтобетон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 xml:space="preserve">п. Бажево </w:t>
            </w:r>
            <w:r w:rsidRPr="00155726">
              <w:rPr>
                <w:sz w:val="22"/>
                <w:szCs w:val="22"/>
              </w:rPr>
              <w:t>ул. Алтайская 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Алтайская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Заречная 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Заречная 7-25,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Заречная / пер. Речной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Заречная 27-42, пер. Речной 13-23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Луговая 4 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1-27,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Первомайская 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Первомайская 4-7, Заречная 16-5,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Первомайская 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Первомайская 8-29,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Первомайская 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Первомайская 32-63,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Полевая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Полевая 1-13, ул. Луговая 8-26,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Полевая 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Полевая 13 МКД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Полевая 28 а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Полевая 15-17, ул. Новаая 7-28,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Полевая 31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Полевая 26-64,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Новогорская 4 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Новогорская 4 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Новогорская (в конце улицы)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Новогорская 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пер. Речной 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пер. Речной 3-11,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Сенная 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Сенная 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Сенная 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Сенная 35-50, ул. Алтайская 2-18,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br w:type="page"/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Сенная 14а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Сенная 14а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Солнечная 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Солнечная 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Солнечная 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Новая 1-6, ул. Сенная 1-7, ул. Солнечная 2-13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 xml:space="preserve">п. Новый </w:t>
            </w:r>
            <w:r w:rsidRPr="00155726">
              <w:rPr>
                <w:sz w:val="22"/>
                <w:szCs w:val="22"/>
              </w:rPr>
              <w:t>ул. 50 лет Победы 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Степная 13-20, ул. 50 лет Победы! 9-20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50 лет Победы! 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50 лет Победы! 1-9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Бийская 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Бийская 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0, 75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Бийская 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Бийская 1-7, ул. Трудовая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Бийская / ул. Зеленая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Бийская 23-25, ул. Зеленая 2-22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Бийская / ул. 1-я Парковая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Бийская 32, ул. Парковая 1-я, Изумрудная,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Бийская / ул. Толстого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Толстого 1-24,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Бийская / ул. Трудовая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Трудовая 25-42, Весенняя 2-16, Бийская 3-9,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Бийская / ул. Чехова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Зеленая 1-24, Чехова 1-24, Титова 1-24,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Бийская / ул. Шукшина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Гагарина 1-95, Шукшина 1-14, Школьная 1-95, Спортивная 1-95, 2-я Парковая 1-95, Сиреневая 1-95,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б-р Молодежный 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Мирная 14-30, Цветущая 17-30,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Зеленая / б-р Молодежный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Зеленая 9-31,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Первостроителей / ул. Степная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Первостротелей 1-12, 50 лет Победы! 1-4,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Пионерская 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Пионерская 25-37,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Пионерская 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Пионерская 28-35,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Славная / ул. Бийская / ул. Мирная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Славная 1-21, Бийская 23-35,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перекресток ул. Прудская / ул. Солнечная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Прудская, ул. Солнечная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Солнечная 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Солнечная 2-13, Прудская 2а-4а,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Степная 5 (рядом)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50 лет Победы! 3-9, Степная 4-7,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Трудовая 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Трудовая 25-34, пер. Березовый 2-6, Весенняя 1-8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Трудовая / ул. 50 лет Победы!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Сибирская 2-9, Пионерская 7-13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Трудовая / ул. Степная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Степная 7-11, Трудовая 3-15,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br w:type="page"/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Трудовая / ул. Южная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Трудовая 17-23, Южная 8-18, пер. Березовый 2-18, Сибирская 2-10,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Чехова / ул. Весенняя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Толстого 25-59, Зеленая 2-28, Чехова 15-91, Титова 11-93,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Мирная / ул. Весенняя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Весенняя 9-38, Цветущая 2-16, Нежная 2-16, Мирная 4-12,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Пионерская / ул. Сибирская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Сибирская 2-9, Пионерская 7-13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Южная / ул. Первостроителей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Южная 1-5,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Южная 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Сибирская 2-9, Пионерская 7-13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Южная 6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Южная 6-18, Прудская 1-17,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Чехова 96 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Чехова 81-96 а,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Весенняя / ул. Шукшина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Шукшина 26-45, Школьная 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Весенняя / ул. Зеленая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Зеленая 2-28, Чехова 15-91,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 xml:space="preserve">п. Правда </w:t>
            </w:r>
            <w:r w:rsidRPr="00155726">
              <w:rPr>
                <w:sz w:val="22"/>
                <w:szCs w:val="22"/>
              </w:rPr>
              <w:t>ул. Гаражная / ул Школьная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Школьная 1-12, Горажная 16-50 а,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8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п. Правда ул Микрорайон 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МКД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8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СНТ "Сибирь"начало ул. Центральная (по левой стороне)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 1 по 6 линию СНТ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СНТ "Сибирь"начало ул. Пятая (около участка №2 б)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с 1 по 6 линию СНТ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8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п. Правда ул Школьная 11/2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Школьная 14-34, Березовая 1-16, Молодежная 1-18, микрорайон 1-10,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80"/>
              <w:jc w:val="left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 xml:space="preserve">с. Первомайское </w:t>
            </w:r>
            <w:r w:rsidRPr="00155726">
              <w:rPr>
                <w:sz w:val="22"/>
                <w:szCs w:val="22"/>
              </w:rPr>
              <w:t>ул. Кр. Октябрь 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Кр. Октябрь 16-94; ул. Гагарина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Кр. Октябрь 127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Кр. Октябрь 100-127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Кр. Октябрь 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Кр. Октябрь 98-118; ул. Солнечная; ул. Чапаева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Кр. Октябрь-ул. Луговая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Кр. Октябрь, ул. Луговая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Красный Октябрь д.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Кр. Октябрь 2-14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ул.Пролетарская д.2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ул.Пролетарская д.2-20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Пролетарская д.26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Пролетарская д. 22-38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Пролетарская 78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Пролетарская 60-78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ул.Пролетарская д.60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Пролетарская д.40-78; ул. Луговая д.22-28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Свердлова д.15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90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Свердлова; ул.Калинина; ул.Кирова 18-34 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</w:tbl>
    <w:p w:rsidR="00D56BF4" w:rsidRPr="00155726" w:rsidRDefault="005651F4" w:rsidP="00D56BF4">
      <w:pPr>
        <w:spacing w:line="1" w:lineRule="exact"/>
        <w:rPr>
          <w:sz w:val="22"/>
          <w:szCs w:val="22"/>
        </w:rPr>
      </w:pPr>
      <w:r w:rsidRPr="00155726">
        <w:rPr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68"/>
        <w:gridCol w:w="2578"/>
        <w:gridCol w:w="1138"/>
        <w:gridCol w:w="1032"/>
        <w:gridCol w:w="2299"/>
        <w:gridCol w:w="907"/>
        <w:gridCol w:w="907"/>
        <w:gridCol w:w="907"/>
        <w:gridCol w:w="907"/>
        <w:gridCol w:w="907"/>
        <w:gridCol w:w="917"/>
      </w:tblGrid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Свердлова д.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Свердлова; ул. Чернова; ул.Советская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ул.Советская д.43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ул.Советская 41-51; ул. Ул.Кирова д. 1 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ул.Советская д. 77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Советская 53-83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ул.Советская 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ул.Советская 2-8; ул.Ленина 2; ул.Соболева 2-10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ул.Ленина д. 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ул.1-ый и 2-ой пер.Ленина; ул.Ленина 23-55; ул.Партизанская 2-8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ул.Ленина д. 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ул.Ленина 3-21; ул. Юбилейная д.2-10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ул.Соболева 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1-ый пер.Ленина ; ул. Центральная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Соболева 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Соболева 1-20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ул.Ленина 67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ул.Ленина 57-71; ул.Мира; ул.Чернова 40-48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ул.Ленина 83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ул.Ленина 83,83а,083б, 83б, 83в, 83г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Соболева 65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Соболева 46-96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Партизанская 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Соболева, ул. Партизанская 20-40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ул.Партизанская 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ул.Фабричная; ул. Партизанская д. 10</w:t>
            </w:r>
            <w:r w:rsidRPr="00155726">
              <w:rPr>
                <w:sz w:val="22"/>
                <w:szCs w:val="22"/>
              </w:rPr>
              <w:softHyphen/>
            </w:r>
          </w:p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ул.Партизанская 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Партизанская д. 24-40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ул.Партизанская 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Партизанская д.4 2-72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Чернова 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Чернова д. 48-64; пер.Дорожный д. 30-36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ул.Чернова-ул.Юбилейная (1б)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Чернова д. 26-36; ул. Юбилейная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Чернова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Чернова д. 22-26; ул. Комарова 16</w:t>
            </w:r>
            <w:r w:rsidRPr="00155726">
              <w:rPr>
                <w:sz w:val="22"/>
                <w:szCs w:val="22"/>
              </w:rPr>
              <w:softHyphen/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Чернова 103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Чернова 66-107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Чернова 77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Чернова 77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Комарова 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Чернова д. 2-20; ул. Советская 65</w:t>
            </w:r>
            <w:r w:rsidRPr="00155726">
              <w:rPr>
                <w:sz w:val="22"/>
                <w:szCs w:val="22"/>
              </w:rPr>
              <w:softHyphen/>
            </w:r>
          </w:p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67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Боровая 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Боровая д.10-20, ул. Лесная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Боровая 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Боровая д.1а-8; ул. Лесная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 2а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ул.Молодежная 1-11; 2а, 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Силиной маг. Мария-Ра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 д. 15-19; ул. Силиной 11-13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br w:type="page"/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 32-34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 д. 26-36; 35-43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 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14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Молодежная д. 33; ул. Садовая; ул. Школьная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Силиной 2 (4-6)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Силиной д. 2-6; 13-19; 13а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ул.Интернациональная 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both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Интернациональная д. 2-18; ул.Ленина 113-117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ул.Интернациональная 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Интернациональная д. 1-9, 2а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Плотникова 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ул.Плотникова 1-15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пер. Дорожный 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пер. Дорожный 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 Дорожный 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пер. Дорожный 2-22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ул.им.М.М.Сироты 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Им.М.М.Сироты ; ул. Сурсина 17-23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Сурсина 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Сурсина 1-15;2-12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Первомайская 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Первомайская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мкр.Комсомольский 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мкр. Комсомольский 1-13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мкр.Комсомольский 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мкр. Комсомольский 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мкр.Комсомольский - Ленина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мкр. Комсомольский 60-72; ул. Ленина 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мкр.Комсомольский 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мкр. Комсомольский 14-32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Калинина 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Калинина 29-41;36-42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Заготзерно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Заготзерно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Рабочая 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ул.Рабочая 22-28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Рабочая 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Рабочая 27-48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Центральная 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Центральная 9-15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Комарова 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 Центральная 1,2; ул. Советская 14</w:t>
            </w:r>
            <w:r w:rsidRPr="00155726">
              <w:rPr>
                <w:sz w:val="22"/>
                <w:szCs w:val="22"/>
              </w:rPr>
              <w:softHyphen/>
            </w:r>
          </w:p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Им. М.М.Сироты 1а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Им. М.М. Сироты 1-15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ул.Советская 81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ул.Советская 81-85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Лесная 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Ленина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Рабочая 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ул.Рабочая 2-6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6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br w:type="page"/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Строительная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Строительная 2 и часть ул. Дорожная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8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ул.им.О.В.Гавриленко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им.О.В. Гавриленко № 1-5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8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мкр. Комсомольский 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мкр. Комсомольский 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8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 xml:space="preserve">с. Новоповалиха, </w:t>
            </w:r>
            <w:r w:rsidRPr="00155726">
              <w:rPr>
                <w:sz w:val="22"/>
                <w:szCs w:val="22"/>
              </w:rPr>
              <w:t>ул. Центральная 55а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с.Новоповалиха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lastRenderedPageBreak/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ул. Центральная 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с.Новоповалиха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ind w:firstLine="380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с. Голышево</w:t>
            </w:r>
            <w:r w:rsidRPr="00155726">
              <w:rPr>
                <w:sz w:val="22"/>
                <w:szCs w:val="22"/>
              </w:rPr>
              <w:t>, ул. Плотникова 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с. Голышево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  <w:tr w:rsidR="00922CDC" w:rsidRPr="00155726" w:rsidTr="005D5C75">
        <w:trPr>
          <w:trHeight w:hRule="exact"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6BF4" w:rsidRPr="00155726" w:rsidRDefault="00D56BF4" w:rsidP="005D5C75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п. Волга</w:t>
            </w:r>
            <w:r w:rsidRPr="00155726">
              <w:rPr>
                <w:sz w:val="22"/>
                <w:szCs w:val="22"/>
              </w:rPr>
              <w:t>, ул. Рабочая 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частный сектор пос. Волга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jc w:val="left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F4" w:rsidRPr="00155726" w:rsidRDefault="005651F4" w:rsidP="005D5C75">
            <w:pPr>
              <w:pStyle w:val="ae"/>
              <w:spacing w:line="283" w:lineRule="auto"/>
              <w:rPr>
                <w:sz w:val="22"/>
                <w:szCs w:val="22"/>
              </w:rPr>
            </w:pPr>
            <w:r w:rsidRPr="00155726">
              <w:rPr>
                <w:sz w:val="22"/>
                <w:szCs w:val="22"/>
              </w:rPr>
              <w:t>В соответствии с нормами СанПиН 2.1.3684-21</w:t>
            </w:r>
          </w:p>
        </w:tc>
      </w:tr>
    </w:tbl>
    <w:p w:rsidR="00D56BF4" w:rsidRPr="00155726" w:rsidRDefault="00D56BF4" w:rsidP="00D56BF4">
      <w:pPr>
        <w:rPr>
          <w:sz w:val="22"/>
          <w:szCs w:val="22"/>
        </w:rPr>
      </w:pPr>
    </w:p>
    <w:p w:rsidR="00D56BF4" w:rsidRPr="00155726" w:rsidRDefault="00D56BF4" w:rsidP="00D56BF4">
      <w:pPr>
        <w:pStyle w:val="10"/>
        <w:tabs>
          <w:tab w:val="left" w:pos="11943"/>
        </w:tabs>
        <w:ind w:left="11160"/>
        <w:rPr>
          <w:sz w:val="22"/>
          <w:szCs w:val="22"/>
        </w:rPr>
        <w:sectPr w:rsidR="00D56BF4" w:rsidRPr="00155726" w:rsidSect="00083F43">
          <w:pgSz w:w="16840" w:h="11900" w:orient="landscape"/>
          <w:pgMar w:top="1078" w:right="1686" w:bottom="524" w:left="807" w:header="650" w:footer="96" w:gutter="0"/>
          <w:pgNumType w:start="1"/>
          <w:cols w:space="720"/>
          <w:noEndnote/>
          <w:docGrid w:linePitch="360"/>
        </w:sectPr>
      </w:pPr>
    </w:p>
    <w:p w:rsidR="00DA1372" w:rsidRPr="00155726" w:rsidRDefault="005651F4">
      <w:pPr>
        <w:widowControl w:val="0"/>
        <w:tabs>
          <w:tab w:val="left" w:pos="11943"/>
        </w:tabs>
        <w:spacing w:before="180" w:after="180" w:line="262" w:lineRule="auto"/>
        <w:ind w:left="11160"/>
        <w:rPr>
          <w:color w:val="000000"/>
          <w:sz w:val="22"/>
          <w:szCs w:val="22"/>
          <w:lang w:bidi="ru-RU"/>
        </w:rPr>
      </w:pPr>
      <w:r w:rsidRPr="00155726">
        <w:rPr>
          <w:color w:val="000000"/>
          <w:sz w:val="22"/>
          <w:szCs w:val="22"/>
          <w:lang w:bidi="ru-RU"/>
        </w:rPr>
        <w:lastRenderedPageBreak/>
        <w:t>Утвержден Постановлением администрации Пер</w:t>
      </w:r>
      <w:r w:rsidR="007F3AF1" w:rsidRPr="00155726">
        <w:rPr>
          <w:color w:val="000000"/>
          <w:sz w:val="22"/>
          <w:szCs w:val="22"/>
          <w:lang w:bidi="ru-RU"/>
        </w:rPr>
        <w:t>вомайского района от 07.06.2024 </w:t>
      </w:r>
      <w:r w:rsidRPr="00155726">
        <w:rPr>
          <w:color w:val="000000"/>
          <w:sz w:val="22"/>
          <w:szCs w:val="22"/>
          <w:lang w:bidi="ru-RU"/>
        </w:rPr>
        <w:t>№ 752</w:t>
      </w:r>
    </w:p>
    <w:p w:rsidR="00DA1372" w:rsidRPr="00155726" w:rsidRDefault="005651F4">
      <w:pPr>
        <w:keepNext/>
        <w:keepLines/>
        <w:widowControl w:val="0"/>
        <w:spacing w:after="180"/>
        <w:outlineLvl w:val="0"/>
        <w:rPr>
          <w:bCs/>
          <w:color w:val="000000"/>
          <w:sz w:val="22"/>
          <w:szCs w:val="22"/>
          <w:lang w:bidi="ru-RU"/>
        </w:rPr>
      </w:pPr>
      <w:bookmarkStart w:id="2" w:name="bookmark0_0"/>
      <w:r w:rsidRPr="00155726">
        <w:rPr>
          <w:bCs/>
          <w:color w:val="000000"/>
          <w:sz w:val="22"/>
          <w:szCs w:val="22"/>
          <w:lang w:bidi="ru-RU"/>
        </w:rPr>
        <w:t>Реестр мест (площадок) накопления твердых коммунальных отходов МО Первомайский район Алтайского края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68"/>
        <w:gridCol w:w="2578"/>
        <w:gridCol w:w="1138"/>
        <w:gridCol w:w="1032"/>
        <w:gridCol w:w="2299"/>
        <w:gridCol w:w="907"/>
        <w:gridCol w:w="907"/>
        <w:gridCol w:w="907"/>
        <w:gridCol w:w="907"/>
        <w:gridCol w:w="907"/>
        <w:gridCol w:w="1694"/>
      </w:tblGrid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Наименование сельсовета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Данные о нахождении мест (площадок) (сведения о почтовом адресе)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Владелец площадки*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Площадь места (площадки), кв.метр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Данные об источниках образования ТКО**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Тип подстилающей поверхность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Тип ограждения если 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Количество контейнеров, шт.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Объем контейнеров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Обслуживающая мусоровывозящая организация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График вывоза ТКО, (раз в неделю)</w:t>
            </w:r>
          </w:p>
        </w:tc>
      </w:tr>
      <w:tr w:rsidR="00922CDC" w:rsidRPr="00155726" w:rsidTr="004F24EC">
        <w:trPr>
          <w:trHeight w:hRule="exact" w:val="114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с. Сорочий Лог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t>, ул. Черемшанка 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(ул.Черемшенка№3 с 1по 13 ), ул.</w:t>
            </w:r>
          </w:p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Полевая с 1 по 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Черемшанка 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Черемшанка с 14-23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Черемшанка 27 - 29 напротив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Черемшанка № 27 с 27 по 46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Пролетарская 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Пролетарская 1-18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Пролетарская 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Пролетарская №19 с 19 по 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Пролетарская 31- 33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Пролетарская 25-31, 30-35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Пролетарская 36-38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Пролетарская 37-51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Пролетарская 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Пролетарская 53-63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Пролетарская 65-67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Пролетарская 65-79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Пролетарская 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Пролетарская 81-101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Пролетарская 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Пролетарская 103-113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Пролетарская 102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Пролетарская 115-129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Пролетарская 116-118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Пролетарская 129-128, 131-151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Пушкина / пер. Майский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Пушкина 2-12, пер. Майский 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плита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Пушкина 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Пушкина № 18 с 13 по 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плита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Пушкина 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Пушкина 30-42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Пушкина 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Пушкина 44-60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Пушкина 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Пушкина 62-49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</w:tbl>
    <w:p w:rsidR="00DA1372" w:rsidRPr="00155726" w:rsidRDefault="005651F4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</w:pPr>
      <w:r w:rsidRPr="00155726"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68"/>
        <w:gridCol w:w="2578"/>
        <w:gridCol w:w="1138"/>
        <w:gridCol w:w="1032"/>
        <w:gridCol w:w="2299"/>
        <w:gridCol w:w="907"/>
        <w:gridCol w:w="907"/>
        <w:gridCol w:w="907"/>
        <w:gridCol w:w="907"/>
        <w:gridCol w:w="907"/>
        <w:gridCol w:w="907"/>
        <w:gridCol w:w="490"/>
      </w:tblGrid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Пушкина 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Пушкина 51-80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плита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372" w:rsidRPr="00155726" w:rsidRDefault="00DA137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Пушкина 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Пушкина № 88 с 76 по 92, ул Центральная 23,25,34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372" w:rsidRPr="00155726" w:rsidRDefault="00DA137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 1, у магазина Апельсин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Пролетарская 2 Центральная с № 1 по 6, № 8,10,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372" w:rsidRPr="00155726" w:rsidRDefault="00DA137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 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Центральная № 7 с 18 по24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плита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372" w:rsidRPr="00155726" w:rsidRDefault="00DA137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 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магазин, сельсовет и ДК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плита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372" w:rsidRPr="00155726" w:rsidRDefault="00DA137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 26-28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Центральная № 26 с 26 по32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372" w:rsidRPr="00155726" w:rsidRDefault="00DA137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 / ул. Центральная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 4 и 14, пожарная часть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плита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372" w:rsidRPr="00155726" w:rsidRDefault="00DA137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Центральная/ул. Пушкина за ул. Центральная, 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Пушкина № 88 с 78 по 92, ул Центральная 23,25,34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372" w:rsidRPr="00155726" w:rsidRDefault="00DA137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Е. Матяш 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Е Матяш № 4 с 1 по 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372" w:rsidRPr="00155726" w:rsidRDefault="00DA137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Е. Матяш 8 (магазин "Радуга")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Е Матяш №8 с 7 по 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372" w:rsidRPr="00155726" w:rsidRDefault="00DA137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Е. Матяш 22 (у школы)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Е Матяш № 22 с 22 по 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плита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372" w:rsidRPr="00155726" w:rsidRDefault="00DA137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Е. Матяш 24-26 в переулке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 Е. Матяш № 26 с 24 а по 39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372" w:rsidRPr="00155726" w:rsidRDefault="00DA137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Е. Матяш (напротив №32 у кладбища)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Е Матяш№ 32 с 39 по 47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372" w:rsidRPr="00155726" w:rsidRDefault="00DA137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Матяш 48-50 напротив №55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Е. Матяш №55 с 49 по 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372" w:rsidRPr="00155726" w:rsidRDefault="00DA137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 Е. Матяш 17/ пер. Майский (у профилактория)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Е.Матяш 21-15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372" w:rsidRPr="00155726" w:rsidRDefault="00DA137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Школьная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Школьная № 2 с 1 по 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372" w:rsidRPr="00155726" w:rsidRDefault="00DA137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Садовая 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Садовая № 3 с 1 по 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372" w:rsidRPr="00155726" w:rsidRDefault="00DA137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Садовая 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Садовая № 4 с 1 по 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372" w:rsidRPr="00155726" w:rsidRDefault="00DA137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 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 №14 с 15 по 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372" w:rsidRPr="00155726" w:rsidRDefault="00DA137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Кладбище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мусор с кладбища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372" w:rsidRPr="00155726" w:rsidRDefault="00DA137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Сорочелоговской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 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 №20 с 18,23-27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1372" w:rsidRPr="00155726" w:rsidRDefault="00DA137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</w:tr>
    </w:tbl>
    <w:p w:rsidR="00DA1372" w:rsidRPr="00155726" w:rsidRDefault="005651F4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</w:pPr>
      <w:r w:rsidRPr="00155726"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68"/>
        <w:gridCol w:w="2578"/>
        <w:gridCol w:w="1138"/>
        <w:gridCol w:w="1032"/>
        <w:gridCol w:w="2299"/>
        <w:gridCol w:w="907"/>
        <w:gridCol w:w="907"/>
        <w:gridCol w:w="907"/>
        <w:gridCol w:w="907"/>
        <w:gridCol w:w="907"/>
        <w:gridCol w:w="907"/>
        <w:gridCol w:w="490"/>
      </w:tblGrid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lastRenderedPageBreak/>
              <w:t>Повалихинский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 xml:space="preserve">с. Повалиха, 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t>ул. Школьная,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ул.Школьная , пер Майский , пер. Школьный , ул.1,2-я Набережная, часть ул Советской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372" w:rsidRPr="00155726" w:rsidRDefault="00DA137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Повалихинский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Советская 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Заозерная, пер Моховой, часть ул. Трассовая, часть ул. Советская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372" w:rsidRPr="00155726" w:rsidRDefault="00DA137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Повалихинский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Советская 55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Советская №45-55, пер. Кислянский 12-14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372" w:rsidRPr="00155726" w:rsidRDefault="00DA137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Повалихинский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Советская, 196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Советская №196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плита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372" w:rsidRPr="00155726" w:rsidRDefault="00DA137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Повалихинский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Советская, 87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часть ул. Советская, ул. Школьная горка, ул. Партизанская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еать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372" w:rsidRPr="00155726" w:rsidRDefault="00DA137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Повалихинский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Полевая 20а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Полевая 20а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372" w:rsidRPr="00155726" w:rsidRDefault="00DA137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Повалихинский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Полевая, 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Полевая, ул.Молодежная, часть ул. Трассовая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8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372" w:rsidRPr="00155726" w:rsidRDefault="00DA137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Повалихинский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Линейная, 35б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Линейная, ул. Заречная, ул. Боровая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372" w:rsidRPr="00155726" w:rsidRDefault="00DA137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Повалихинский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Больничная, 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Больничная, ул. Комсомольская, ул Строительная, часть ул. Октябрьская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8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372" w:rsidRPr="00155726" w:rsidRDefault="00DA137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Повалихинский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Юбилейная, 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многоквартирики (ул.Юбилейная), частный сектор ( часть ул. 1-я Заводская, часть ул. Больничная)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8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372" w:rsidRPr="00155726" w:rsidRDefault="00DA137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Повалихинский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Октябрьская 10 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Октябрьская №1-23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372" w:rsidRPr="00155726" w:rsidRDefault="00DA137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Повалихинский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Октябрьская 5 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Октябрьская №45-57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372" w:rsidRPr="00155726" w:rsidRDefault="00DA137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Повалихинский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Октябрьская 45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Октябрьская №24-45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372" w:rsidRPr="00155726" w:rsidRDefault="00DA137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Повалихинский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Трассовая 33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Трассовая.10-33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372" w:rsidRPr="00155726" w:rsidRDefault="00DA137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Повалихинский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Кооперативная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Кооперативная, ул. Барнаульская, ул Луговая, пер. Южный, часть ул.Октябрьская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372" w:rsidRPr="00155726" w:rsidRDefault="00DA137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Повалихинский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1-я Боровая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1-я Боровая 2 с 10,6,10а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372" w:rsidRPr="00155726" w:rsidRDefault="00DA137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Повалихинский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1-я Боровая 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1-я Боровая 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372" w:rsidRPr="00155726" w:rsidRDefault="00DA137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Повалихинский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2-я Заводская, 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часть 2-я Заводская , ул. Комсомольская, часть 1-я Заводская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372" w:rsidRPr="00155726" w:rsidRDefault="00DA137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Повалихинский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п. Кислуха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t>. ул. Верхняя 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Верхняя №1-10, ТСН "Энтузиаст"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372" w:rsidRPr="00155726" w:rsidRDefault="00DA137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Повалихинский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п. Кислуха. ул. Заречная 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Заречная №1-14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372" w:rsidRPr="00155726" w:rsidRDefault="00DA137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 xml:space="preserve">с. Жилино, 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t>ул. Ленина-11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 , нечетная сторона с с № 9 по № 15; четння сторона с № 18 по № 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372" w:rsidRPr="00155726" w:rsidRDefault="00DA137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Ленина-25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Ленина: нечетная сторона с № 17 по № 27, четная строна с № 30 по № 42; МКД по ул. Ленина №№ 19,23, пер. Набержный нечетная сторона с № 17по №25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1372" w:rsidRPr="00155726" w:rsidRDefault="00DA137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</w:tr>
    </w:tbl>
    <w:p w:rsidR="00DA1372" w:rsidRPr="00155726" w:rsidRDefault="005651F4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</w:pPr>
      <w:r w:rsidRPr="00155726"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68"/>
        <w:gridCol w:w="2578"/>
        <w:gridCol w:w="1138"/>
        <w:gridCol w:w="1032"/>
        <w:gridCol w:w="2299"/>
        <w:gridCol w:w="907"/>
        <w:gridCol w:w="907"/>
        <w:gridCol w:w="907"/>
        <w:gridCol w:w="907"/>
        <w:gridCol w:w="907"/>
        <w:gridCol w:w="917"/>
      </w:tblGrid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Ленина-45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9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Ленина: нечетная сторна с № 37 по № 45 четная строна с № 54 по № 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между ул. Ленина 31 и 33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нечетная сторна с № 31 по № 37; четная строна с № 44 по № 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пер. Набережный 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преулок Набережныйс № 1 по № 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Пересечение ул. Ленина- ул. Новая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Новая с № 2 по № 14; ул. Ленина: четная строна с № 66 по № 80; нечетная сторона с № 55 по № 57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 61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нечетная сторна с № 59 по № 67; четная строна с № 82 по № 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Партизанская (напротив д/сада)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МКД по ул. Партизанская 2-26, Детский Сад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Партизанская - 10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Партизанская: нечетная строна с № 7 по № 39; четная сторона с № 8 по № 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Партизанская, 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Партизанская с 20 по четной и с 21-39 по нечетной стороне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8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Юбилейная № 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Юбилейная, переулок Майский - все номера, улица Луговая: четные номера с 28 по 32; нечетные номера 11;17;19;21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Луговая, 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Лесная с №1 по № 7, ул. Луговая: нечетная сторона ч № 1 по № 11, четная сторона с №2 по № 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Луговая - 55 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нечетные номера с 11 по 17, ул. Луговая: номера 53,70, 72, 74.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Пересечение ул. Речная - ул. Луговая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Новая, № с 14 по 18; ул. Речная с № 1 по № 33; ул. Луговая № 27, четная сторона с № 38 по № 58;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Луговая-41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Строительная с № 1 по № 33. ул. Луговая: с № 31 по № 51 нечетная сторона; с № 60 по № 68 четная сторона.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 6/1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 3-10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 - (перед домом №1 на углу)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spacing w:line="290" w:lineRule="auto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Речная №№19-25 нечетная сотрона; №№ 28,30,32.;</w:t>
            </w:r>
          </w:p>
          <w:p w:rsidR="00DA1372" w:rsidRPr="00155726" w:rsidRDefault="005651F4">
            <w:pPr>
              <w:widowControl w:val="0"/>
              <w:spacing w:line="29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Зеленая с № 1 по № 9 нечетная сторона, ул. Молодежная -номера 2,4,4а,1,3.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 17/2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 с № 6 по № 28, 28а- четная сторона, с № 5 по № 19а нечетная сторона.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 № 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Молодежня с № 30 по № 48 четная сторона; с № 21 по № 35 нечетная сторона.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8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ориентир Школа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Жилинская СОШ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8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 xml:space="preserve">с. Новокопылово. 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t>ул. Гребешкова -28 (Почта)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Гребешкова с № 1 по № 69.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с. Новокопылово ул. Гагарина (сразу за мостом на развилке улиц)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Гагарина с № 1 по № 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с. Новокопылово ул. Лесная-1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Лесная с № 1 по № 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с. Новокопыловоул. Заречная на пересечении с Лесной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Лесная, номера 19,24; улица Заречная с № 1 по №</w:t>
            </w:r>
          </w:p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16, четная сторона с № 18 по № 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 xml:space="preserve">с. Новочесноковка. 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Центральная-41а (Магазин)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улица Центральная, номера ,23,27,32,33,37,40,41а, 45/2, 46,47,52,54,58,6.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с. Новочесноковка ул. Центральная -16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улица Центральная, номера 1, 1а, 4,5,7, с №11 по № 16,; ул. Дачная номера 1, 1а, 6,7.;ул. Молодежная, № 5, 9, 11,13.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с. Новочесноковка ул. Транспортная - 17а (Магазин)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9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Траспортная, номера 4,6, 11,13,17; ул. Шукшина номера 1, 2, 3, 4, 5/1, 6, 7, 11, 12, 14, 21, 23.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</w:tbl>
    <w:p w:rsidR="00DA1372" w:rsidRPr="00155726" w:rsidRDefault="005651F4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</w:pPr>
      <w:r w:rsidRPr="00155726"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68"/>
        <w:gridCol w:w="2578"/>
        <w:gridCol w:w="1138"/>
        <w:gridCol w:w="1032"/>
        <w:gridCol w:w="2299"/>
        <w:gridCol w:w="907"/>
        <w:gridCol w:w="907"/>
        <w:gridCol w:w="907"/>
        <w:gridCol w:w="907"/>
        <w:gridCol w:w="907"/>
        <w:gridCol w:w="917"/>
      </w:tblGrid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с. Новочесноковка ул. Октябрьская-13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Октябрьмкая номера 3,6,12, 16, 17, 18, 22, 26/1, 26/2, 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Садовая 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(ул. Садовая с № 11 до №45 , ул.Воскозаводская 1, ул.Лесхозная, 11)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Жилинский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Ленина 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9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 , нечетная сторона с с № 1 по № 7; четння сторона с № 2 по № 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 xml:space="preserve">с. Боровиха 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t>ул. Садовая / ул. 1-я Семафорная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Садовая/ ул. Семафорная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Вокзальная, 2-5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Магазин "Доброцен"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1 Заводская и ул. Вокзальная (пересечение)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1 Заводская и часть ул. Вокзальная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2 Семафорная и ул. Вокзальная (пересечение)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2 Семафорная с № 1 до № 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Юбилейная 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Юбилейная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8 Марта 47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8 иарта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8 Марта 51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8 марта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8 Марта напротив №1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8 Марта с № 1 до № 20 и ул.Вокзальная № 11, 13, 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Кооперативная 15 МКД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Многоквартирные дома: ул. Кооперативная, №</w:t>
            </w:r>
          </w:p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5,7,9,11,13,15,17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Кооперативная, 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Кооперативная с № 23 до № 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Кооперативная, 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МБОУ "Боровихинская СОШ"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Школьная 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Школьная с № 17 до № 79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Промышленная, 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Центр "Созвездие"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Новая и ул. Р.Люксембург (пересечение)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spacing w:line="29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чась ул. Р.Люксембург с № 40 до № 73, ул.</w:t>
            </w:r>
          </w:p>
          <w:p w:rsidR="00DA1372" w:rsidRPr="00155726" w:rsidRDefault="005651F4">
            <w:pPr>
              <w:widowControl w:val="0"/>
              <w:spacing w:line="29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Молодежная, с № 15 до № 23, ул. Партизанская, с № 1 до № 6,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Новая 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многоквартирные дома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Новая 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многоквартирные дома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Ново-Советская 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Ново-Советская и центральная библиотека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Ново-Советская, 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Ново-Советская с № 56 до № 84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Ново-Советская №100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Ново-Советская с № 85 до № 128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Ново-Советская 102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Ново-Советская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Ново-Советская 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Ново-Советская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Ново-Советская 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Ново-Советская и ул. Переездная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</w:tbl>
    <w:p w:rsidR="00DA1372" w:rsidRPr="00155726" w:rsidRDefault="005651F4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</w:pPr>
      <w:r w:rsidRPr="00155726"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68"/>
        <w:gridCol w:w="2578"/>
        <w:gridCol w:w="1138"/>
        <w:gridCol w:w="1032"/>
        <w:gridCol w:w="2299"/>
        <w:gridCol w:w="907"/>
        <w:gridCol w:w="907"/>
        <w:gridCol w:w="907"/>
        <w:gridCol w:w="907"/>
        <w:gridCol w:w="907"/>
        <w:gridCol w:w="917"/>
      </w:tblGrid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Советская 22 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Советская, с № 1 до № 22 , ул. Вокзальная, с № 14 до № 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Стрелочная 12А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Стрелочная 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Переездная 106/1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Переездная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Переездная 117/2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Переездная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Пролетарская и ул. Вокзальная (пересечение)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(часть ул. Пролетарская с № 1 до № 18 и ул. Вокзальная, 27,29,31,33,35), пер.Солнечный, с № 1 до № 4)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Переездная и ул. Вокзальная (пересечение)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Победа с № 45 до № 82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Победа (начало улицы)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Победа,с 3 до № 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Победа (конец улицы)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Победа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Победа / ул. Новая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Победа и ул. Новая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Пролетарская 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Пролетарская и ул. Промышленная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Промышленная и ул. Мичурина (пересечение)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Промышленная 4,6,35,37,33 и ул. Мичурина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Мичурина 41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Мичурина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Мичурина (конец улицы)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Мичурина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Свобода 18, рядом с № 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Свобода, с № 1 до № 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3 Боровая (начало улицы)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З Боровая с № 1 до № 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4 Боровая (начало улицы)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4 Боровая с № 1 до № 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5 Боровая, напротив № 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5 Боровая, с № 1 до № 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5-я Боровая 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5- я Боровая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4 Боровая, напротив № 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4 Боровая, с № с № 45 до № 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4-я Боровая, 55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4 Боровая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3 Боровая, напротив № 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3 Боровая с № 40 до № 59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2-я Боровая и ул. Октябрьская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2-я боровая и ул. Октябрьская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2 Боровая и ул. Рабочая (пересечение)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9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2 Боровая с № 2 до № 36 и часть ул. Рабочая, 33, 33а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3-я Боровая (конец улицы)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3-я Боровая конец улицы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</w:tbl>
    <w:p w:rsidR="00DA1372" w:rsidRPr="00155726" w:rsidRDefault="005651F4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</w:pPr>
      <w:r w:rsidRPr="00155726"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68"/>
        <w:gridCol w:w="2578"/>
        <w:gridCol w:w="1138"/>
        <w:gridCol w:w="1032"/>
        <w:gridCol w:w="2299"/>
        <w:gridCol w:w="907"/>
        <w:gridCol w:w="907"/>
        <w:gridCol w:w="907"/>
        <w:gridCol w:w="907"/>
        <w:gridCol w:w="907"/>
        <w:gridCol w:w="917"/>
      </w:tblGrid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Вокзальная 8 (клуб)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дом культуры и ул. Вокзальная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Вокзальная 1В (общежитие)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Вокзальная и МЧС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Зеленая и ул. 1 Боровая (пересечение)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tabs>
                <w:tab w:val="left" w:pos="1694"/>
              </w:tabs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часть ул. Зеленая, с № 2 до № 20, с № 13 до № 37 и часть ул. 1 Боровая, с № 54 до №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tab/>
              <w:t>79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М. Горького 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М.Горького с № 11 до № 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Первомайская (конец улицы)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Первомайская с № 49 до № 76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Первомайская и ул. Рабочая (пересечение)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Первомайская с № 19 до № 33 и ул. Рабочая, 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Клубная (конец улицы)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Клубная, с № 35 до № 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Клубная и ул. Рабочая (пересечение)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Клубная, с № 17 до № 33 и ул. Рабочая, с №</w:t>
            </w:r>
          </w:p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5,7,9,4,6,8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Рабочая и ул.Тарасова (пересечение)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Тарасова,с № 20 до № 30 и ул. Рабочая, с № 13 по № 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Тарасова (конец улицы)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Тарасова, с № 32 до № 58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Рабочая и ул.Железнодорожная (пересечение)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Железнодорожная,с № 19 до № 40 и часть ул.</w:t>
            </w:r>
          </w:p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Рабочая, с № 21 до № 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Рабочая и ул. Красный Лесоруб (пересечение)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Красный лесоруб с № 19 по № 29 и часть ул.</w:t>
            </w:r>
          </w:p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Рабочая, 3 31 до № 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Восточная 31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Восточная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Восточная и ул. Красный Лесоруб (пересечение)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Восточная, с № 17 до № 23 и ул. Красный Лесоруб, с № 31 до № 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Восточная, 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Восточная с № 38 по № 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Рабочая / пер. Дружный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Рабочая / пер. Дружный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Рабочая, напротив № 102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Рабочая, с № 98 до № 114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Рабочая, 103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Рабочая, с № 103 до № 113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Рабочая 54, 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Рабочая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Стрелочная 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Стрелочная,63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Октябрьская и ул. 1 Боровая (пересечение)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Октябрьская, 4а и ул. 1 Боровая, с № 1 до № до №</w:t>
            </w:r>
          </w:p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Октябрьская и ул. Первомайская (пересечение)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Октябрьская, 2,4 и ул. Первомайская, с № 1 до № 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Октябрьская и ул. Клубная (пересечение)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Клубная, с № 1 до № 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Октябрьская и ул. Тарасова (пересечение)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ул.Тарасова с № 1 до № 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Октябрьская и ул. Железнодорожная (пересечение)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9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Октябрьская, 8,10 и ул. Железнодорожная,с № 1 до № 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</w:tbl>
    <w:p w:rsidR="00DA1372" w:rsidRPr="00155726" w:rsidRDefault="005651F4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</w:pPr>
      <w:r w:rsidRPr="00155726"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68"/>
        <w:gridCol w:w="2578"/>
        <w:gridCol w:w="1138"/>
        <w:gridCol w:w="1032"/>
        <w:gridCol w:w="2299"/>
        <w:gridCol w:w="907"/>
        <w:gridCol w:w="907"/>
        <w:gridCol w:w="907"/>
        <w:gridCol w:w="907"/>
        <w:gridCol w:w="907"/>
        <w:gridCol w:w="917"/>
      </w:tblGrid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Кооперативная 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Кооперативная 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Кооперативная 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Кооперативная 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1-я Заводская 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1-я Заводская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1-я Семафорная 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1-я Семафорная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1-я Семафорная 3А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1-я Семафорная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2-я Заводская 44/1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2-я Заводская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2-я Заводская 6/2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2-я Заводская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2-я Боровая и ул. 3-я Боровая (между)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2-я Боровая / ул. 3-я Боровая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Заводская 1 (пивзавод)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Заводская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ул.Кирова 117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ул.Кирова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Кирова 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Кирова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Кирова 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Кирова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Кирова 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Кирова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Кирова 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Кирова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Красный Лесоруб / ул. Стрелочная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Красный Лесоруб / ул. Стрелочная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Ледянка / ул. Стрелочная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Ледянка / ул. Стрелочная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пер. Мирный 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пер. Мирный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Тракторная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Тракторная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Тракторная 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Тракторная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Тракторная 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Тракторная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 / ул. Розы Люксембург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 / ул. Розы Люксембург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п.Казачий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t>, ул. Строительная 3 (в лесу)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Ленина, с № 3 до № 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Строительная 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Строительная 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Строительная 51 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Строительная 51 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Ленина, 119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Ленина, с № 105 до № 137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</w:tbl>
    <w:p w:rsidR="00DA1372" w:rsidRPr="00155726" w:rsidRDefault="005651F4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</w:pPr>
      <w:r w:rsidRPr="00155726"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68"/>
        <w:gridCol w:w="2578"/>
        <w:gridCol w:w="1138"/>
        <w:gridCol w:w="1032"/>
        <w:gridCol w:w="2299"/>
        <w:gridCol w:w="907"/>
        <w:gridCol w:w="907"/>
        <w:gridCol w:w="907"/>
        <w:gridCol w:w="907"/>
        <w:gridCol w:w="907"/>
        <w:gridCol w:w="917"/>
      </w:tblGrid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Строительная, рядом с № 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Строительнаяс № 16 до № 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Первомайского района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Ленина, с № 22 до № 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 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 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 52 (школа)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Ленина 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 43А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 43а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 89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 89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 101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 101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 127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 127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 140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 140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 106 (примерно 50 м в сторону трассы)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 106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Трактовая 24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Трактовая 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Социалистическая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Социалистическая 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Социалистическая 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Социалистическая 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 xml:space="preserve">п. Лесной. 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 49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 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Лесная 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Лесная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Боровая / пер. Северный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пер. Северный (2, 8-10, 12, 14), ул. Боровая (2, 3, 4а, 6, 8, 15, 17, 18, 24, 26, 28, 30), ул. Северная (20, 22-24), ул. Центральная, 13а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Алтайская / ул. Молодежная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Алтайская / ул. Молодежная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Лесная 1А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Лесная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Баюновоключевский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 xml:space="preserve">рзд. Лосиха. 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 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рзд Лосиха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Баюновоключевский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 xml:space="preserve">рзд Лосиха 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t>ул Лесная 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рзд. Лосиха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Баюновоключевский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 xml:space="preserve">Б. Ключи. 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t>Пересеч. Ул. Юбилейная, Садовая, Лесная, ориентир 50 м от дома № 15а по ул.Лесная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Лесная (2,3,4,5,6,7,8,9,10,11,12,13,14,15,15А) Садовая(1А,3,3А,5,4,Б,7,8,9,10,12,13,14,16,17,17А,18,1 9,20,22)</w:t>
            </w:r>
          </w:p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Юбилейная(1Б,1Д,1В,2,3,4,4А,5,5В,,5А,6,7,8,9,9А,9Б,1 0,10А,11,12,13,14,15,16)</w:t>
            </w:r>
          </w:p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Центральная(20,22,24,24А,26)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</w:tbl>
    <w:p w:rsidR="00DA1372" w:rsidRPr="00155726" w:rsidRDefault="005651F4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</w:pPr>
      <w:r w:rsidRPr="00155726"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68"/>
        <w:gridCol w:w="2578"/>
        <w:gridCol w:w="1138"/>
        <w:gridCol w:w="1032"/>
        <w:gridCol w:w="2299"/>
        <w:gridCol w:w="907"/>
        <w:gridCol w:w="907"/>
        <w:gridCol w:w="907"/>
        <w:gridCol w:w="907"/>
        <w:gridCol w:w="907"/>
        <w:gridCol w:w="917"/>
      </w:tblGrid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Баюновоключевский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50 м от дома № 29 ул. Зеленая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Зеленая (3А,3,1,5,7,9,9А,11,13,15,17,21,23,25,27,29) Переселенцев(2,5,6,7,8) Сиреневая (10,!2,14,16,19) Полевая (3,4,6,8,9,10,14) Восточная (4,7,21)</w:t>
            </w:r>
          </w:p>
          <w:p w:rsidR="00DA1372" w:rsidRPr="00155726" w:rsidRDefault="005651F4">
            <w:pPr>
              <w:widowControl w:val="0"/>
              <w:spacing w:line="28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Новоселов(1,1Б,2,3,4,5,6,7,8,12,14,16,17,18,19,20,22) Березовая(6,7,15,20)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Баюновоключевский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50 м от дома № 22 ул. Новая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Новая(2А,3,4,5,6,7,8,9,10,11,12,13,14,15,16,17,18,19,20, 21,22,23) Солнечная(2,2А,2Б,3,,4,5,6,7,8,9,9А,10,13,15,17) Зеленая(11,16,18,20,22,24,26,28,30,31,33,34,36,37,36А, 38,40,41,42,43,44, 45,46,47,48,48,49,50,53А,55,57,59,61,63,63А) Новоселов(25,26,27,29,31,33,35,37,39) Восточная(21,25,27) Молодежная(1,1А,1Б,1В,2,2Б)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Баюновоключевский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100 м от дома № 1 по ул. Майская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372" w:rsidRPr="00155726" w:rsidRDefault="005651F4">
            <w:pPr>
              <w:widowControl w:val="0"/>
              <w:spacing w:line="30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Озерная(1,2,3,4,7,7А,8А,10,11,12,13,!4,15,17,18,19,20,2 1,22,23,24)</w:t>
            </w:r>
          </w:p>
          <w:p w:rsidR="00DA1372" w:rsidRPr="00155726" w:rsidRDefault="005651F4">
            <w:pPr>
              <w:widowControl w:val="0"/>
              <w:spacing w:line="30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Центральная(2,3,4,5,6,7,8,10,11,12,13,15,17,18,21,23,27 )</w:t>
            </w:r>
          </w:p>
          <w:p w:rsidR="00DA1372" w:rsidRPr="00155726" w:rsidRDefault="005651F4">
            <w:pPr>
              <w:widowControl w:val="0"/>
              <w:spacing w:line="312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Майская(1,2,№,4,5,6,7,8,9,10,11,12,13,14,15,16,16А,17, 18,19)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Баюновоключевский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 13/2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Ближайшие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Баюновоключевский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50 м от дома № 11а ул. Молодежная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Молодежная (3,4,4А,5,5А,6,7,8,9,10,11,11А,12,13,14,15,16,17,18,19,2 7,28) Центральная(29,33,35,36,36А,38,40,41,42,43,44,46,48,5 0,51,51А,49,53,55,55А,57,59,61,63)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Баюновоключевский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Центральная, 56-Д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Набережная (1,2,2б,2в,3,4,5,6,7,8,9,10,12,13,15а,17,19,21,22,22б,24,2 6,28) Боровая (54А,2,2А,5А,4,7,8,8А,9А,10,11,11А,12,13,14,15,15А,1 6,17,18) Переулок Школьный (2,4,6,8,10,12,12А,14,16) ул. Центральная, Переулок Сосновый(1,3,4,5,7,8,11,11А,9А,7А,12,13) Береговая(2,4,4А,6А,8,3,5,12,14,14А,16)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Баюновоключевский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 xml:space="preserve">пос. Покровка 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t>ул Садовая 2А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Садовая и близлежащие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Баюновоключевский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пос. Покровка ул Солнечная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Солнечная и близлежащие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Баюновоключевский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пос. Покровка кв-л МТС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кв-л МТС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Солнечный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с. Солнечное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t>, ул. 1-я, 5б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Кольцевая-ул. Первая 1-12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Солнечный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3-я/ул.Кольцевая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Третья, ул. Четвертая,ул. Кольцевая 15-20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Солнечный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2-я/ул. Кольцевая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2-я, ул. Кольцевая, 4-14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Солнечный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Кольцевая 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Кольцевая 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</w:tbl>
    <w:p w:rsidR="00DA1372" w:rsidRPr="00155726" w:rsidRDefault="005651F4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</w:pPr>
      <w:r w:rsidRPr="00155726"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68"/>
        <w:gridCol w:w="2578"/>
        <w:gridCol w:w="1138"/>
        <w:gridCol w:w="1032"/>
        <w:gridCol w:w="2299"/>
        <w:gridCol w:w="907"/>
        <w:gridCol w:w="907"/>
        <w:gridCol w:w="907"/>
        <w:gridCol w:w="907"/>
        <w:gridCol w:w="907"/>
        <w:gridCol w:w="917"/>
      </w:tblGrid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Солнечный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6-я/ул. Кольцевая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Шестая, ул. Кольцевая 30-40, Ул. 26-я, 25-я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Солнечный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1-я, д.54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Первая 53-70, ул.16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Солнечный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16-я/ул. 17-я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ул.16, ул. 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Солнечный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18-я / ул. Полевая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18-я , ул. Полевая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Солнечный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ул.19-я/Полевая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19 ул.18/ул. Полевая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Солнечный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 20-я / ул Полевая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20-я и 21-я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Солнечный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25-я (начало)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25-я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Солнечный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23-я (начало)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22, ул.23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Солнечный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24-я/ул. Полевая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24, ул. Полевая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Солнечный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 15-я д 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14-я и 15-я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Солнечный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26-я/ул. Полевая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26-я, 27-я, 28-я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 xml:space="preserve">с.Журавлиха. 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 №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ул.Центральная№ 1 по №10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 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 №10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 №10 по №34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 №34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 №34 по №50; ул. Советская№2, №4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 №50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9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 №50 по №76: сельсовет, амбулатория, почта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 №76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 №76 по №100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 №100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 №100 по №124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 № 124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 № 124по №153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</w:tbl>
    <w:p w:rsidR="00DA1372" w:rsidRPr="00155726" w:rsidRDefault="005651F4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</w:pPr>
      <w:r w:rsidRPr="00155726"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68"/>
        <w:gridCol w:w="2578"/>
        <w:gridCol w:w="1138"/>
        <w:gridCol w:w="1032"/>
        <w:gridCol w:w="2299"/>
        <w:gridCol w:w="907"/>
        <w:gridCol w:w="907"/>
        <w:gridCol w:w="907"/>
        <w:gridCol w:w="907"/>
        <w:gridCol w:w="907"/>
        <w:gridCol w:w="917"/>
      </w:tblGrid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 142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 142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 №153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 №153 по №173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 167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 167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 №172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 №172, №170, №183, №175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Новая №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Новая № 1 по №15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Новая № 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Новая с № 15 по №50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Строительная №28а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Строительная с №28а по №40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Строительная №8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Строительная с №8 по №10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Строительная № 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Строительная с №10 по № 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Строительная №26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Строительная с №2 по №26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Строительная 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Строительная с №20 по №26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 № 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 с № 1 по №12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 №14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клуб ул. Молодежная №14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Советская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Советская с № 8 по №23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Советская № 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"Агролен"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Заречная № 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ул.Заречная с № 2 по №24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Заречная № 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Заречная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ул.Заречная № 37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с.Журавлиха ул.Заречная с № 37 по № 80)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 xml:space="preserve">с.Таловка. 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t>ул.Садовая №2а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Садовая №2а, ул. Зеленая; ул. Школьная; ул. Садовая; ул. Новая; ул. Парковая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с. Таловка ул Новая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Новая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с. Таловка ул Парковая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Парковая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с. Новоберезовка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t>, ул. Школьная 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Школьная, 1-14, 16, 18, ул.Рабочая, 1, 4-6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с. Новоберезовка, ул. Школьная 24-26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Школьная 15-27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Школьная 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Школьная , 15, 17, 19-30, 38, 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Школьная 31/1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Школьная 31-54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9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</w:tbl>
    <w:p w:rsidR="00DA1372" w:rsidRPr="00155726" w:rsidRDefault="005651F4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</w:pPr>
      <w:r w:rsidRPr="00155726"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68"/>
        <w:gridCol w:w="2578"/>
        <w:gridCol w:w="1138"/>
        <w:gridCol w:w="1032"/>
        <w:gridCol w:w="2299"/>
        <w:gridCol w:w="907"/>
        <w:gridCol w:w="907"/>
        <w:gridCol w:w="907"/>
        <w:gridCol w:w="907"/>
        <w:gridCol w:w="907"/>
        <w:gridCol w:w="917"/>
      </w:tblGrid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 1-22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 5а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школа (ул. Молодежная 5а)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 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 12-22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 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 23-28, 30-36)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 33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 29, 31, 33, 35, 38-44)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Рабочая 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Рабочая , 6-24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Интернациональная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Интернациональная , 4-12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Журавлихинский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Интернациональная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Детский сад (ул. Интернациональная, 1)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 xml:space="preserve">с. Акулово 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t>ул.Ленина 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 1-8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 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 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 17-27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 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 27-35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 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 35-51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 51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 51-57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 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 52, ул. Ленина 54-64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 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 64-71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 71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 71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 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 1-4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 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 4-20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 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 21-33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Гагарина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Гагарина 1-10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Гагарина 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Гагарина 10-20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Гагарина 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Гагарина 20-25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Гагарина 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Гагарина 26-32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Новая 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Новая 1-17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</w:tbl>
    <w:p w:rsidR="00DA1372" w:rsidRPr="00155726" w:rsidRDefault="005651F4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</w:pPr>
      <w:r w:rsidRPr="00155726"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68"/>
        <w:gridCol w:w="2578"/>
        <w:gridCol w:w="1138"/>
        <w:gridCol w:w="1032"/>
        <w:gridCol w:w="2299"/>
        <w:gridCol w:w="907"/>
        <w:gridCol w:w="907"/>
        <w:gridCol w:w="907"/>
        <w:gridCol w:w="907"/>
        <w:gridCol w:w="907"/>
        <w:gridCol w:w="917"/>
      </w:tblGrid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Озерная 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Озерная 1-11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Озерная 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Озерная 12-23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Озерная 33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Озерная 24-32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Озерная 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Озерная 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Озерная 31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(школа) ул.Озерная 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Береговая 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Береговая 1-17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 xml:space="preserve">с. Старокрайчиково 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t>ул. Подгорная 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Подгорная №1-10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 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 №1-9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 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(клуб) ул. Центральная 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 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центр 18-27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Зеленая 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Зеленая №1-6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Акуловский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Набережная 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Набережная № 6-21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lastRenderedPageBreak/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с. Бобровка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t>, перекресток ул. Ленина-ул. Новая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Новая №1-№21, ул. Ленина №71/1-67А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перекресток ул. Ленина-Весеняя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Весенняя №1 -№26, ул. Ленина №67-№65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перекресток ул. Ленина-Строительная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Строительная №1-№24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перекресток ул. Ленина-Садовая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Садовая№ 1-№24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перекресток ул. Ленина-Юбилейная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Юбилейная №1-№11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перекресток ул. Ленина-Демидова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Демидова №1 -№22, ул. Ленина №65, №67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перекресток ул. Ленина-Мамонтова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Мамонтова №1-№22, ул. Ленина №61, №55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перекресток ул. Ленина-Калинина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Калинина №17, ул. Ленина №51-№63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перекресток ул. Ленина-Матросова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Матросова №24, ул. Ленина №47-49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перекресток ул. Ленина-Жданова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2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Жданова №1 -28А, ул. Ленина №41-№45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перекресток ул. Ленина-1-я/ Зеленая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1-я Зеленая №1-№27, ул. Ленина, №25-33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 №1(магазин Лукошко)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 №1 -№10, ул. Партизанская №1-№35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Лесная 15А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Лесная, ул. Сентяпова, ул. Лазо, пер. Ягодный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</w:tbl>
    <w:p w:rsidR="00DA1372" w:rsidRPr="00155726" w:rsidRDefault="005651F4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</w:pPr>
      <w:r w:rsidRPr="00155726"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68"/>
        <w:gridCol w:w="2578"/>
        <w:gridCol w:w="1138"/>
        <w:gridCol w:w="1032"/>
        <w:gridCol w:w="2299"/>
        <w:gridCol w:w="907"/>
        <w:gridCol w:w="907"/>
        <w:gridCol w:w="907"/>
        <w:gridCol w:w="907"/>
        <w:gridCol w:w="907"/>
        <w:gridCol w:w="917"/>
      </w:tblGrid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 №14 -пер. Пионерский (стадион)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 Ленина, №31-№ 20А, пер. Пионерский №1-№18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перекресток ул. Ленина-ул. Крупской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ул.Крупской №1-№40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 №41 Б (администрация)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 №39-№21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 №16А (школа)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 №10-№20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перекресток ул. Сосновая-Демидова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Сосновая№ 20-№42А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Сосновая №1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Сосновая№ 18А- №1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Сосновая 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Сосновая, ул. Демидова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перекресток ул. Молодежная-Мамонтова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 №1-№12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перекресток ул. Молодежная -Матросова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 № 12А - №27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перекресток ул. Партизанская-Обская №1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Обская №1-№11, ул. Партизанская, №89-№81/1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перекресток ул. Партизанская-Крупской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Партизанкая и ул. Круаская, Советская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Партизанская №61 (напротив шиномонтажа)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Партизанская №79 -№39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перекресток ул. Партизанская -Советская (треугольник)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Партизанская №1--№37, ул. Советская №17 -№48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перекресток ул. Советская-Крупской №40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Крупской №1 -№ 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перекресток ул. Советская ул. Пионерская №72 (зеленые насаждения)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Пионерская №74-№50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Советская №97 (напротив дома, у елок)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Партизанская №105-№75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Советская №109 ( на треугольнике)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 Советская №106-126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Дресвяннникова, между №1 и №3 (у столба)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Дресвянникова №1- № 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Советская между №148 и №150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 .Советская №127-№150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Советская между №149 (напротив, за клубом)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Советская №149-№171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Советская №171 ( №177) (напротив, у парка)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Советская №171-№203А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Советская №211 (у опоры анкерной)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Советская №227-№205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 Советская 31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Советская и близлежайшие дома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 Советская 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Советская близлежащие дома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мкр. Светлый 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мкр. Светлый № 1-№40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</w:tbl>
    <w:p w:rsidR="00DA1372" w:rsidRPr="00155726" w:rsidRDefault="005651F4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</w:pPr>
      <w:r w:rsidRPr="00155726"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68"/>
        <w:gridCol w:w="2578"/>
        <w:gridCol w:w="1138"/>
        <w:gridCol w:w="1032"/>
        <w:gridCol w:w="2299"/>
        <w:gridCol w:w="907"/>
        <w:gridCol w:w="907"/>
        <w:gridCol w:w="907"/>
        <w:gridCol w:w="907"/>
        <w:gridCol w:w="907"/>
        <w:gridCol w:w="917"/>
      </w:tblGrid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мкр. Светлый (на въезде напротив дома №76)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мкр. Светлый № 41-№81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Юбилейная №1А (д/сад)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детсад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Охапкина, дом №1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Охапкина №1-№54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перекресток ул. Крупской / Дачный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ул.Крупской №1 -№40, пер. Дачный №1 -№ 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перекресток ул. Майская-Пролетарская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Майская №1- №49 , ул. Пролетарская №1-34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Крупнова №40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Крупнова №1-№40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перекресток ул. Советская-Заречная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Советская№1-17, ул Заречная № 1-7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Крупнова №24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Крупнова №40-№80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Мичурина (напротив дома 11, около "старого кладбища")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Мичурина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8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Мичурина (напротив дома №10)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Мичурина №1-№15, ул Крупнова № 10-29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перекресток ул. Гастело-Вершинина №28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Вершинина №1-28, ул. Гастелло №1-31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Гастелло №32 (КТП)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Гастелло №32-50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перекресток ул. Жеребцова №19 а и №25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Жеребцова №1-25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перекресток ул. Крупнова-Жеребцова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Крупнова №30-49, Жеребцова № 25-30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перекресток ул. Советская /Заречная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Заречная и ул. Советская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перекресток ул. Крупнова-Советская-Октябрьская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 .Советская ул. Октябрьская №1-34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перекресток ул. Советская-Пролетарская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 Пролетарская №1-№34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перекресток ул. Маяковского-Набережная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Набережная №1-№16:, ул Маяковского №1-№18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перекресток ул. Маяковского-Лесная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Маяковского №18 - №35, ул. Лесная № 1-№5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Лесная (напротив магазина)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 Лесная № 5 -№45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перекресток ул. Сандаковых-Чкалова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Сандаковых №18 -№ 61 , пер. Чкалова № 1-№ 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перекресток ул. Сандаковых-Ягодный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1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Сандаковых №1-№18 , упер. Ягодный № 1-17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перекресток ул. Сандаковых-Сентяпова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Сентяпова №1-23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Лазо (напротив дома №4)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Лазо № 1-№32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</w:tbl>
    <w:p w:rsidR="00DA1372" w:rsidRPr="00155726" w:rsidRDefault="005651F4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</w:pPr>
      <w:r w:rsidRPr="00155726"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68"/>
        <w:gridCol w:w="2578"/>
        <w:gridCol w:w="1138"/>
        <w:gridCol w:w="1032"/>
        <w:gridCol w:w="2299"/>
        <w:gridCol w:w="907"/>
        <w:gridCol w:w="907"/>
        <w:gridCol w:w="907"/>
        <w:gridCol w:w="907"/>
        <w:gridCol w:w="907"/>
        <w:gridCol w:w="917"/>
      </w:tblGrid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Маяковского (около "нового кладбища")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Маяковского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Маяковского №43А (шиномантаж)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Маяковского №35 -60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перекресток ул. Маяковского-Песчаный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пер. Песчаный №1-№5, ул Маяковского №60-№69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пер. Песчаный 7-9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( пер Песчаный № 5-24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Старое клавдбище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мусор с кладбища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Новое кладбище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мусор с кладбища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 xml:space="preserve">п. Лесной. 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t>перекресток ул. Алтайская-ул. Молодежная (на въезде на 1-ом перекрестке)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 №1-№ 19, пер Песчаный №1- №20, ул. Алтайская №1-№20,ул. Центральная №1-№27, пер.</w:t>
            </w:r>
          </w:p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Березовый №1-№8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Лесная, 11 (у ФАПА (напротив 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 №27-49, ул. Лесная №1 -№40Б, ул Полевая №1-№16,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 51 ( рядом с гаражом)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 № 50- 89, Лесная №40Б - 71,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Лесная ( котельная школы)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Лесная №1-47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Лесная, 84 А (за интернатом 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Лесная №47 - 94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 xml:space="preserve">с. Сосновка. 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t>ул. Лесная 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Лесная 1 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Бобровский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с. Сосновка ул Лесная 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Лесная 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с. Бешенцево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t>, ул. Черемушки,2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Черемушки,1-7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с. Бешенцево, ул. Буферная,57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Буферная,1-71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с. Бешенцево, ул. Заречная (авобусная остановка)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Заречная,1-56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Кладбище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мусор с кладбища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с. Логовское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t>, ул. Победы,1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Победы,1-7, ул. Сибирская,17,19,21,23,25,26,27,29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Новая, 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Новая,1,2,5,5а, 7-20, ул. Сибирская,20,22,24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Парковая, 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324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( ул. Парковая,9-15, ул. Сибирская, 6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softHyphen/>
              <w:t>15)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Парковая, 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Парковая,1- 8, ул. Сосновая,1-3, ул.</w:t>
            </w:r>
          </w:p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Молодежная,27,28,29,30,31, ул. Привокзальная,28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Титова, 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Титова,12,13,14,15,16, ул. Сибирская,1-5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Привокзальная, 13, напротив ж/д вокзал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Привокзальная,9-27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Привокзальная, 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Привокзальная,1-8 , ул. Мирная,1-6,6а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Молодежная,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Молодежная,1-8, ул. Мирная,7-16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</w:tbl>
    <w:p w:rsidR="00DA1372" w:rsidRPr="00155726" w:rsidRDefault="005651F4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</w:pPr>
      <w:r w:rsidRPr="00155726"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68"/>
        <w:gridCol w:w="2578"/>
        <w:gridCol w:w="1138"/>
        <w:gridCol w:w="1032"/>
        <w:gridCol w:w="2299"/>
        <w:gridCol w:w="907"/>
        <w:gridCol w:w="907"/>
        <w:gridCol w:w="907"/>
        <w:gridCol w:w="907"/>
        <w:gridCol w:w="907"/>
        <w:gridCol w:w="917"/>
      </w:tblGrid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Титова,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Титова,1-3, ул. Строительная,1-15,19,19а ул. Мирная 17-21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Целинная,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Целинная,1-10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Школьная, 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Школьная,11-14,16,18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Новая, 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Новая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Сибирская 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Сибирская, ул. Победы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Школьная, 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Школьная,1-10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Школьная- Титова (напротив дома ул. Школьная,19)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2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Школьная,19,20,21, ул. Титова,8,9,10,11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Целинная, 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Целинная,11-14,17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Степная, 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Степная,1-12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Молодежная, 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Молодежная,10-26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Школьная, 15 (школа)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школа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Титова, 6а (д/сад)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детский сад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Титова, 8а (площадь)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администрация сельсовета, сбербанк, почта, ООО "Логовское, частный сектор ул. Титова,4,4а,5,5а,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Сибирская, 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2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Сибирская,12,14,16,18,ул. Школьная,22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Лесная, 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Лесная2-15,17,19,21,23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Логовской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Лесная, 38 (лесопосадка ж/д переезда)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Лесная16,18,,20,22,23а,24-38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с. Санниково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t>, ул. Ефремова, 15-17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ул.Ефремова, 9-25, 2-2а, ул.Сиреневая 9-1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Ефремова, 3а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Ефремова, 7-2, пер. Юбилейный,1-9, 2-10, ул. Сиреневая, 2-12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мкр. Березка,1а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мкр.Березка, 1а-9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Советская, 41-43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2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ул.Советская, 29-43, 38-60, ул.Садовая, 1-9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Ефремова, 35а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ул.Ефремова, 33а-33в, 33-25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Советская, 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ул.Советская, 7-27, 6-36, 20,18, 26а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Северная,1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мкр.Молодежный (ул.Тенистая, Зимняя,Осенняя, Обская, Сибирская, Моложежная)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Озерная-Советская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ул.Советская, 68-86, 49а-61, ул.Озерная,1-19,2-8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Беляева-Советская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ул.Советская, 90-96, 65-69, ул.Беляева, 17а-21, 12-24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</w:tbl>
    <w:p w:rsidR="00DA1372" w:rsidRPr="00155726" w:rsidRDefault="005651F4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</w:pPr>
      <w:r w:rsidRPr="00155726"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68"/>
        <w:gridCol w:w="2578"/>
        <w:gridCol w:w="1138"/>
        <w:gridCol w:w="1032"/>
        <w:gridCol w:w="2299"/>
        <w:gridCol w:w="907"/>
        <w:gridCol w:w="907"/>
        <w:gridCol w:w="907"/>
        <w:gridCol w:w="907"/>
        <w:gridCol w:w="907"/>
        <w:gridCol w:w="917"/>
      </w:tblGrid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Луговая, 40/1-38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пер.Школьный, 1-11, 2-12, ул.Луговая, 22-56, 21а-29, 33-33б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пер. Ягодный, 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пер.Ягодный, 2-7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Южная-Березовая, 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ул.Березовая, 1-22,2-19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Южная-Беляева,1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ул.Беляева, 1-15, 2а-10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Пролетарская,1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ул.Пролетарская, 1-27, 2-30, ул.Южная, 5а, 5б, 3, 3а, 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Лесникова,1б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ул.Лесникова, 1-9, 2-14, ул.Южная, 7б-9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Южная-Луговая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ул.Луговая, 2-20, 1а-19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Луговая, 39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ул.Луговая, 58-72, 30-47, пер.Речной, 1-5, 4-8, ул.Набережная, 24-28, 5-13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Березовая-Солнечная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ул.Березовая, 1-17в, 2-18, ул.Солнечная, 1-9, 2-10, ул.Майская, 2-18, 1,3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Садовая-Весенняя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Ул.Садовая, 11-21, 21-25, 10-4, пер.Весенний, 1-5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Садовая,16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ул.Садовая, 16-18, 21-25, 10-14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1-я Заречная (Центальная)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1-я Заречна 1-12,2- я Заречная и ул. Окольная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8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Шукшина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spacing w:line="28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Шукшина 2-10, ул. Евдокимова 1-27, пер. с/х 1-5, ул.Шукшина, 12-20,5 , ул.Цветочная, 1-11, 2-9а, ул. Евдокимова, 1-27, ул.Шукшина, 2-10 Сельскохозяйственый переулок, 1-5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 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9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мкр.Отрадное (ул.Полевая, Веселая, Бульварная, Первопоселенцев, Белорукова, Карпова)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8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пер. Новый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администрация сс и амбулатория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Трофимова 13 у клуба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клуб дк, "Трофимова 11и школа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мкр. Центральный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"ПКС"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Кладбище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мусор с кладбища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8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Трофимова 13 и начало ул. Садовая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торофимова и садовая 1-10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с. Фирсово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t>, мкр. Чистые пруды на въезде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9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мкр.Чистые пруды (ул.Российская, Мира, Спортивная, Радужная, Славная)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8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Почтовая 1а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"ПКС"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Затонская, 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ул.Затонская, 1а-39,10а-40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Набережная, 5а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ул.Набережная, 4-44,1-41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9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</w:tbl>
    <w:p w:rsidR="00DA1372" w:rsidRPr="00155726" w:rsidRDefault="005651F4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</w:pPr>
      <w:r w:rsidRPr="00155726"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68"/>
        <w:gridCol w:w="2578"/>
        <w:gridCol w:w="1138"/>
        <w:gridCol w:w="1032"/>
        <w:gridCol w:w="2299"/>
        <w:gridCol w:w="907"/>
        <w:gridCol w:w="907"/>
        <w:gridCol w:w="907"/>
        <w:gridCol w:w="907"/>
        <w:gridCol w:w="907"/>
        <w:gridCol w:w="917"/>
      </w:tblGrid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Почтовая,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ул.Почтовая, 2-12,1-9, ул.Центральная, 14-46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ул.Акимова, 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ул.Акимова, 2-34,3-19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Озерная, 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ул.Озерная, 8-20, 19-35в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3-я Моховая, 1-й въезд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1-я Моховая, 1-19, 2-28, ул.2-я Моховая, 2-36, 1-33, ул.3-я Моховая, 1-37, 2-40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Центральная, центр, въезд в ФС-2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spacing w:line="28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1-я Моховая, 31-56, ул.2-я Моховая, 37-77, 38-78, ул.3-я Моховая, 39-79, 44-78, ул.Моховая4-ул.Моховая, 10, ул.Полевая,1, 11-21, 6-26, ул.Полевая,2, 1-35, 2-32, ул.Полевая, 3, 1-20, 2-15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8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Юбилейная-ул.Песчаная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Песчаная, 11, 13, 30-42, ул. Юбилейная, 5-13, 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Коммунаров,39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ул.Коммунаров, 27-37, 34-42, 22-32, 41-53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Коммунаров, 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ул.Коммунаров, 15-25, 14/1-20а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Почтовая,12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9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пер. Почтовый, 1-11, 206, ул. Почтовая, 12,11, ул. Коммунаров, 7,9,1-5, ул. Центральная, 48-52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Песчаная,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Песчаная, 2-4, 1-8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Центральная, центр, въезд в Фирсово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Центральная, 2-12, 1-23, все мимо произжающие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Центральная, 64, у магазина Магнит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магазин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ул.Коммунаров, 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Коммунаров, 15-25, 14/1-20а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Кладбище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мусор с кладбища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8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Центральная, 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МУП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 xml:space="preserve">магаазины (ООО "Брюкке", </w:t>
            </w:r>
            <w:r w:rsidRPr="00155726">
              <w:rPr>
                <w:color w:val="000000"/>
                <w:sz w:val="22"/>
                <w:szCs w:val="22"/>
                <w:lang w:val="en-US" w:eastAsia="en-US" w:bidi="en-US"/>
              </w:rPr>
              <w:t>OZON)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мкр. Рощино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мкр. Рощино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мкр. Фирсова Слобода, 16 (въезд в мкр. Фирсова Слобода 1)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МУП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мкр. Фирсова Слобода, 1-135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Санниковский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мкр. Березовый Мыс,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МУП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мкр. Березовый Мыс, 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Рассказихинский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с. Рассказиха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t>, ул. Советская 13а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Советская 1-52; ул. Шукщина 1-55; ул. Титова 1-25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8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Рассказихинский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Титова 1а (кладбище)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мусор с кладбища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8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Рассказихинский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Титова напротив №36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9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ул.Титова 26-54, ул.Песчаная 1-23,ул.Боровая 1-23, ул.Шукшина 56-87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8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Рассказихинский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ул.Гуляева-Сусанина 15а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9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( ул. Гуляева-Сусанина 1-43, ул. Партизанская 1-35, пер. Гвардейский 1-10)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8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Рассказихинский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Интернациональная 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Интернациональная 1-43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8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Рассказихинский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Интернациональная 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Интернациональная 1-45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8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9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</w:tbl>
    <w:p w:rsidR="00DA1372" w:rsidRPr="00155726" w:rsidRDefault="005651F4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</w:pPr>
      <w:r w:rsidRPr="00155726"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68"/>
        <w:gridCol w:w="2578"/>
        <w:gridCol w:w="1138"/>
        <w:gridCol w:w="1032"/>
        <w:gridCol w:w="2299"/>
        <w:gridCol w:w="907"/>
        <w:gridCol w:w="907"/>
        <w:gridCol w:w="907"/>
        <w:gridCol w:w="907"/>
        <w:gridCol w:w="907"/>
        <w:gridCol w:w="917"/>
      </w:tblGrid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Рассказихинский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Мира за №19 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(ул.Мира 1- 105, 161-165, ул. Интернациональная 46-71)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8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Рассказихинский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 xml:space="preserve">п. Малая Речка. 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t>ул.Лесная 9/1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сектор( ул.Лесная 1- 27)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8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1,1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Рассказихинский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Малая Речка. ул. Лесная, 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Лесная 1-25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8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Рассказихинский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 xml:space="preserve">п. Нижняя Петровка. 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t>ул. Гвардейская напротив №1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spacing w:line="307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сектор( ул.Гвардейская 1-54,ул.Молодежная 1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softHyphen/>
              <w:t>14, ул.Школьная 1-20,ул.Нагорная 1-16, ул.Хохловка 1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softHyphen/>
              <w:t>11)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8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 xml:space="preserve">п. Северный. 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t>ул. Комсомольская 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Комсомольская</w:t>
            </w:r>
          </w:p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25,26,28,23,21,22,19,20,17,18,15,14,13,11,12,9,8,7,6 пер.</w:t>
            </w:r>
          </w:p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Северный 3,5,7,4,6,8 Садовая 4,1,5,7,9,11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 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Комсомльская 3,4,1,Лесная 1,3 Ленина 1,2,3,4,6,8 Коммунистическая 3,5,7,4,6,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 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Ленина 7,8,10,11,12,14,16 Торговый 1,5,3,9,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 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Ленина 18,20,22,24,13,19,26 Карла Маркса 1а,1б,1в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Ленина 37 м-н "Экспромпт"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Ленина 30,32,34,36,21,23,25,27Школьная</w:t>
            </w:r>
          </w:p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8,9,11,10,12,Карла Маркса 8,13,15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Ленина 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Ленина 38,40,42,44,46,50,33,35 Карла Маркса 4,2,6,9, Молодежная 5,7,9,11,18,16,12,10,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Ленина 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tabs>
                <w:tab w:val="left" w:pos="1133"/>
              </w:tabs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Ленина 52,50,54,56,43,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tab/>
              <w:t>Толстого 1,2,2а,3,5,7,9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Ленина 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tabs>
                <w:tab w:val="left" w:pos="1301"/>
              </w:tabs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Ленина 49,47,55,59,66,54,60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tab/>
              <w:t>Пушкина</w:t>
            </w:r>
          </w:p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1,3,5,7,94,6,8,10,12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 78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tabs>
                <w:tab w:val="left" w:pos="1373"/>
              </w:tabs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Ленина 63,70,74,78,80 ,65,71,82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tab/>
              <w:t>40 лет Победы</w:t>
            </w:r>
          </w:p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3,5,7,911,134,6,8, Островского 1,3,4,2,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К. Маркса 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Карла Маркса 21,23,25,27,29,31,33,35,39,41,43,14,16,18,20,20а,22,24,2 8,32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пер. Аптечный 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Аптечный 3,5,7,6,8,10 и 1-й Проезд 14,3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Горького 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Школьная 4,3,5,6,16,20,18,19,21, пер. Снежный 1, 3,5,7,4,6 Горького 9,11,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Некрасова 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Некрасова 3,5,7,9,10,15,Школьная 21,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Горького 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Горького 19,21,12,14,16,21,23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Горького 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Горького 18, 20,22,24, Пушкина 16,18,20,22,24,15,17,19,21,11,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Горького 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Горького 30,33,35,37,39,41,43,45,47,26,28, 42 Новая</w:t>
            </w:r>
          </w:p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3,5,7,9,11,10,12,14,16,18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сектор многоквартирных домов ул. Коммунистическая 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1-й Проезд 12,8,1,6 Коммунистическая</w:t>
            </w:r>
          </w:p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8,12,14,16,18,17,15,11,9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Коммунистическая 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Полевая 3,4,6,2,14,16, 8,10, Коммунистическая 21,20,19, Молодежная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Юбилейная 5а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Юбилейная 1,3,5, 7,9,4,2, 2а,Молодежная</w:t>
            </w:r>
          </w:p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17,19,21,20а,22,24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Юбилейная 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spacing w:line="29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Юбилейная</w:t>
            </w:r>
          </w:p>
          <w:p w:rsidR="00DA1372" w:rsidRPr="00155726" w:rsidRDefault="005651F4">
            <w:pPr>
              <w:widowControl w:val="0"/>
              <w:spacing w:line="29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11,13,15,19,21,23,25,27,29,6,8,10,12,14,16,18,20,22 Строительная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пер. Дорожный 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Дорожный 3,5,7,4,2,7,9,11, Полевая 18,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</w:tbl>
    <w:p w:rsidR="00DA1372" w:rsidRPr="00155726" w:rsidRDefault="005651F4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</w:pPr>
      <w:r w:rsidRPr="00155726"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68"/>
        <w:gridCol w:w="2578"/>
        <w:gridCol w:w="1138"/>
        <w:gridCol w:w="1032"/>
        <w:gridCol w:w="2299"/>
        <w:gridCol w:w="907"/>
        <w:gridCol w:w="907"/>
        <w:gridCol w:w="907"/>
        <w:gridCol w:w="907"/>
        <w:gridCol w:w="907"/>
        <w:gridCol w:w="917"/>
      </w:tblGrid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 xml:space="preserve">с. Новокроюшкино 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Центральная 2,4,6,5,7,10,12,Школьная 1,3,5,7,4,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 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Центральная 11,13,16,18,19,15,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 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Центральная 20,22,24,26,28,30,32,34,36 Боровая</w:t>
            </w:r>
          </w:p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32,34,28,31,52,37,51,Заречная 1,3,6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Боровая 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Боровая 2,6,8, Южная 1,2,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Боровая 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Боровая 7,9,12,11,14,16,13,17,19,21,38,40,42,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 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Ленина 9,11,8,10,14,13,16,22,15 22,3,12,,Школьная</w:t>
            </w:r>
          </w:p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1,3,5,7,4,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 xml:space="preserve">с. Лебяжье. 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t>ул. Зеленая 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Зеленая 2,8,14,7,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Зеленая 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Зеленая 18,20,23,25,27,29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Зеленая 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Зеленая 24,26,30,34,36,53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 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Молодежная 3,5,7,11,15,4,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 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Молодежная 14,16,18,20,22,25,27,29,31,33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 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Северный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 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Молодежная 21,23,10,12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п. Сибирский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t>, ул. Лесопитомник, 1А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Лесопитомник, 1 - 40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плита ЖБИ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Привокзальная, 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Привокзальная, 1 - 15, АО РЖД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Дружбы, 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Дружбы, 7 - 32, ул. Южная, 8 - 12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Строительная, 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Строительная, 1 - 14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Сиреневая, 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Железнодорожная, 1 - 23, ул. Дружбы, 2 - 6, ул.</w:t>
            </w:r>
          </w:p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Сиреневая, 1 - 23, ул. Солнечная, 7 - 13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Солнечная, 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собственники квартир МКД по ул. Солнечная, 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Солнечная, 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плиты ЖБИ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Новая,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муниципальное образование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Новая, 1 - 6, ул. Садовая, 1 - 7, ул. Энергетиков, 1 -</w:t>
            </w:r>
          </w:p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10, ул. Мира, 1 - 8, ул. Солнечная, 1 - 5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Молодежная, 6А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Сибирская, 1 - 9, ул. Молодежная, 3 - 15, ул.</w:t>
            </w:r>
          </w:p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Первомайская, 1 - 3, ИП Канаков Д.С., ИП Осипова Т.М., ИП Хаирова Е.В., ИП Шевченко И.А.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Молодежная,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Молодежная, 1 - 4, ул. Гагарина, 9 - 32, АО "Почта России", МУП ПКС, ООО "Династия", ИП Калашников В.И., Сибирская ДШИ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Гагарина,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Старыгина, 1 - 16, ул. Гагарина, 1 - 8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Парковая, 1А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Парковая, 1 - 26, ул. Южная, 1 - 8, МУП ПКС, администрация Сибирского сельсовета, Первомайская ЦРБ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Молодежная, 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"Розница-1"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"Розница-1"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плита ЖБИ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есть, металл, павильон, евроконтейнер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</w:tbl>
    <w:p w:rsidR="00DA1372" w:rsidRPr="00155726" w:rsidRDefault="005651F4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</w:pPr>
      <w:r w:rsidRPr="00155726"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68"/>
        <w:gridCol w:w="2578"/>
        <w:gridCol w:w="1138"/>
        <w:gridCol w:w="1032"/>
        <w:gridCol w:w="2299"/>
        <w:gridCol w:w="907"/>
        <w:gridCol w:w="907"/>
        <w:gridCol w:w="907"/>
        <w:gridCol w:w="907"/>
        <w:gridCol w:w="907"/>
        <w:gridCol w:w="917"/>
      </w:tblGrid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Молодежная, 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Сибирская СОШ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Сибирская СОШ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плита ЖБИ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9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есть, металлопрофиль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Первомайская, 3А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ИП Черепанов Г.А.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ИП Черепанов Г.А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плита ЖБИ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Молодежная, 6Е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д/с "Улыбка"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д/с "Улыбка"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плита ЖБИ, асфальт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Старыгина, 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"Газпром Томск трансгаз"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"Газпром Томск трансгаз"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плита ЖБИ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есть, сетка рабица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Привокзальная, 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Привокзальная 7 (только жители)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плита ЖБИ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п. Лесная Поляна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t>, ул. Цветочная, 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Цветочная, 1 - 8, ул. Новая, 1 - 10, ул. Центральная, 1 - 13, пер. Центральный, 1 - 3, Первомайская ЦРБ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плита ЖБИ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п. Лесная Поляна, ул. Молодежная, 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 xml:space="preserve">ул. Центральная, 14 - 42, ул. Молодежная, 1 - </w:t>
            </w:r>
            <w:r w:rsidRPr="00155726">
              <w:rPr>
                <w:color w:val="000000"/>
                <w:sz w:val="22"/>
                <w:szCs w:val="22"/>
                <w:lang w:eastAsia="en-US" w:bidi="en-US"/>
              </w:rPr>
              <w:t>2+</w:t>
            </w:r>
            <w:r w:rsidRPr="00155726">
              <w:rPr>
                <w:color w:val="000000"/>
                <w:sz w:val="22"/>
                <w:szCs w:val="22"/>
                <w:lang w:val="en-US" w:eastAsia="en-US" w:bidi="en-US"/>
              </w:rPr>
              <w:t>B</w:t>
            </w:r>
            <w:r w:rsidRPr="00155726">
              <w:rPr>
                <w:color w:val="000000"/>
                <w:sz w:val="22"/>
                <w:szCs w:val="22"/>
                <w:lang w:eastAsia="en-US" w:bidi="en-US"/>
              </w:rPr>
              <w:t>57:</w:t>
            </w:r>
            <w:r w:rsidRPr="00155726">
              <w:rPr>
                <w:color w:val="000000"/>
                <w:sz w:val="22"/>
                <w:szCs w:val="22"/>
                <w:lang w:val="en-US" w:eastAsia="en-US" w:bidi="en-US"/>
              </w:rPr>
              <w:t>E</w:t>
            </w:r>
            <w:r w:rsidRPr="00155726">
              <w:rPr>
                <w:color w:val="000000"/>
                <w:sz w:val="22"/>
                <w:szCs w:val="22"/>
                <w:lang w:eastAsia="en-US" w:bidi="en-US"/>
              </w:rPr>
              <w:t>582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п. Рогуличный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t>, ул. Школьная, 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Школьная, 1 - 73, ул. Нижняя, 1 - 24, ИП Губайдулина Ю.А., АО "Почта России", Первомайская</w:t>
            </w:r>
          </w:p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ЦРБ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плита ЖБИ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п. Рогуличный, ул. Зеленая, 37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Зеленая, 1 - 37, ул. Лесная, 1 - 51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плита ЖБИ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с. Октябрьское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t>, ул. Центральная, на въезде в село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Центральная, 1 - 37, ул. Октябрьская, 1 - 30, ул.</w:t>
            </w:r>
          </w:p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Новая, 1 - 11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плита ЖБИ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с. Октябрьское, ул. Нагорная,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Нагорная, 1 - 4, ул. Цветочная, 1 - 15, ул. Садовая, 1 - 3, ул. Приозерная, 11 - 16, ул. Весенняя, 1 - 10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плита ЖБИ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п. Сибирский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t>, ул. Первомайская, 10 КРЦ "Радуга"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КРЦ "Радуга"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КРЦ "Радуга"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плита ЖБИ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9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есть, металлопрофиль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СНТ "Моторостроитель", ворота №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СНТ "Моторостроитель"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СНТ "Моторостроитель"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СНТ "Моторостроитель", ворота №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СНТ "Моторостроитель"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СНТ "Моторостроитель"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СНТ "Космос", ворота №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СНТ "Космос"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СНТ "Космос"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СНТ "Космос", ворота №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СНТ "Космос"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СНТ "Космос"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Сибирский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СНТ "Локомотив, главные ворота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СНТ "Локомотив"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СНТ "Локомотив"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 xml:space="preserve">с. Зудилово 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t>ул. Кленовая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ул.Кленовая 1-15, 4,4а-10, 10а-12, пер. Тепличный 2- 8, 1-11,11а, Юбилейная 4е, 4а, 4в, 4б, 4г, 6а, 6б, 6в, 6в/1, 6г, ул. Ленина 20-30, 29-35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Механизаторов 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9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Механизаторов 14-38, 38а, 13-21, ул. Юбилейная 2, 11-11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 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Механизаторов 1- 11,11а,11б,11в,11г, 2-12, 4а,12-2, ул. Ленина 1-11, 2-4, 2а, 1а,7а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Пионерская 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Пионерская 23-35, 22-1,22-</w:t>
            </w:r>
          </w:p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2,22а,22б, ул. Ленина 6-18, 13-29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Пионерская,1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9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Пионерская 2-12, 4а,6а,6б, 1-13, ул. Новая 1-7, 1а,3а, 2-6, Береговая 2-6, 1а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Береговая 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9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Береговая 8-26, 18а, 18б, 5-9, ул. Пионерская 19а,19б, 21,.21а,21б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пер. Клубный 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9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пер. Клубный 1- 5, 1а,б, 2-8, пер. Южный 1-13, 2-6, ул. Совхозная 4б,4в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Совхозная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9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Совхозная 1-5, 2-4, ул. Пионерская 18,20а, ул. Пионерская 15-19, 14-16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</w:tbl>
    <w:p w:rsidR="00DA1372" w:rsidRPr="00155726" w:rsidRDefault="005651F4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</w:pPr>
      <w:r w:rsidRPr="00155726"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68"/>
        <w:gridCol w:w="2578"/>
        <w:gridCol w:w="1138"/>
        <w:gridCol w:w="1032"/>
        <w:gridCol w:w="2299"/>
        <w:gridCol w:w="907"/>
        <w:gridCol w:w="907"/>
        <w:gridCol w:w="907"/>
        <w:gridCol w:w="907"/>
        <w:gridCol w:w="907"/>
        <w:gridCol w:w="917"/>
      </w:tblGrid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Новая 13б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Новая 9-21, 8-28, 17е, 17г, 15е, ул. Совхозная 7-9,9а, 6-1,6-2, 8, 11,11а, 10,10а, ул. Титова</w:t>
            </w:r>
          </w:p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2-8,2а, 1-5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Школьная 1д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Школьная 1-9, 1б,1в,1б,1д, 2-16,2а, ул. Энергетиков 19-21, 6а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Шукшина. 58а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24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Шукшина 53а, 55, 55а, 57-61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Школьная 43в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Школьная 40-50,50а, 33-51, 60 лет СССР 38, 33-39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Школьная, 55в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Школьная 55-69, 52-66,66а, 62а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Школьная 74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Школьная 69а, 71-87, 70-72, ул. Советская 105-119, 105а, 96-114, 102а, 102б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Кирова 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Кирова 40-66, 45-93, ул. Советская 95-101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Советская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Набережная 1-3, 1а, 1б,1в,1г, 3а,3б,3в,3г, ул. Советская 2-18, 1-23)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Советская 59-2а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(ул. Советская 20-68, 25-75, ул. Набережная 14-22,14а, 22в, 11-17,11а)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Советская 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(ул. Советская 70-90, 80а, 77-101, 70а, 70б, ул. Набережная 19-31, 27а, 24-38)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Набережная 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Набережная 1-9а, 2-10, 2а, 2-я Набережная 8-20,20а, 9-19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мкр. Звездный б/н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мкр. Звездный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Гагарина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Гагарина 1-7, 2-4, 4а, 4б,4в, 4г , ул.</w:t>
            </w:r>
          </w:p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Пушкина 1-5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Майская 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Майская 4-8, 4а, 3-15, Гагарина 9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softHyphen/>
              <w:t>13, 6-10,10а, ул. Пушкина 7-11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Гагарина 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Гагарина 15-31, 12-18, 16а, 18а) ул.</w:t>
            </w:r>
          </w:p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Речная 1, 1а, 1б, 1в, 1г, 1д, 1е, 1ж, Речная 2а, 2б, 2в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Гагарина 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(Гагарина 33,33а, 20-22, Шукшина 32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softHyphen/>
              <w:t>34, 21-31)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Шукшина 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Шукшина 2-30, 1-19, пер. Шушинский 1-19, 2-22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Шукшина 38а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Шукшина 36-48, 46а, 46б, 48а, 48б, 48в, 33-49, 49а, 49б)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Шукшина 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Шукшина 50, 52, 54,56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Шукшина 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Шукшина 60-66, 58а, 58б, 58б, 58е, 62а, 53,53а, 55, 55а, 57-61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Лесная 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Лесная 2-28, 26а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Дружбы 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Дружбы 2-16, 4а, 8а, 1-5, Октябрьская 1-9, 2-8, Партизанская 2-14,2а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Партизанская 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Партизанская 16-52, 18а, 1-27, Речная 2-4, 1-25, 3а, 5а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Октябрьская 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14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Октябрьская 11-63, 4-42, 42а,б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9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Заречная (напротив мкр. Звездный 5, возле дороги перед мостиком)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Заречная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</w:tbl>
    <w:p w:rsidR="00DA1372" w:rsidRPr="00155726" w:rsidRDefault="005651F4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</w:pPr>
      <w:r w:rsidRPr="00155726"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68"/>
        <w:gridCol w:w="2578"/>
        <w:gridCol w:w="1138"/>
        <w:gridCol w:w="1032"/>
        <w:gridCol w:w="2299"/>
        <w:gridCol w:w="907"/>
        <w:gridCol w:w="907"/>
        <w:gridCol w:w="907"/>
        <w:gridCol w:w="907"/>
        <w:gridCol w:w="907"/>
        <w:gridCol w:w="917"/>
      </w:tblGrid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Кирова 23б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Кирова 9- 43, 8-38, 10б, 14б, 13а, 15а, 7а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60 лет СССР 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60 лет СССР 22 -36, 25-31, ул. Сиреневая 17-27, 16-24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60 лет СССР 43А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Песчаная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Сиреневая 65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2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Сиреневая 45-65, 38-46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Сиреневая 33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2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Сиреневая 29-43, 26-36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Сиреневая, 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Сиреневая 1-15,2-14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Вишневая 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Вишневая 23-33, 30-40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Вишневая 41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Вишневая 35-51, 42-56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Вишневая 53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2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Вишневая 53- 59, 58-64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Вишневая 71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Вишневая 61-71, 66-76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Луговая 61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Луговая 46-62, 43-61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Луговая 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Луговая 40-44, 37-41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Луговая 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Луговая 22-40, 31-35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Луговая 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Луговая 12-20, 9-29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Луговая 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Луговая 2-10,2а, 1-7, ул. Сельская 1 5, ул. Песчаная 1,2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Песчаная 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Песчаная 22-46, 19-47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Солнечная 37-41 (хоз проезд)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Солнечная 37-47, 38-44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Солнечная 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Солнечная 24-36, 25-35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Солнечная 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2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Солнечная 8-22, 5-23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Мичурина 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26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 Мичурина 30-42, 23-35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Мичурина 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Мичурина 18- 28, 9-21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Тенистая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Весенняя 9-25, 12-24, 16а, ул.</w:t>
            </w:r>
          </w:p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Тенистая 2-24, 1-23, ул. Алтайская 15-45, 2-24, 2а, 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Мичурина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Мичурина 2-16, 1-7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Весенняя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Весенняя 1-7, 2-10 , ул. Сельская 19</w:t>
            </w:r>
          </w:p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Кедровая 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Кедровая 12-24, 1-11, 4-10, 1а, пер.</w:t>
            </w:r>
          </w:p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Трудовой 7-15, Степная 15а, 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</w:tbl>
    <w:p w:rsidR="00DA1372" w:rsidRPr="00155726" w:rsidRDefault="005651F4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</w:pPr>
      <w:r w:rsidRPr="00155726"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68"/>
        <w:gridCol w:w="2578"/>
        <w:gridCol w:w="1138"/>
        <w:gridCol w:w="1032"/>
        <w:gridCol w:w="2299"/>
        <w:gridCol w:w="907"/>
        <w:gridCol w:w="907"/>
        <w:gridCol w:w="907"/>
        <w:gridCol w:w="907"/>
        <w:gridCol w:w="907"/>
        <w:gridCol w:w="917"/>
      </w:tblGrid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Энергетиков 8а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Кедровая 2 ,ул. Энергетиков 19-29, 6-12,6а, 12а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Энергетиков 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Кирова 1-7, 2-6, ул. Энергетиков 1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softHyphen/>
              <w:t>17, 2-4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Юбилейная 67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пер. Молодежный 2-12, пер. Мирный 1 11, ул. Боровая 1-3,2-6ул. Юбилейная 57-67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Юбилейная, 79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Юбилейная 12, пер. Трудовой 1-5, Юбилейная 16-18, 77а,77б,77в,77г,77д, 71-75, Вишневая 1-11, 2-14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Титова 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Степная , ул. Титова 14-26,13-27, ул. Победы 1-5, 1а, 2-6,2а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Строительная 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Новая 23-29, 29а, 30-36, ул. Юбилейная 6д, 4, 33-55, Строительная 10-14, 11-22, 1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softHyphen/>
              <w:t>9, 7-2, 9-2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Строительная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Строительная 4-16,ул. Титова</w:t>
            </w:r>
          </w:p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7,10,12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Железнодорожная 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Железнлдорожная 3-11, 2-8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Железнодорожная 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Железнодорожная 10-44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Железнодорожная 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Железнодорожная 46-54, 54а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Железнодорожная 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Железнодорожная 56-72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Гагарина 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Гагарина 20, 21, 22, 33, 33а, 35, уд.</w:t>
            </w:r>
          </w:p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Шукшина 21-31, 32, 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0.75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Зудиловское кладбище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мусор с кладбища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пос. Ильича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t>, перекресток ул. Калинина-Зеленая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Калинина с 1-10, ул. Зеленая с 1-11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пос. Ильича, перекр. ул. Калинина-Горького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Калинина с 11-15, ул. Горького с 1-8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Зудиловский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пос. Ильича, перекр. Ул. Калинина- Мира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Калинина с 16-22, ул. Мира с 1-9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 xml:space="preserve">с. Березовка. 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t>ул. Полярная № 2 а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Полярная 2-14,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Октябрьская № 2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Октябрьская 2-15,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Парковая /Лесная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Парковая/ул. Лесная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Новая между ул. № 14-16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Новая 1-25,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Парковая 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Новая 32-42, Парковая 16-20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Садовая 16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Садовая 2-16, ул. Лесная 4-14,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Звездная № 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Парковая 18-26, ул. Звездная, 4-12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Южная 4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Южная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Южная № 5 а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Южная 5а-42,ул. Гагармина 1-23,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</w:tbl>
    <w:p w:rsidR="00DA1372" w:rsidRPr="00155726" w:rsidRDefault="005651F4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</w:pPr>
      <w:r w:rsidRPr="00155726"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68"/>
        <w:gridCol w:w="2578"/>
        <w:gridCol w:w="1138"/>
        <w:gridCol w:w="1032"/>
        <w:gridCol w:w="2299"/>
        <w:gridCol w:w="907"/>
        <w:gridCol w:w="907"/>
        <w:gridCol w:w="907"/>
        <w:gridCol w:w="907"/>
        <w:gridCol w:w="907"/>
        <w:gridCol w:w="917"/>
      </w:tblGrid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Светлая № 2 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Светлая 1-27,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Дальняя № 1 (напротив 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Дальняя 1-18, Цветочная 1-14,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Вишневая 17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Вишневая 1-23,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Линейная № 13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Линейная 1-29,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Красная 2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Красная 1-19, ул. Звездная 6-20, ул. Лесная 1-13,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Перекресток 2-й переулок № 21-Мира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14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пер. Второй 1-10, ул. Мира 5- 15,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Мира №1 б, № 6 (напротив) въезд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14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Мира 1- 9, пер. Первый 1- 12,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Катаева № 15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Катаева 1- 17, пер. Второй 9-15,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Катаева № 29 а (напротив магазина)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Катаева 19- 43, пер. Четвертый 15-19,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Катаева № 43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Катаева 45- 53, пер. Дружный 1-20,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Катаева № 59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Катаева 55- пер. Дружный 1-22,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Мира 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Мира 21-39,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Зеленая № 1 а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4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 73-79,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Зеленая 11/1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Зеленая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Перекресток пер. Строительный - Центральная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 45-67, пер. Строительный 13-24,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 № 2 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4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 17 - 2,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Перекресток Советская-Центральная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Советская 1- 22,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Сиреневая №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Сиреневая 27-2а, ул. Ахматова, ул. Гоголя,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Перекресток ул. Озерная-пер. Гаражный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пер. Гаражный 6-47, Озерная 39-43,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Пионерская № 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Пионерская 1-19,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Пионерская № 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4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Пионерская 20 - 35,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Пионерская № 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Парковая 5- 14, Садовая 6-12 а,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перекресток Зеленая - пер. Гаражный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кул. Зеленая, пер. Гаражный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Перекресток Зеленая-пер.Строительный 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Зелёная 2-18,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Перекресток Комсомольская- 40 лет Победы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9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Мичерина 1-6, ул. Комсомольская 1-15, 40 лет Победы 1-16,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</w:tbl>
    <w:p w:rsidR="00DA1372" w:rsidRPr="00155726" w:rsidRDefault="005651F4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</w:pPr>
      <w:r w:rsidRPr="00155726"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68"/>
        <w:gridCol w:w="2578"/>
        <w:gridCol w:w="1138"/>
        <w:gridCol w:w="1032"/>
        <w:gridCol w:w="2299"/>
        <w:gridCol w:w="907"/>
        <w:gridCol w:w="907"/>
        <w:gridCol w:w="907"/>
        <w:gridCol w:w="907"/>
        <w:gridCol w:w="907"/>
        <w:gridCol w:w="917"/>
      </w:tblGrid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 .Комсомольская №25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Комсомольская 16-33,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Пукшкина №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Пушкина 2 - 12, часный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Нагорная (напротив башни)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Нагорная 2-12,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перекресток Тихая - Юбилейная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Совхозная 1-12, ул. Юбилейная 1-7, ул. Тихая 26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softHyphen/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Тихая № 17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Тихая 10-25 а,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Набережная № 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Тихая 1-12, ул. Набережная 1-20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Перекресток пер. Ударников - Набережная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Набережная 22 - 32, Ударников 2-12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Пер. Гаражный 5/2 (напротив)(около КТП)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пер. Гаражный 1-6, ул. Энергетиков 1-8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Северная № 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ул.Северная 1-20,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пер. Строительный № 4 А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пер. Строительный 1-10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пер. Строительный 14-16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пер. Строительный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Северная № 21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Северная 19-23, пер. Спаский 34 - 30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Пер. Спасский № 21/1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пер. Спаский 4-26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Береговая 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Береговая 1-10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Береговая № 26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Береговая 24-32, пер. Песчанный 2-10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Береговая № 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Береговая 1-22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Переулок Большой № 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пер. Большой 1-19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Совхозная № 13 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Совхозная 13-26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 40 лет Победы 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Юбилейная 1-20, пер. Строительный, ул. 40 лет Победы 32-38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40 лет Победы 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40 лет Победы 40-44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40 лет Победы 41-43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40 лет Победы 39-43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40 лет Победы 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40 лет Победы 50-60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40 лет Победы 69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40 лет Победы 65-73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40 лет Победы № 59/1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40 лет Победы 49-59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40 лет Победы 50 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40 лет Победы 50а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</w:tbl>
    <w:p w:rsidR="00DA1372" w:rsidRPr="00155726" w:rsidRDefault="005651F4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</w:pPr>
      <w:r w:rsidRPr="00155726"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68"/>
        <w:gridCol w:w="2578"/>
        <w:gridCol w:w="1138"/>
        <w:gridCol w:w="1032"/>
        <w:gridCol w:w="2299"/>
        <w:gridCol w:w="907"/>
        <w:gridCol w:w="907"/>
        <w:gridCol w:w="907"/>
        <w:gridCol w:w="907"/>
        <w:gridCol w:w="907"/>
        <w:gridCol w:w="917"/>
      </w:tblGrid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40 лет Победы № 56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40 лет Победы 50-61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Пер. Восточный № 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микр. Восточный 14-21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Пер. Восточный (напротив котельной)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микр. Восточный 1-26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Зеленая № 28 А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Зеленая 32-44б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Новая 8-10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Новая 1-10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Озерная 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Озерная 16-30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Озерная 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Озерная 15-1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пер. Ул. Мира - пер. Четвертый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Мира 15-30, пер . Четвертый 1-13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Цветочная 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Цветочная 1-14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40 лет Победы 25 (со стороны пер. Гаражный)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40 лет Победы 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Асфальтобетон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 xml:space="preserve">п. Бажево 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t>ул. Алтайская 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Алтайская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Заречная 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Заречная 7-25,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Заречная / пер. Речной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Заречная 27-42, пер. Речной 13-23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Луговая 4 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1-27,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Первомайская 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Первомайская 4-7, Заречная 16-5,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Первомайская 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Первомайская 8-29,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Первомайская 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Первомайская 32-63,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Полевая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Полевая 1-13, ул. Луговая 8-26,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Полевая 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Полевая 13 МКД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Полевая 28 а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Полевая 15-17, ул. Новаая 7-28,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Полевая 31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Полевая 26-64,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Новогорская 4 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Новогорская 4 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Новогорская (в конце улицы)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Новогорская 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пер. Речной 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пер. Речной 3-11,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Сенная 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Сенная 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</w:tbl>
    <w:p w:rsidR="00DA1372" w:rsidRPr="00155726" w:rsidRDefault="005651F4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</w:pPr>
      <w:r w:rsidRPr="00155726"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68"/>
        <w:gridCol w:w="2578"/>
        <w:gridCol w:w="1138"/>
        <w:gridCol w:w="1032"/>
        <w:gridCol w:w="2299"/>
        <w:gridCol w:w="907"/>
        <w:gridCol w:w="907"/>
        <w:gridCol w:w="907"/>
        <w:gridCol w:w="907"/>
        <w:gridCol w:w="907"/>
        <w:gridCol w:w="917"/>
      </w:tblGrid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Сенная 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Сенная 35-50, ул. Алтайская 2-18,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Сенная 14а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Сенная 14а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Солнечная 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Солнечная 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Солнечная 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Новая 1-6, ул. Сенная 1-7, ул. Солнечная 2-13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 xml:space="preserve">п. Новый 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t>ул. 50 лет Победы 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Степная 13-20, ул. 50 лет Победы! 9-20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50 лет Победы! 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50 лет Победы! 1-9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Бийская 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Бийская 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0, 75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Бийская 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Бийская 1-7, ул. Трудовая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Бийская / ул. Зеленая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Бийская 23-25, ул. Зеленая 2-22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Бийская / ул. 1-я Парковая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Бийская 32, ул. Парковая 1-я, Изумрудная,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Бийская / ул. Толстого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Толстого 1-24,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Бийская / ул. Трудовая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Трудовая 25-42, Весенняя 2-16, Бийская 3-9,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Бийская / ул. Чехова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Зеленая 1-24, Чехова 1-24, Титова 1-24,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Бийская / ул. Шукшина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Гагарина 1-95, Шукшина 1-14, Школьная 1-95, Спортивная 1-95, 2-я Парковая 1-95, Сиреневая 1-95,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б-р Молодежный 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Мирная 14-30, Цветущая 17-30,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Зеленая / б-р Молодежный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Зеленая 9-31,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Первостроителей / ул. Степная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Первостротелей 1-12, 50 лет Победы! 1-4,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Пионерская 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Пионерская 25-37,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Пионерская 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Пионерская 28-35,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Славная / ул. Бийская / ул. Мирная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Славная 1-21, Бийская 23-35,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перекресток ул. Прудская / ул. Солнечная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Прудская, ул. Солнечная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Солнечная 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Солнечная 2-13, Прудская 2а-4а,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Степная 5 (рядом)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50 лет Победы! 3-9, Степная 4-7,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Трудовая 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Трудовая 25-34, пер. Березовый 2-6, Весенняя 1-8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Трудовая / ул. 50 лет Победы!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Сибирская 2-9, Пионерская 7-13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</w:tbl>
    <w:p w:rsidR="00DA1372" w:rsidRPr="00155726" w:rsidRDefault="005651F4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</w:pPr>
      <w:r w:rsidRPr="00155726"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68"/>
        <w:gridCol w:w="2578"/>
        <w:gridCol w:w="1138"/>
        <w:gridCol w:w="1032"/>
        <w:gridCol w:w="2299"/>
        <w:gridCol w:w="907"/>
        <w:gridCol w:w="907"/>
        <w:gridCol w:w="907"/>
        <w:gridCol w:w="907"/>
        <w:gridCol w:w="907"/>
        <w:gridCol w:w="917"/>
      </w:tblGrid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Трудовая / ул. Степная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Степная 7-11, Трудовая 3-15,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Трудовая / ул. Южная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Трудовая 17-23, Южная 8-18, пер. Березовый 2-18, Сибирская 2-10,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Чехова / ул. Весенняя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Толстого 25-59, Зеленая 2-28, Чехова 15-91, Титова 11-93,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Мирная / ул. Весенняя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Весенняя 9-38, Цветущая 2-16, Нежная 2-16, Мирная 4-12,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Пионерская / ул. Сибирская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Сибирская 2-9, Пионерская 7-13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Южная / ул. Первостроителей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Южная 1-5,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Южная 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Сибирская 2-9, Пионерская 7-13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Южная 6 (напротив)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Южная 6-18, Прудская 1-17,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Чехова 96 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Чехова 81-96 а,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Весенняя / ул. Шукшина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Шукшина 26-45, Школьная 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Весенняя / ул. Зеленая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Зеленая 2-28, Чехова 15-91,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 xml:space="preserve">п. Правда 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t>ул. Гаражная / ул Школьная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Школьная 1-12, Горажная 16-50 а,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8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п. Правда ул Микрорайон 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МКД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8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СНТ "Сибирь"начало ул. Центральная (по левой стороне)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 1 по 6 линию СНТ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Березовский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СНТ "Сибирь"начало ул. Пятая (около участка №2 б)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с 1 по 6 линию СНТ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8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п. Правда ул Школьная 11/2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Школьная 14-34, Березовая 1-16, Молодежная 1-18, микрорайон 1-10, частный сектор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8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 xml:space="preserve">с. Первомайское 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t>ул. Кр. Октябрь 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Кр. Октябрь 16-94; ул. Гагарина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Кр. Октябрь 127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Кр. Октябрь 100-127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Кр. Октябрь 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Кр. Октябрь 98-118; ул. Солнечная; ул. Чапаева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Кр. Октябрь-ул. Луговая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Кр. Октябрь, ул. Луговая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Красный Октябрь д.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Кр. Октябрь 2-14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ул.Пролетарская д.2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ул.Пролетарская д.2-20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Пролетарская д.26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Пролетарская д. 22-38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Пролетарская 78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Пролетарская 60-78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ул.Пролетарская д.60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9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Пролетарская д.40-78; ул. Луговая д.22-28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</w:tbl>
    <w:p w:rsidR="00DA1372" w:rsidRPr="00155726" w:rsidRDefault="005651F4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</w:pPr>
      <w:r w:rsidRPr="00155726"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68"/>
        <w:gridCol w:w="2578"/>
        <w:gridCol w:w="1138"/>
        <w:gridCol w:w="1032"/>
        <w:gridCol w:w="2299"/>
        <w:gridCol w:w="907"/>
        <w:gridCol w:w="907"/>
        <w:gridCol w:w="907"/>
        <w:gridCol w:w="907"/>
        <w:gridCol w:w="907"/>
        <w:gridCol w:w="917"/>
      </w:tblGrid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Свердлова д.15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Свердлова; ул.Калинина; ул.Кирова 18-34 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Свердлова д.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Свердлова; ул. Чернова; ул.Советская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ул.Советская д.43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ул.Советская 41-51; ул. Ул.Кирова д. 1 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ул.Советская д. 77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Советская 53-83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ул.Советская 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ул.Советская 2-8; ул.Ленина 2; ул.Соболева 2-10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ул.Ленина д. 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ул.1-ый и 2-ой пер.Ленина; ул.Ленина 23-55; ул.Партизанская 2-8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ул.Ленина д. 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ул.Ленина 3-21; ул. Юбилейная д.2-10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ул.Соболева 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1-ый пер.Ленина ; ул. Центральная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Соболева 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Соболева 1-20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ул.Ленина 67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ул.Ленина 57-71; ул.Мира; ул.Чернова 40-48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ул.Ленина 83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ул.Ленина 83,83а,083б, 83б, 83в, 83г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Соболева 65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Соболева 46-96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Партизанская 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Соболева, ул. Партизанская 20-40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ул.Партизанская 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ул.Фабричная; ул. Партизанская д. 10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softHyphen/>
            </w:r>
          </w:p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ул.Партизанская 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Партизанская д. 24-40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ул.Партизанская 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Партизанская д.4 2-72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Чернова 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Чернова д. 48-64; пер.Дорожный д. 30-36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ул.Чернова-ул.Юбилейная (1б)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Чернова д. 26-36; ул. Юбилейная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Чернова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Чернова д. 22-26; ул. Комарова 16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softHyphen/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Чернова 103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Чернова 66-107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Чернова 77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Чернова 77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Комарова 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Чернова д. 2-20; ул. Советская 65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softHyphen/>
            </w:r>
          </w:p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67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Боровая 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Боровая д.10-20, ул. Лесная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Боровая 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Боровая д.1а-8; ул. Лесная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 2а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ул.Молодежная 1-11; 2а, 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</w:tbl>
    <w:p w:rsidR="00DA1372" w:rsidRPr="00155726" w:rsidRDefault="005651F4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</w:pPr>
      <w:r w:rsidRPr="00155726"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68"/>
        <w:gridCol w:w="2578"/>
        <w:gridCol w:w="1138"/>
        <w:gridCol w:w="1032"/>
        <w:gridCol w:w="2299"/>
        <w:gridCol w:w="907"/>
        <w:gridCol w:w="907"/>
        <w:gridCol w:w="907"/>
        <w:gridCol w:w="907"/>
        <w:gridCol w:w="907"/>
        <w:gridCol w:w="917"/>
      </w:tblGrid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Силиной маг. Мария-Ра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 д. 15-19; ул. Силиной 11-13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 32-34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 д. 26-36; 35-43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 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14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Молодежная д. 33; ул. Садовая; ул. Школьная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Силиной 2 (4-6)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Силиной д. 2-6; 13-19; 13а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ул.Интернациональная 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Интернациональная д. 2-18; ул.Ленина 113-117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ул.Интернациональная 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Интернациональная д. 1-9, 2а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Плотникова 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ул.Плотникова 1-15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пер. Дорожный 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пер. Дорожный 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 Дорожный 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пер. Дорожный 2-22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ул.им.М.М.Сироты 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Им.М.М.Сироты ; ул. Сурсина 17-23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Сурсина 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Сурсина 1-15;2-12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Первомайская 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Первомайская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мкр.Комсомольский 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мкр. Комсомольский 1-13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мкр.Комсомольский 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мкр. Комсомольский 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мкр.Комсомольский - Ленина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мкр. Комсомольский 60-72; ул. Ленина 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мкр.Комсомольский 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мкр. Комсомольский 14-32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Калинина 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Калинина 29-41;36-42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Заготзерно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Заготзерно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Рабочая 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ул.Рабочая 22-28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Рабочая 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Рабочая 27-48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 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Центральная 9-15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Комарова 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 Центральная 1,2; ул. Советская 14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softHyphen/>
            </w:r>
          </w:p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Им. М.М.Сироты 1а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Им. М.М. Сироты 1-15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ул.Советская 81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ул.Советская 81-85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Лесная 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Ленина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ind w:firstLine="36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</w:tbl>
    <w:p w:rsidR="00DA1372" w:rsidRPr="00155726" w:rsidRDefault="005651F4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</w:pPr>
      <w:r w:rsidRPr="00155726"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68"/>
        <w:gridCol w:w="2578"/>
        <w:gridCol w:w="1138"/>
        <w:gridCol w:w="1032"/>
        <w:gridCol w:w="2299"/>
        <w:gridCol w:w="907"/>
        <w:gridCol w:w="907"/>
        <w:gridCol w:w="907"/>
        <w:gridCol w:w="907"/>
        <w:gridCol w:w="907"/>
        <w:gridCol w:w="917"/>
      </w:tblGrid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lastRenderedPageBreak/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Рабочая 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ул.Рабочая 2-6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Строительная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Строительная 2 и часть ул. Дорожная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ул.им.О.В.Гавриленко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им.О.В. Гавриленко № 1-5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мкр. Комсомольский 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мкр. Комсомольский 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 xml:space="preserve">с. Новоповалиха, 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 55а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с.Новоповалиха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ул. Центральная 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с.Новоповалиха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грунт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Первомайский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с. Голышево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t>, ул. Плотникова 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с. Голышево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  <w:tr w:rsidR="00922CDC" w:rsidRPr="00155726" w:rsidTr="007F3AF1">
        <w:trPr>
          <w:trHeight w:hRule="exact"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1372" w:rsidRPr="00155726" w:rsidRDefault="00DA137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п. Волга</w:t>
            </w:r>
            <w:r w:rsidRPr="00155726">
              <w:rPr>
                <w:color w:val="000000"/>
                <w:sz w:val="22"/>
                <w:szCs w:val="22"/>
                <w:lang w:bidi="ru-RU"/>
              </w:rPr>
              <w:t>, ул. Рабочая 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МО Первомайский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частный сектор пос. Волга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бетон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bCs/>
                <w:color w:val="000000"/>
                <w:sz w:val="22"/>
                <w:szCs w:val="22"/>
                <w:lang w:bidi="ru-RU"/>
              </w:rPr>
              <w:t>есть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ООО "ЭКОСОЮЗ"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72" w:rsidRPr="00155726" w:rsidRDefault="005651F4">
            <w:pPr>
              <w:widowControl w:val="0"/>
              <w:spacing w:line="283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55726">
              <w:rPr>
                <w:color w:val="000000"/>
                <w:sz w:val="22"/>
                <w:szCs w:val="22"/>
                <w:lang w:bidi="ru-RU"/>
              </w:rPr>
              <w:t>В соответствии с нормами СанПиН 2.1.3684-21</w:t>
            </w:r>
          </w:p>
        </w:tc>
      </w:tr>
    </w:tbl>
    <w:p w:rsidR="00445FB2" w:rsidRPr="00155726" w:rsidRDefault="00445FB2">
      <w:pPr>
        <w:widowControl w:val="0"/>
        <w:rPr>
          <w:rFonts w:ascii="Arial Unicode MS" w:eastAsia="Arial Unicode MS" w:hAnsi="Arial Unicode MS" w:cs="Arial Unicode MS"/>
          <w:color w:val="000000"/>
          <w:sz w:val="22"/>
          <w:szCs w:val="22"/>
          <w:lang w:bidi="ru-RU"/>
        </w:rPr>
      </w:pPr>
    </w:p>
    <w:sectPr w:rsidR="00445FB2" w:rsidRPr="00155726" w:rsidSect="007F3AF1">
      <w:headerReference w:type="default" r:id="rId13"/>
      <w:headerReference w:type="first" r:id="rId14"/>
      <w:footerReference w:type="first" r:id="rId15"/>
      <w:pgSz w:w="16840" w:h="11900" w:orient="landscape"/>
      <w:pgMar w:top="1078" w:right="964" w:bottom="524" w:left="807" w:header="0" w:footer="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3C1" w:rsidRDefault="00CA33C1" w:rsidP="00922CDC">
      <w:r>
        <w:separator/>
      </w:r>
    </w:p>
  </w:endnote>
  <w:endnote w:type="continuationSeparator" w:id="1">
    <w:p w:rsidR="00CA33C1" w:rsidRDefault="00CA33C1" w:rsidP="00922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D2" w:rsidRDefault="005651F4" w:rsidP="005927D2">
    <w:pPr>
      <w:tabs>
        <w:tab w:val="left" w:pos="-142"/>
      </w:tabs>
      <w:ind w:left="-142" w:firstLine="142"/>
      <w:rPr>
        <w:sz w:val="24"/>
        <w:szCs w:val="24"/>
      </w:rPr>
    </w:pPr>
    <w:bookmarkStart w:id="0" w:name="_GoBack"/>
    <w:r>
      <w:rPr>
        <w:sz w:val="24"/>
        <w:szCs w:val="24"/>
      </w:rPr>
      <w:t>Кибакина Ю.Е.</w:t>
    </w:r>
  </w:p>
  <w:p w:rsidR="005927D2" w:rsidRPr="00E352AA" w:rsidRDefault="005651F4" w:rsidP="005927D2">
    <w:pPr>
      <w:tabs>
        <w:tab w:val="left" w:pos="-142"/>
      </w:tabs>
      <w:rPr>
        <w:sz w:val="24"/>
        <w:szCs w:val="24"/>
      </w:rPr>
    </w:pPr>
    <w:r>
      <w:rPr>
        <w:sz w:val="24"/>
        <w:szCs w:val="24"/>
      </w:rPr>
      <w:t>2- 31-07</w:t>
    </w:r>
    <w:bookmarkEnd w:id="0"/>
  </w:p>
  <w:p w:rsidR="00CB256F" w:rsidRDefault="00CB256F" w:rsidP="00CB256F">
    <w:pPr>
      <w:rPr>
        <w:sz w:val="24"/>
        <w:szCs w:val="24"/>
      </w:rPr>
    </w:pPr>
  </w:p>
  <w:p w:rsidR="00CB256F" w:rsidRDefault="00CB256F" w:rsidP="00CB256F">
    <w:pPr>
      <w:rPr>
        <w:sz w:val="24"/>
        <w:szCs w:val="24"/>
      </w:rPr>
    </w:pPr>
  </w:p>
  <w:p w:rsidR="00CB256F" w:rsidRDefault="00CB256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CDC" w:rsidRDefault="00922CDC">
    <w:pPr>
      <w:rPr>
        <w:vanish/>
        <w:sz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3C1" w:rsidRDefault="00CA33C1" w:rsidP="00922CDC">
      <w:r>
        <w:separator/>
      </w:r>
    </w:p>
  </w:footnote>
  <w:footnote w:type="continuationSeparator" w:id="1">
    <w:p w:rsidR="00CA33C1" w:rsidRDefault="00CA33C1" w:rsidP="00922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1BD" w:rsidRPr="00E612A5" w:rsidRDefault="009910A4" w:rsidP="00E612A5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="00E612A5"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D460E2">
      <w:rPr>
        <w:noProof/>
        <w:sz w:val="24"/>
        <w:szCs w:val="24"/>
      </w:rPr>
      <w:t>26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9D" w:rsidRDefault="005651F4" w:rsidP="001E243D">
    <w:pPr>
      <w:pStyle w:val="a7"/>
      <w:ind w:right="-1"/>
      <w:jc w:val="center"/>
    </w:pPr>
    <w:r>
      <w:rPr>
        <w:noProof/>
      </w:rPr>
      <w:drawing>
        <wp:inline distT="0" distB="0" distL="0" distR="0">
          <wp:extent cx="438150" cy="714375"/>
          <wp:effectExtent l="19050" t="0" r="0" b="0"/>
          <wp:docPr id="1" name="Рисунок 1" descr="gerb_p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erb_perv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CDC" w:rsidRDefault="00922CDC">
    <w:pPr>
      <w:rPr>
        <w:vanish/>
        <w:sz w:val="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CDC" w:rsidRDefault="00922CDC">
    <w:pPr>
      <w:rPr>
        <w:vanish/>
        <w:sz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1722"/>
    <w:multiLevelType w:val="hybridMultilevel"/>
    <w:tmpl w:val="F92009BC"/>
    <w:lvl w:ilvl="0" w:tplc="4AD88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668574" w:tentative="1">
      <w:start w:val="1"/>
      <w:numFmt w:val="lowerLetter"/>
      <w:lvlText w:val="%2."/>
      <w:lvlJc w:val="left"/>
      <w:pPr>
        <w:ind w:left="1440" w:hanging="360"/>
      </w:pPr>
    </w:lvl>
    <w:lvl w:ilvl="2" w:tplc="3BC42BF6" w:tentative="1">
      <w:start w:val="1"/>
      <w:numFmt w:val="lowerRoman"/>
      <w:lvlText w:val="%3."/>
      <w:lvlJc w:val="right"/>
      <w:pPr>
        <w:ind w:left="2160" w:hanging="180"/>
      </w:pPr>
    </w:lvl>
    <w:lvl w:ilvl="3" w:tplc="F80EF892" w:tentative="1">
      <w:start w:val="1"/>
      <w:numFmt w:val="decimal"/>
      <w:lvlText w:val="%4."/>
      <w:lvlJc w:val="left"/>
      <w:pPr>
        <w:ind w:left="2880" w:hanging="360"/>
      </w:pPr>
    </w:lvl>
    <w:lvl w:ilvl="4" w:tplc="A44A153A" w:tentative="1">
      <w:start w:val="1"/>
      <w:numFmt w:val="lowerLetter"/>
      <w:lvlText w:val="%5."/>
      <w:lvlJc w:val="left"/>
      <w:pPr>
        <w:ind w:left="3600" w:hanging="360"/>
      </w:pPr>
    </w:lvl>
    <w:lvl w:ilvl="5" w:tplc="A5F2B4D6" w:tentative="1">
      <w:start w:val="1"/>
      <w:numFmt w:val="lowerRoman"/>
      <w:lvlText w:val="%6."/>
      <w:lvlJc w:val="right"/>
      <w:pPr>
        <w:ind w:left="4320" w:hanging="180"/>
      </w:pPr>
    </w:lvl>
    <w:lvl w:ilvl="6" w:tplc="2372284E" w:tentative="1">
      <w:start w:val="1"/>
      <w:numFmt w:val="decimal"/>
      <w:lvlText w:val="%7."/>
      <w:lvlJc w:val="left"/>
      <w:pPr>
        <w:ind w:left="5040" w:hanging="360"/>
      </w:pPr>
    </w:lvl>
    <w:lvl w:ilvl="7" w:tplc="9E6AD662" w:tentative="1">
      <w:start w:val="1"/>
      <w:numFmt w:val="lowerLetter"/>
      <w:lvlText w:val="%8."/>
      <w:lvlJc w:val="left"/>
      <w:pPr>
        <w:ind w:left="5760" w:hanging="360"/>
      </w:pPr>
    </w:lvl>
    <w:lvl w:ilvl="8" w:tplc="FDECCB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14E0D"/>
    <w:multiLevelType w:val="hybridMultilevel"/>
    <w:tmpl w:val="28C8FB2E"/>
    <w:lvl w:ilvl="0" w:tplc="EB32867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F941B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BAFB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208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6E3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6E9B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A47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949D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4094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F1A1E"/>
    <w:multiLevelType w:val="hybridMultilevel"/>
    <w:tmpl w:val="29A4D866"/>
    <w:lvl w:ilvl="0" w:tplc="1E4A8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FD83848" w:tentative="1">
      <w:start w:val="1"/>
      <w:numFmt w:val="lowerLetter"/>
      <w:lvlText w:val="%2."/>
      <w:lvlJc w:val="left"/>
      <w:pPr>
        <w:ind w:left="1789" w:hanging="360"/>
      </w:pPr>
    </w:lvl>
    <w:lvl w:ilvl="2" w:tplc="88D8642E" w:tentative="1">
      <w:start w:val="1"/>
      <w:numFmt w:val="lowerRoman"/>
      <w:lvlText w:val="%3."/>
      <w:lvlJc w:val="right"/>
      <w:pPr>
        <w:ind w:left="2509" w:hanging="180"/>
      </w:pPr>
    </w:lvl>
    <w:lvl w:ilvl="3" w:tplc="CA4434A4" w:tentative="1">
      <w:start w:val="1"/>
      <w:numFmt w:val="decimal"/>
      <w:lvlText w:val="%4."/>
      <w:lvlJc w:val="left"/>
      <w:pPr>
        <w:ind w:left="3229" w:hanging="360"/>
      </w:pPr>
    </w:lvl>
    <w:lvl w:ilvl="4" w:tplc="C58621D4" w:tentative="1">
      <w:start w:val="1"/>
      <w:numFmt w:val="lowerLetter"/>
      <w:lvlText w:val="%5."/>
      <w:lvlJc w:val="left"/>
      <w:pPr>
        <w:ind w:left="3949" w:hanging="360"/>
      </w:pPr>
    </w:lvl>
    <w:lvl w:ilvl="5" w:tplc="2BDAB414" w:tentative="1">
      <w:start w:val="1"/>
      <w:numFmt w:val="lowerRoman"/>
      <w:lvlText w:val="%6."/>
      <w:lvlJc w:val="right"/>
      <w:pPr>
        <w:ind w:left="4669" w:hanging="180"/>
      </w:pPr>
    </w:lvl>
    <w:lvl w:ilvl="6" w:tplc="E8883A6A" w:tentative="1">
      <w:start w:val="1"/>
      <w:numFmt w:val="decimal"/>
      <w:lvlText w:val="%7."/>
      <w:lvlJc w:val="left"/>
      <w:pPr>
        <w:ind w:left="5389" w:hanging="360"/>
      </w:pPr>
    </w:lvl>
    <w:lvl w:ilvl="7" w:tplc="7220D134" w:tentative="1">
      <w:start w:val="1"/>
      <w:numFmt w:val="lowerLetter"/>
      <w:lvlText w:val="%8."/>
      <w:lvlJc w:val="left"/>
      <w:pPr>
        <w:ind w:left="6109" w:hanging="360"/>
      </w:pPr>
    </w:lvl>
    <w:lvl w:ilvl="8" w:tplc="3FFE717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470849"/>
    <w:multiLevelType w:val="hybridMultilevel"/>
    <w:tmpl w:val="F022E09C"/>
    <w:lvl w:ilvl="0" w:tplc="BC406B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A28432C6" w:tentative="1">
      <w:start w:val="1"/>
      <w:numFmt w:val="lowerLetter"/>
      <w:lvlText w:val="%2."/>
      <w:lvlJc w:val="left"/>
      <w:pPr>
        <w:ind w:left="1789" w:hanging="360"/>
      </w:pPr>
    </w:lvl>
    <w:lvl w:ilvl="2" w:tplc="1D3C10C4" w:tentative="1">
      <w:start w:val="1"/>
      <w:numFmt w:val="lowerRoman"/>
      <w:lvlText w:val="%3."/>
      <w:lvlJc w:val="right"/>
      <w:pPr>
        <w:ind w:left="2509" w:hanging="180"/>
      </w:pPr>
    </w:lvl>
    <w:lvl w:ilvl="3" w:tplc="7EF6411A" w:tentative="1">
      <w:start w:val="1"/>
      <w:numFmt w:val="decimal"/>
      <w:lvlText w:val="%4."/>
      <w:lvlJc w:val="left"/>
      <w:pPr>
        <w:ind w:left="3229" w:hanging="360"/>
      </w:pPr>
    </w:lvl>
    <w:lvl w:ilvl="4" w:tplc="0DEC98BC" w:tentative="1">
      <w:start w:val="1"/>
      <w:numFmt w:val="lowerLetter"/>
      <w:lvlText w:val="%5."/>
      <w:lvlJc w:val="left"/>
      <w:pPr>
        <w:ind w:left="3949" w:hanging="360"/>
      </w:pPr>
    </w:lvl>
    <w:lvl w:ilvl="5" w:tplc="E578C2F0" w:tentative="1">
      <w:start w:val="1"/>
      <w:numFmt w:val="lowerRoman"/>
      <w:lvlText w:val="%6."/>
      <w:lvlJc w:val="right"/>
      <w:pPr>
        <w:ind w:left="4669" w:hanging="180"/>
      </w:pPr>
    </w:lvl>
    <w:lvl w:ilvl="6" w:tplc="E92AAA52" w:tentative="1">
      <w:start w:val="1"/>
      <w:numFmt w:val="decimal"/>
      <w:lvlText w:val="%7."/>
      <w:lvlJc w:val="left"/>
      <w:pPr>
        <w:ind w:left="5389" w:hanging="360"/>
      </w:pPr>
    </w:lvl>
    <w:lvl w:ilvl="7" w:tplc="92949EB0" w:tentative="1">
      <w:start w:val="1"/>
      <w:numFmt w:val="lowerLetter"/>
      <w:lvlText w:val="%8."/>
      <w:lvlJc w:val="left"/>
      <w:pPr>
        <w:ind w:left="6109" w:hanging="360"/>
      </w:pPr>
    </w:lvl>
    <w:lvl w:ilvl="8" w:tplc="43C4096C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2652"/>
    <w:rsid w:val="00013424"/>
    <w:rsid w:val="000262E7"/>
    <w:rsid w:val="00056A2F"/>
    <w:rsid w:val="00056C74"/>
    <w:rsid w:val="00063EEA"/>
    <w:rsid w:val="000703A1"/>
    <w:rsid w:val="000836A8"/>
    <w:rsid w:val="00095491"/>
    <w:rsid w:val="000A60DD"/>
    <w:rsid w:val="000A60E5"/>
    <w:rsid w:val="000B3B2C"/>
    <w:rsid w:val="000D2FF0"/>
    <w:rsid w:val="000E1D98"/>
    <w:rsid w:val="00103A23"/>
    <w:rsid w:val="001070C3"/>
    <w:rsid w:val="00111175"/>
    <w:rsid w:val="001347CF"/>
    <w:rsid w:val="001358A5"/>
    <w:rsid w:val="00155726"/>
    <w:rsid w:val="001708D7"/>
    <w:rsid w:val="00175352"/>
    <w:rsid w:val="00180563"/>
    <w:rsid w:val="00182647"/>
    <w:rsid w:val="00195BA3"/>
    <w:rsid w:val="001B4637"/>
    <w:rsid w:val="001B7A5D"/>
    <w:rsid w:val="001C6A8C"/>
    <w:rsid w:val="001E243D"/>
    <w:rsid w:val="001E7A34"/>
    <w:rsid w:val="001F321D"/>
    <w:rsid w:val="002003D9"/>
    <w:rsid w:val="00201255"/>
    <w:rsid w:val="0021486C"/>
    <w:rsid w:val="00231EE1"/>
    <w:rsid w:val="0024013A"/>
    <w:rsid w:val="002410CA"/>
    <w:rsid w:val="00247598"/>
    <w:rsid w:val="00247600"/>
    <w:rsid w:val="00266076"/>
    <w:rsid w:val="00266405"/>
    <w:rsid w:val="00277857"/>
    <w:rsid w:val="002A3643"/>
    <w:rsid w:val="002A707E"/>
    <w:rsid w:val="002B6C68"/>
    <w:rsid w:val="002C001F"/>
    <w:rsid w:val="002C4AC0"/>
    <w:rsid w:val="002D0B88"/>
    <w:rsid w:val="002D1C67"/>
    <w:rsid w:val="002E3B84"/>
    <w:rsid w:val="00317DCC"/>
    <w:rsid w:val="00325520"/>
    <w:rsid w:val="00326D44"/>
    <w:rsid w:val="00341D92"/>
    <w:rsid w:val="00345B54"/>
    <w:rsid w:val="0034696C"/>
    <w:rsid w:val="00347A08"/>
    <w:rsid w:val="003635D3"/>
    <w:rsid w:val="00386F48"/>
    <w:rsid w:val="00392837"/>
    <w:rsid w:val="003A4FC7"/>
    <w:rsid w:val="003D2CEA"/>
    <w:rsid w:val="003E029D"/>
    <w:rsid w:val="003E2A70"/>
    <w:rsid w:val="00401069"/>
    <w:rsid w:val="00410463"/>
    <w:rsid w:val="00421A7E"/>
    <w:rsid w:val="00445FB2"/>
    <w:rsid w:val="00467ADF"/>
    <w:rsid w:val="004B1C87"/>
    <w:rsid w:val="004C5EF9"/>
    <w:rsid w:val="004F24EC"/>
    <w:rsid w:val="004F7412"/>
    <w:rsid w:val="00500C2B"/>
    <w:rsid w:val="00500CE0"/>
    <w:rsid w:val="005154F5"/>
    <w:rsid w:val="0052315D"/>
    <w:rsid w:val="00523F38"/>
    <w:rsid w:val="00527F21"/>
    <w:rsid w:val="0053260F"/>
    <w:rsid w:val="0053421F"/>
    <w:rsid w:val="005413C9"/>
    <w:rsid w:val="00547BFC"/>
    <w:rsid w:val="00556612"/>
    <w:rsid w:val="00557010"/>
    <w:rsid w:val="0056495D"/>
    <w:rsid w:val="005651F4"/>
    <w:rsid w:val="0056739E"/>
    <w:rsid w:val="005927D2"/>
    <w:rsid w:val="005D0D54"/>
    <w:rsid w:val="005D3449"/>
    <w:rsid w:val="005D3D4F"/>
    <w:rsid w:val="005D5C75"/>
    <w:rsid w:val="005E4A04"/>
    <w:rsid w:val="005F2F31"/>
    <w:rsid w:val="006001BD"/>
    <w:rsid w:val="00601F1A"/>
    <w:rsid w:val="006060AE"/>
    <w:rsid w:val="006145A8"/>
    <w:rsid w:val="006214FD"/>
    <w:rsid w:val="006273C2"/>
    <w:rsid w:val="00646633"/>
    <w:rsid w:val="00654A35"/>
    <w:rsid w:val="00663972"/>
    <w:rsid w:val="00673B4B"/>
    <w:rsid w:val="006868C8"/>
    <w:rsid w:val="00687B6F"/>
    <w:rsid w:val="006940E2"/>
    <w:rsid w:val="006A4323"/>
    <w:rsid w:val="006B18A4"/>
    <w:rsid w:val="006B1A3A"/>
    <w:rsid w:val="006C2F51"/>
    <w:rsid w:val="006C424A"/>
    <w:rsid w:val="006C4671"/>
    <w:rsid w:val="006E4F79"/>
    <w:rsid w:val="006F5C95"/>
    <w:rsid w:val="00720BEC"/>
    <w:rsid w:val="007261AA"/>
    <w:rsid w:val="007433C3"/>
    <w:rsid w:val="00781234"/>
    <w:rsid w:val="00797225"/>
    <w:rsid w:val="007D6470"/>
    <w:rsid w:val="007F3AF1"/>
    <w:rsid w:val="008039A1"/>
    <w:rsid w:val="00807007"/>
    <w:rsid w:val="00821728"/>
    <w:rsid w:val="0083062F"/>
    <w:rsid w:val="0083764B"/>
    <w:rsid w:val="008442F1"/>
    <w:rsid w:val="00873C0F"/>
    <w:rsid w:val="00895C5D"/>
    <w:rsid w:val="008A6201"/>
    <w:rsid w:val="008B408D"/>
    <w:rsid w:val="008F426F"/>
    <w:rsid w:val="00902BB7"/>
    <w:rsid w:val="00905AC4"/>
    <w:rsid w:val="00906B96"/>
    <w:rsid w:val="00910876"/>
    <w:rsid w:val="009120EB"/>
    <w:rsid w:val="009151DE"/>
    <w:rsid w:val="00922CDC"/>
    <w:rsid w:val="00932ACC"/>
    <w:rsid w:val="00944AAA"/>
    <w:rsid w:val="009525EF"/>
    <w:rsid w:val="0095751D"/>
    <w:rsid w:val="00962F77"/>
    <w:rsid w:val="00977173"/>
    <w:rsid w:val="0098358B"/>
    <w:rsid w:val="00987D32"/>
    <w:rsid w:val="009910A4"/>
    <w:rsid w:val="00991917"/>
    <w:rsid w:val="00997BD5"/>
    <w:rsid w:val="009A5426"/>
    <w:rsid w:val="009C410C"/>
    <w:rsid w:val="009D0900"/>
    <w:rsid w:val="009D7408"/>
    <w:rsid w:val="009E6917"/>
    <w:rsid w:val="009F30F2"/>
    <w:rsid w:val="00A00AA4"/>
    <w:rsid w:val="00A01A64"/>
    <w:rsid w:val="00A10F91"/>
    <w:rsid w:val="00A11080"/>
    <w:rsid w:val="00A116C1"/>
    <w:rsid w:val="00A23124"/>
    <w:rsid w:val="00A313BA"/>
    <w:rsid w:val="00A4286F"/>
    <w:rsid w:val="00A669A1"/>
    <w:rsid w:val="00A87601"/>
    <w:rsid w:val="00A95623"/>
    <w:rsid w:val="00AC2062"/>
    <w:rsid w:val="00AD5A5C"/>
    <w:rsid w:val="00AD786A"/>
    <w:rsid w:val="00AE1A8D"/>
    <w:rsid w:val="00AE56B7"/>
    <w:rsid w:val="00B42652"/>
    <w:rsid w:val="00B4371A"/>
    <w:rsid w:val="00B855D1"/>
    <w:rsid w:val="00B91073"/>
    <w:rsid w:val="00B91766"/>
    <w:rsid w:val="00B953F1"/>
    <w:rsid w:val="00BA721A"/>
    <w:rsid w:val="00BB2A91"/>
    <w:rsid w:val="00BC44AA"/>
    <w:rsid w:val="00BC5A07"/>
    <w:rsid w:val="00BC6646"/>
    <w:rsid w:val="00BD594D"/>
    <w:rsid w:val="00BE19F0"/>
    <w:rsid w:val="00BE60C2"/>
    <w:rsid w:val="00C20603"/>
    <w:rsid w:val="00C303BC"/>
    <w:rsid w:val="00C37BEF"/>
    <w:rsid w:val="00C512A9"/>
    <w:rsid w:val="00C5425E"/>
    <w:rsid w:val="00C65963"/>
    <w:rsid w:val="00CA1C66"/>
    <w:rsid w:val="00CA33C1"/>
    <w:rsid w:val="00CA7E64"/>
    <w:rsid w:val="00CB256F"/>
    <w:rsid w:val="00CB3714"/>
    <w:rsid w:val="00CB48FE"/>
    <w:rsid w:val="00CE1E53"/>
    <w:rsid w:val="00D1529C"/>
    <w:rsid w:val="00D164C0"/>
    <w:rsid w:val="00D22253"/>
    <w:rsid w:val="00D44055"/>
    <w:rsid w:val="00D460E2"/>
    <w:rsid w:val="00D47DB2"/>
    <w:rsid w:val="00D54408"/>
    <w:rsid w:val="00D54A16"/>
    <w:rsid w:val="00D56BF4"/>
    <w:rsid w:val="00D71142"/>
    <w:rsid w:val="00D77613"/>
    <w:rsid w:val="00D819A9"/>
    <w:rsid w:val="00D8661E"/>
    <w:rsid w:val="00D97B02"/>
    <w:rsid w:val="00DA1372"/>
    <w:rsid w:val="00DA213A"/>
    <w:rsid w:val="00DC16EE"/>
    <w:rsid w:val="00DC705E"/>
    <w:rsid w:val="00DC70D2"/>
    <w:rsid w:val="00DF1BDF"/>
    <w:rsid w:val="00DF2DF6"/>
    <w:rsid w:val="00E03618"/>
    <w:rsid w:val="00E26B6F"/>
    <w:rsid w:val="00E352AA"/>
    <w:rsid w:val="00E476BB"/>
    <w:rsid w:val="00E51EEE"/>
    <w:rsid w:val="00E5735E"/>
    <w:rsid w:val="00E612A5"/>
    <w:rsid w:val="00E66AD9"/>
    <w:rsid w:val="00E70BEB"/>
    <w:rsid w:val="00E74022"/>
    <w:rsid w:val="00E759D8"/>
    <w:rsid w:val="00E83CD0"/>
    <w:rsid w:val="00E94B9B"/>
    <w:rsid w:val="00EA4ED6"/>
    <w:rsid w:val="00EA5034"/>
    <w:rsid w:val="00EB0D21"/>
    <w:rsid w:val="00ED3858"/>
    <w:rsid w:val="00ED7774"/>
    <w:rsid w:val="00EE3446"/>
    <w:rsid w:val="00EF7268"/>
    <w:rsid w:val="00EF7B69"/>
    <w:rsid w:val="00F03FFA"/>
    <w:rsid w:val="00F1288B"/>
    <w:rsid w:val="00F23834"/>
    <w:rsid w:val="00F44C46"/>
    <w:rsid w:val="00F46A50"/>
    <w:rsid w:val="00F47940"/>
    <w:rsid w:val="00F50AE8"/>
    <w:rsid w:val="00F546D1"/>
    <w:rsid w:val="00F57806"/>
    <w:rsid w:val="00F57B7C"/>
    <w:rsid w:val="00F77D81"/>
    <w:rsid w:val="00F77E12"/>
    <w:rsid w:val="00FB47F7"/>
    <w:rsid w:val="00FD14C8"/>
    <w:rsid w:val="00FF0B68"/>
    <w:rsid w:val="00FF1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96"/>
  </w:style>
  <w:style w:type="paragraph" w:styleId="1">
    <w:name w:val="heading 1"/>
    <w:basedOn w:val="a"/>
    <w:next w:val="a"/>
    <w:qFormat/>
    <w:rsid w:val="00906B96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906B9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906B96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906B96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906B96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906B96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906B96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906B96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906B96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06B96"/>
    <w:rPr>
      <w:sz w:val="26"/>
    </w:rPr>
  </w:style>
  <w:style w:type="paragraph" w:styleId="a4">
    <w:name w:val="Body Text Indent"/>
    <w:basedOn w:val="a"/>
    <w:rsid w:val="00906B96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  <w:style w:type="table" w:styleId="aa">
    <w:name w:val="Table Grid"/>
    <w:basedOn w:val="a1"/>
    <w:uiPriority w:val="59"/>
    <w:rsid w:val="005D34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71142"/>
    <w:pPr>
      <w:ind w:left="720"/>
      <w:contextualSpacing/>
    </w:pPr>
  </w:style>
  <w:style w:type="character" w:customStyle="1" w:styleId="ac">
    <w:name w:val="Основной текст_"/>
    <w:basedOn w:val="a0"/>
    <w:link w:val="10"/>
    <w:rsid w:val="005927D2"/>
    <w:rPr>
      <w:sz w:val="14"/>
      <w:szCs w:val="14"/>
    </w:rPr>
  </w:style>
  <w:style w:type="character" w:customStyle="1" w:styleId="11">
    <w:name w:val="Заголовок №1_"/>
    <w:basedOn w:val="a0"/>
    <w:link w:val="12"/>
    <w:rsid w:val="005927D2"/>
    <w:rPr>
      <w:b/>
      <w:bCs/>
      <w:sz w:val="14"/>
      <w:szCs w:val="14"/>
    </w:rPr>
  </w:style>
  <w:style w:type="character" w:customStyle="1" w:styleId="ad">
    <w:name w:val="Другое_"/>
    <w:basedOn w:val="a0"/>
    <w:link w:val="ae"/>
    <w:rsid w:val="005927D2"/>
    <w:rPr>
      <w:sz w:val="9"/>
      <w:szCs w:val="9"/>
    </w:rPr>
  </w:style>
  <w:style w:type="paragraph" w:customStyle="1" w:styleId="10">
    <w:name w:val="Основной текст1"/>
    <w:basedOn w:val="a"/>
    <w:link w:val="ac"/>
    <w:rsid w:val="005927D2"/>
    <w:pPr>
      <w:widowControl w:val="0"/>
      <w:spacing w:before="180" w:after="180" w:line="262" w:lineRule="auto"/>
    </w:pPr>
    <w:rPr>
      <w:sz w:val="14"/>
      <w:szCs w:val="14"/>
    </w:rPr>
  </w:style>
  <w:style w:type="paragraph" w:customStyle="1" w:styleId="12">
    <w:name w:val="Заголовок №1"/>
    <w:basedOn w:val="a"/>
    <w:link w:val="11"/>
    <w:rsid w:val="005927D2"/>
    <w:pPr>
      <w:widowControl w:val="0"/>
      <w:spacing w:after="180"/>
      <w:outlineLvl w:val="0"/>
    </w:pPr>
    <w:rPr>
      <w:b/>
      <w:bCs/>
      <w:sz w:val="14"/>
      <w:szCs w:val="14"/>
    </w:rPr>
  </w:style>
  <w:style w:type="paragraph" w:customStyle="1" w:styleId="ae">
    <w:name w:val="Другое"/>
    <w:basedOn w:val="a"/>
    <w:link w:val="ad"/>
    <w:rsid w:val="005927D2"/>
    <w:pPr>
      <w:widowControl w:val="0"/>
      <w:jc w:val="center"/>
    </w:pPr>
    <w:rPr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7B6E00C6D9CC78E4C3E1FE1B41427EA6803D619355A00083DD63D39B716756C675653455742FA6i9xB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v-alt.ru" TargetMode="Externa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58;&#1072;&#1090;&#1100;&#1103;&#1085;&#1072;\&#1056;&#1072;&#1079;&#1085;&#1086;&#1077;\&#1055;&#1086;&#1089;&#1090;&#1072;&#1085;&#1086;&#1074;&#1083;&#1077;&#1085;&#1080;&#1077;_&#1072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47F2C-740B-4DED-A12B-FE0417FA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Постановление_администрация</Template>
  <TotalTime>176</TotalTime>
  <Pages>207</Pages>
  <Words>42485</Words>
  <Characters>242165</Characters>
  <Application>Microsoft Office Word</Application>
  <DocSecurity>0</DocSecurity>
  <Lines>2018</Lines>
  <Paragraphs>568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284082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user</dc:creator>
  <cp:lastModifiedBy>User</cp:lastModifiedBy>
  <cp:revision>37</cp:revision>
  <cp:lastPrinted>2024-06-06T08:04:00Z</cp:lastPrinted>
  <dcterms:created xsi:type="dcterms:W3CDTF">2023-07-27T01:51:00Z</dcterms:created>
  <dcterms:modified xsi:type="dcterms:W3CDTF">2024-08-05T02:36:00Z</dcterms:modified>
</cp:coreProperties>
</file>