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2B14E5" w:rsidRDefault="009D7937" w:rsidP="003D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9D7937" w:rsidP="00D560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FF00C4" w:rsidRDefault="006868C8" w:rsidP="00C65963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FF00C4">
              <w:rPr>
                <w:sz w:val="27"/>
                <w:szCs w:val="27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  <w:p w:rsidR="004621A2" w:rsidRDefault="004621A2" w:rsidP="00C65963">
            <w:pPr>
              <w:spacing w:line="240" w:lineRule="exact"/>
              <w:rPr>
                <w:sz w:val="28"/>
                <w:szCs w:val="28"/>
              </w:rPr>
            </w:pPr>
          </w:p>
          <w:p w:rsidR="004621A2" w:rsidRDefault="004621A2" w:rsidP="00C65963">
            <w:pPr>
              <w:spacing w:line="240" w:lineRule="exact"/>
              <w:rPr>
                <w:sz w:val="28"/>
                <w:szCs w:val="28"/>
              </w:rPr>
            </w:pPr>
          </w:p>
          <w:p w:rsidR="004621A2" w:rsidRPr="00063958" w:rsidRDefault="004621A2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725E4A" w:rsidTr="00902BB7">
        <w:trPr>
          <w:cantSplit/>
        </w:trPr>
        <w:tc>
          <w:tcPr>
            <w:tcW w:w="4326" w:type="dxa"/>
            <w:gridSpan w:val="2"/>
          </w:tcPr>
          <w:p w:rsidR="002979EA" w:rsidRPr="00A86465" w:rsidRDefault="002979EA" w:rsidP="002979EA">
            <w:pPr>
              <w:jc w:val="both"/>
              <w:rPr>
                <w:bCs/>
                <w:sz w:val="26"/>
                <w:szCs w:val="26"/>
              </w:rPr>
            </w:pPr>
            <w:r w:rsidRPr="00A86465">
              <w:rPr>
                <w:bCs/>
                <w:sz w:val="26"/>
                <w:szCs w:val="26"/>
              </w:rPr>
              <w:t>О</w:t>
            </w:r>
            <w:r w:rsidR="00273E0E">
              <w:rPr>
                <w:bCs/>
                <w:sz w:val="26"/>
                <w:szCs w:val="26"/>
              </w:rPr>
              <w:t xml:space="preserve"> внесении изменений в постановление админист</w:t>
            </w:r>
            <w:r w:rsidR="009A1C69">
              <w:rPr>
                <w:bCs/>
                <w:sz w:val="26"/>
                <w:szCs w:val="26"/>
              </w:rPr>
              <w:t>рации Первомайского района от 30.11.2023 №1773</w:t>
            </w:r>
            <w:r w:rsidR="00273E0E">
              <w:rPr>
                <w:bCs/>
                <w:sz w:val="26"/>
                <w:szCs w:val="26"/>
              </w:rPr>
              <w:t xml:space="preserve"> «О </w:t>
            </w:r>
            <w:r w:rsidR="009A1C69">
              <w:rPr>
                <w:bCs/>
                <w:sz w:val="26"/>
                <w:szCs w:val="26"/>
              </w:rPr>
              <w:t xml:space="preserve">внесении изменений в постановление администрации Первомайского района от 05.02.2018 №114 «О </w:t>
            </w:r>
            <w:r w:rsidR="004D5F0B">
              <w:rPr>
                <w:bCs/>
                <w:sz w:val="26"/>
                <w:szCs w:val="26"/>
              </w:rPr>
              <w:t xml:space="preserve">создании комиссии по установлению необходимости проведения капитального ремонта общего имущества в многоквартирных домах, расположенных на территории Первомайского района» </w:t>
            </w:r>
          </w:p>
          <w:p w:rsidR="006868C8" w:rsidRPr="00725E4A" w:rsidRDefault="006868C8" w:rsidP="002979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725E4A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725E4A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725E4A" w:rsidTr="002979EA">
        <w:trPr>
          <w:cantSplit/>
          <w:trHeight w:hRule="exact" w:val="238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725E4A" w:rsidRDefault="006868C8" w:rsidP="00C65963">
            <w:pPr>
              <w:rPr>
                <w:sz w:val="28"/>
                <w:szCs w:val="28"/>
              </w:rPr>
            </w:pPr>
          </w:p>
          <w:p w:rsidR="002979EA" w:rsidRPr="00725E4A" w:rsidRDefault="002979EA" w:rsidP="00C65963">
            <w:pPr>
              <w:rPr>
                <w:sz w:val="28"/>
                <w:szCs w:val="28"/>
              </w:rPr>
            </w:pPr>
          </w:p>
          <w:p w:rsidR="002979EA" w:rsidRPr="00725E4A" w:rsidRDefault="002979EA" w:rsidP="00C65963">
            <w:pPr>
              <w:rPr>
                <w:sz w:val="28"/>
                <w:szCs w:val="28"/>
              </w:rPr>
            </w:pPr>
          </w:p>
          <w:p w:rsidR="002979EA" w:rsidRPr="00725E4A" w:rsidRDefault="002979EA" w:rsidP="00C65963">
            <w:pPr>
              <w:rPr>
                <w:sz w:val="28"/>
                <w:szCs w:val="28"/>
              </w:rPr>
            </w:pPr>
          </w:p>
          <w:p w:rsidR="002979EA" w:rsidRPr="00725E4A" w:rsidRDefault="002979EA" w:rsidP="00C65963">
            <w:pPr>
              <w:rPr>
                <w:sz w:val="28"/>
                <w:szCs w:val="28"/>
              </w:rPr>
            </w:pPr>
          </w:p>
          <w:p w:rsidR="002979EA" w:rsidRPr="00725E4A" w:rsidRDefault="002979EA" w:rsidP="00C65963">
            <w:pPr>
              <w:rPr>
                <w:sz w:val="28"/>
                <w:szCs w:val="28"/>
              </w:rPr>
            </w:pPr>
          </w:p>
          <w:p w:rsidR="002979EA" w:rsidRPr="00725E4A" w:rsidRDefault="002979EA" w:rsidP="00C65963">
            <w:pPr>
              <w:rPr>
                <w:sz w:val="28"/>
                <w:szCs w:val="28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725E4A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  <w:p w:rsidR="00226957" w:rsidRPr="00725E4A" w:rsidRDefault="00226957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2979EA" w:rsidRPr="00725E4A" w:rsidRDefault="008113BD" w:rsidP="008113BD">
      <w:pPr>
        <w:jc w:val="both"/>
        <w:rPr>
          <w:sz w:val="28"/>
          <w:szCs w:val="28"/>
        </w:rPr>
      </w:pPr>
      <w:r w:rsidRPr="00725E4A">
        <w:rPr>
          <w:sz w:val="28"/>
          <w:szCs w:val="28"/>
        </w:rPr>
        <w:tab/>
      </w:r>
    </w:p>
    <w:p w:rsidR="006463B2" w:rsidRPr="00A86465" w:rsidRDefault="004D5F0B" w:rsidP="006463B2">
      <w:pPr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соответствии с Жилищным кодексом Российской Федерации, законом Алтайского края от 28.06.2013 №37-ЗС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</w:t>
      </w:r>
      <w:r w:rsidR="008650D5" w:rsidRPr="00A86465">
        <w:rPr>
          <w:sz w:val="26"/>
          <w:szCs w:val="26"/>
        </w:rPr>
        <w:t>,</w:t>
      </w:r>
      <w:r>
        <w:rPr>
          <w:sz w:val="26"/>
          <w:szCs w:val="26"/>
        </w:rPr>
        <w:br/>
      </w:r>
      <w:r w:rsidR="006463B2" w:rsidRPr="00A86465">
        <w:rPr>
          <w:bCs/>
          <w:sz w:val="26"/>
          <w:szCs w:val="26"/>
        </w:rPr>
        <w:t xml:space="preserve"> п о с т а н о в л я ю:</w:t>
      </w:r>
    </w:p>
    <w:p w:rsidR="004D5F0B" w:rsidRDefault="004D5F0B" w:rsidP="002041D7">
      <w:pPr>
        <w:pStyle w:val="ae"/>
        <w:numPr>
          <w:ilvl w:val="0"/>
          <w:numId w:val="7"/>
        </w:numPr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к постановлению администрации Первомайск</w:t>
      </w:r>
      <w:r w:rsidR="009A1C69">
        <w:rPr>
          <w:bCs/>
          <w:sz w:val="26"/>
          <w:szCs w:val="26"/>
        </w:rPr>
        <w:t>ого района Алтайского края от 30.11.2023 №1773</w:t>
      </w:r>
      <w:r>
        <w:rPr>
          <w:bCs/>
          <w:sz w:val="26"/>
          <w:szCs w:val="26"/>
        </w:rPr>
        <w:t xml:space="preserve"> «</w:t>
      </w:r>
      <w:r w:rsidR="009A1C69">
        <w:rPr>
          <w:bCs/>
          <w:sz w:val="26"/>
          <w:szCs w:val="26"/>
        </w:rPr>
        <w:t>О внесении изменений в постановление администрации Первомайского района от 05.02.2018 №114 «О создании комиссии по установлению необходимости проведения капитального ремонта общего имущества в многоквартирных домах, расположенных на территории Первомайского района</w:t>
      </w:r>
      <w:r>
        <w:rPr>
          <w:bCs/>
          <w:sz w:val="26"/>
          <w:szCs w:val="26"/>
        </w:rPr>
        <w:t>» изложить в новой редакции согласно приложению к настоящему постановлению.</w:t>
      </w:r>
    </w:p>
    <w:p w:rsidR="00AA0844" w:rsidRPr="00AA0844" w:rsidRDefault="009A1C69" w:rsidP="002041D7">
      <w:pPr>
        <w:pStyle w:val="ae"/>
        <w:numPr>
          <w:ilvl w:val="0"/>
          <w:numId w:val="7"/>
        </w:numPr>
        <w:ind w:left="0" w:firstLine="851"/>
        <w:jc w:val="both"/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Настоящее постановление вступает в силу со дня его официального опубликования</w:t>
      </w:r>
      <w:r w:rsidR="00AA0844">
        <w:rPr>
          <w:bCs/>
          <w:sz w:val="26"/>
          <w:szCs w:val="26"/>
        </w:rPr>
        <w:t>.</w:t>
      </w:r>
    </w:p>
    <w:p w:rsidR="0010075F" w:rsidRPr="004621A2" w:rsidRDefault="004621A2" w:rsidP="004621A2">
      <w:pPr>
        <w:pStyle w:val="ae"/>
        <w:numPr>
          <w:ilvl w:val="0"/>
          <w:numId w:val="7"/>
        </w:numPr>
        <w:ind w:left="0"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>Настоящее</w:t>
      </w:r>
      <w:r w:rsidR="002041D7" w:rsidRPr="004621A2">
        <w:rPr>
          <w:sz w:val="26"/>
          <w:szCs w:val="26"/>
        </w:rPr>
        <w:t xml:space="preserve"> постановление </w:t>
      </w:r>
      <w:r>
        <w:rPr>
          <w:sz w:val="26"/>
          <w:szCs w:val="26"/>
        </w:rPr>
        <w:t xml:space="preserve">разместить </w:t>
      </w:r>
      <w:r w:rsidR="002041D7" w:rsidRPr="004621A2">
        <w:rPr>
          <w:sz w:val="26"/>
          <w:szCs w:val="26"/>
        </w:rPr>
        <w:t>на официальном интернет-сайте (</w:t>
      </w:r>
      <w:hyperlink r:id="rId8" w:history="1">
        <w:r w:rsidR="002041D7" w:rsidRPr="004621A2">
          <w:rPr>
            <w:rStyle w:val="a5"/>
            <w:color w:val="auto"/>
            <w:sz w:val="26"/>
            <w:szCs w:val="26"/>
            <w:lang w:val="en-US"/>
          </w:rPr>
          <w:t>www</w:t>
        </w:r>
        <w:r w:rsidR="002041D7" w:rsidRPr="004621A2">
          <w:rPr>
            <w:rStyle w:val="a5"/>
            <w:color w:val="auto"/>
            <w:sz w:val="26"/>
            <w:szCs w:val="26"/>
          </w:rPr>
          <w:t>.</w:t>
        </w:r>
        <w:r w:rsidR="002041D7" w:rsidRPr="004621A2">
          <w:rPr>
            <w:rStyle w:val="a5"/>
            <w:color w:val="auto"/>
            <w:sz w:val="26"/>
            <w:szCs w:val="26"/>
            <w:lang w:val="en-US"/>
          </w:rPr>
          <w:t>perv</w:t>
        </w:r>
        <w:r w:rsidR="002041D7" w:rsidRPr="004621A2">
          <w:rPr>
            <w:rStyle w:val="a5"/>
            <w:color w:val="auto"/>
            <w:sz w:val="26"/>
            <w:szCs w:val="26"/>
          </w:rPr>
          <w:t>-</w:t>
        </w:r>
        <w:r w:rsidR="002041D7" w:rsidRPr="004621A2">
          <w:rPr>
            <w:rStyle w:val="a5"/>
            <w:color w:val="auto"/>
            <w:sz w:val="26"/>
            <w:szCs w:val="26"/>
            <w:lang w:val="en-US"/>
          </w:rPr>
          <w:t>alt</w:t>
        </w:r>
        <w:r w:rsidR="002041D7" w:rsidRPr="004621A2">
          <w:rPr>
            <w:rStyle w:val="a5"/>
            <w:color w:val="auto"/>
            <w:sz w:val="26"/>
            <w:szCs w:val="26"/>
          </w:rPr>
          <w:t>.</w:t>
        </w:r>
        <w:r w:rsidR="002041D7" w:rsidRPr="004621A2">
          <w:rPr>
            <w:rStyle w:val="a5"/>
            <w:color w:val="auto"/>
            <w:sz w:val="26"/>
            <w:szCs w:val="26"/>
            <w:lang w:val="en-US"/>
          </w:rPr>
          <w:t>ru</w:t>
        </w:r>
      </w:hyperlink>
      <w:r w:rsidR="002041D7" w:rsidRPr="004621A2">
        <w:rPr>
          <w:sz w:val="26"/>
          <w:szCs w:val="26"/>
        </w:rPr>
        <w:t>) администрации Первомайского района.</w:t>
      </w:r>
    </w:p>
    <w:p w:rsidR="0010075F" w:rsidRPr="00A86465" w:rsidRDefault="0010075F" w:rsidP="002041D7">
      <w:pPr>
        <w:pStyle w:val="ae"/>
        <w:numPr>
          <w:ilvl w:val="0"/>
          <w:numId w:val="7"/>
        </w:numPr>
        <w:ind w:left="0" w:firstLine="851"/>
        <w:jc w:val="both"/>
        <w:rPr>
          <w:sz w:val="26"/>
          <w:szCs w:val="26"/>
        </w:rPr>
      </w:pPr>
      <w:r w:rsidRPr="00A86465">
        <w:rPr>
          <w:sz w:val="26"/>
          <w:szCs w:val="26"/>
        </w:rPr>
        <w:t xml:space="preserve">Контроль за исполнением данного постановления возложить на </w:t>
      </w:r>
      <w:r w:rsidR="004621A2">
        <w:rPr>
          <w:sz w:val="26"/>
          <w:szCs w:val="26"/>
        </w:rPr>
        <w:t>п</w:t>
      </w:r>
      <w:r w:rsidR="002041D7" w:rsidRPr="00A86465">
        <w:rPr>
          <w:sz w:val="26"/>
          <w:szCs w:val="26"/>
        </w:rPr>
        <w:t xml:space="preserve">ервого </w:t>
      </w:r>
      <w:r w:rsidRPr="00A86465">
        <w:rPr>
          <w:sz w:val="26"/>
          <w:szCs w:val="26"/>
        </w:rPr>
        <w:t xml:space="preserve">заместителя главы администрации района по </w:t>
      </w:r>
      <w:r w:rsidR="002041D7" w:rsidRPr="00A86465">
        <w:rPr>
          <w:iCs/>
          <w:sz w:val="26"/>
          <w:szCs w:val="26"/>
        </w:rPr>
        <w:t>экономике, земельно-имущественным отношениям, труду и сельскому хозяйству</w:t>
      </w:r>
      <w:r w:rsidR="002041D7" w:rsidRPr="00A86465">
        <w:rPr>
          <w:sz w:val="26"/>
          <w:szCs w:val="26"/>
        </w:rPr>
        <w:t xml:space="preserve"> Н.Н. Шайкину</w:t>
      </w:r>
      <w:r w:rsidR="007A6BD3" w:rsidRPr="00A86465">
        <w:rPr>
          <w:sz w:val="26"/>
          <w:szCs w:val="26"/>
        </w:rPr>
        <w:t>.</w:t>
      </w:r>
    </w:p>
    <w:p w:rsidR="00446E90" w:rsidRPr="00A86465" w:rsidRDefault="00446E90" w:rsidP="008113BD">
      <w:pPr>
        <w:jc w:val="both"/>
        <w:rPr>
          <w:sz w:val="26"/>
          <w:szCs w:val="26"/>
        </w:rPr>
      </w:pPr>
    </w:p>
    <w:p w:rsidR="007970AB" w:rsidRPr="00A86465" w:rsidRDefault="007970AB" w:rsidP="008113BD">
      <w:pPr>
        <w:jc w:val="both"/>
        <w:rPr>
          <w:sz w:val="26"/>
          <w:szCs w:val="26"/>
        </w:rPr>
      </w:pPr>
    </w:p>
    <w:p w:rsidR="004621A2" w:rsidRPr="009A1C69" w:rsidRDefault="007A6BD3" w:rsidP="009A1C69">
      <w:pPr>
        <w:jc w:val="both"/>
        <w:rPr>
          <w:sz w:val="26"/>
          <w:szCs w:val="26"/>
        </w:rPr>
      </w:pPr>
      <w:r w:rsidRPr="00A86465">
        <w:rPr>
          <w:sz w:val="26"/>
          <w:szCs w:val="26"/>
        </w:rPr>
        <w:t>Глава районаЮ.А. Фролова</w:t>
      </w:r>
    </w:p>
    <w:p w:rsidR="009A1C69" w:rsidRDefault="009A1C69" w:rsidP="0090312D">
      <w:pPr>
        <w:tabs>
          <w:tab w:val="left" w:pos="1418"/>
          <w:tab w:val="center" w:pos="6249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90312D" w:rsidRPr="008A13BD" w:rsidRDefault="009A1C69" w:rsidP="0090312D">
      <w:pPr>
        <w:tabs>
          <w:tab w:val="left" w:pos="1418"/>
          <w:tab w:val="center" w:pos="6249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Воронова Л.К</w:t>
      </w:r>
      <w:r w:rsidR="008A3EE5" w:rsidRPr="008A13BD">
        <w:rPr>
          <w:sz w:val="18"/>
          <w:szCs w:val="18"/>
        </w:rPr>
        <w:t>.</w:t>
      </w:r>
    </w:p>
    <w:p w:rsidR="00F62234" w:rsidRDefault="009A1C69" w:rsidP="007970AB">
      <w:pPr>
        <w:tabs>
          <w:tab w:val="left" w:pos="1418"/>
          <w:tab w:val="center" w:pos="6249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4 20 10</w:t>
      </w:r>
    </w:p>
    <w:p w:rsidR="00F62234" w:rsidRPr="00F62234" w:rsidRDefault="00F62234" w:rsidP="00F62234">
      <w:pPr>
        <w:ind w:firstLine="5103"/>
        <w:rPr>
          <w:sz w:val="26"/>
          <w:szCs w:val="26"/>
        </w:rPr>
      </w:pPr>
      <w:r w:rsidRPr="00F62234">
        <w:rPr>
          <w:sz w:val="26"/>
          <w:szCs w:val="26"/>
        </w:rPr>
        <w:lastRenderedPageBreak/>
        <w:t>УТВЕРЖДЕН</w:t>
      </w:r>
    </w:p>
    <w:p w:rsidR="00F62234" w:rsidRPr="00F62234" w:rsidRDefault="00F62234" w:rsidP="00F62234">
      <w:pPr>
        <w:ind w:firstLine="5103"/>
        <w:rPr>
          <w:sz w:val="26"/>
          <w:szCs w:val="26"/>
        </w:rPr>
      </w:pPr>
      <w:r w:rsidRPr="00F62234">
        <w:rPr>
          <w:sz w:val="26"/>
          <w:szCs w:val="26"/>
        </w:rPr>
        <w:t xml:space="preserve">постановлением администрации </w:t>
      </w:r>
    </w:p>
    <w:p w:rsidR="00F62234" w:rsidRPr="00F62234" w:rsidRDefault="00F62234" w:rsidP="00F62234">
      <w:pPr>
        <w:ind w:firstLine="5103"/>
        <w:rPr>
          <w:sz w:val="26"/>
          <w:szCs w:val="26"/>
        </w:rPr>
      </w:pPr>
      <w:r w:rsidRPr="00F62234">
        <w:rPr>
          <w:sz w:val="26"/>
          <w:szCs w:val="26"/>
        </w:rPr>
        <w:t xml:space="preserve">Первомайского района </w:t>
      </w:r>
      <w:r>
        <w:rPr>
          <w:sz w:val="26"/>
          <w:szCs w:val="26"/>
        </w:rPr>
        <w:t>Алтайского края</w:t>
      </w:r>
    </w:p>
    <w:p w:rsidR="00F62234" w:rsidRPr="00F62234" w:rsidRDefault="00F62234" w:rsidP="00F62234">
      <w:pPr>
        <w:shd w:val="clear" w:color="auto" w:fill="FFFFFF"/>
        <w:ind w:firstLine="5103"/>
        <w:textAlignment w:val="baseline"/>
        <w:rPr>
          <w:color w:val="000000"/>
          <w:sz w:val="26"/>
          <w:szCs w:val="26"/>
        </w:rPr>
      </w:pPr>
      <w:r w:rsidRPr="00F62234">
        <w:rPr>
          <w:sz w:val="26"/>
          <w:szCs w:val="26"/>
        </w:rPr>
        <w:t>от «</w:t>
      </w:r>
      <w:r w:rsidR="009D7937">
        <w:rPr>
          <w:sz w:val="26"/>
          <w:szCs w:val="26"/>
        </w:rPr>
        <w:t>16</w:t>
      </w:r>
      <w:r w:rsidRPr="00F62234">
        <w:rPr>
          <w:sz w:val="26"/>
          <w:szCs w:val="26"/>
        </w:rPr>
        <w:t xml:space="preserve">» </w:t>
      </w:r>
      <w:r>
        <w:rPr>
          <w:sz w:val="26"/>
          <w:szCs w:val="26"/>
        </w:rPr>
        <w:t>__</w:t>
      </w:r>
      <w:r w:rsidR="009D7937">
        <w:rPr>
          <w:sz w:val="26"/>
          <w:szCs w:val="26"/>
        </w:rPr>
        <w:t>05__</w:t>
      </w:r>
      <w:r w:rsidRPr="00F62234">
        <w:rPr>
          <w:sz w:val="26"/>
          <w:szCs w:val="26"/>
        </w:rPr>
        <w:t xml:space="preserve"> 20</w:t>
      </w:r>
      <w:r w:rsidR="009A1C69">
        <w:rPr>
          <w:sz w:val="26"/>
          <w:szCs w:val="26"/>
        </w:rPr>
        <w:t>24</w:t>
      </w:r>
      <w:r w:rsidRPr="00F62234">
        <w:rPr>
          <w:sz w:val="26"/>
          <w:szCs w:val="26"/>
        </w:rPr>
        <w:t xml:space="preserve"> года  №</w:t>
      </w:r>
      <w:r w:rsidR="009D7937">
        <w:rPr>
          <w:sz w:val="26"/>
          <w:szCs w:val="26"/>
        </w:rPr>
        <w:t>596</w:t>
      </w:r>
      <w:bookmarkStart w:id="0" w:name="_GoBack"/>
      <w:bookmarkEnd w:id="0"/>
    </w:p>
    <w:p w:rsidR="00F62234" w:rsidRPr="00F62234" w:rsidRDefault="00F62234" w:rsidP="00F62234">
      <w:pPr>
        <w:shd w:val="clear" w:color="auto" w:fill="FFFFFF"/>
        <w:jc w:val="center"/>
        <w:textAlignment w:val="baseline"/>
        <w:rPr>
          <w:color w:val="000000"/>
          <w:sz w:val="26"/>
          <w:szCs w:val="26"/>
        </w:rPr>
      </w:pPr>
    </w:p>
    <w:p w:rsidR="00F62234" w:rsidRPr="00F62234" w:rsidRDefault="00F62234" w:rsidP="00F62234">
      <w:pPr>
        <w:shd w:val="clear" w:color="auto" w:fill="FFFFFF"/>
        <w:jc w:val="center"/>
        <w:textAlignment w:val="baseline"/>
        <w:rPr>
          <w:color w:val="000000"/>
          <w:sz w:val="26"/>
          <w:szCs w:val="26"/>
        </w:rPr>
      </w:pPr>
    </w:p>
    <w:p w:rsidR="00F62234" w:rsidRPr="00F62234" w:rsidRDefault="00F62234" w:rsidP="00F62234">
      <w:pPr>
        <w:shd w:val="clear" w:color="auto" w:fill="FFFFFF"/>
        <w:jc w:val="center"/>
        <w:textAlignment w:val="baseline"/>
        <w:rPr>
          <w:color w:val="000000"/>
          <w:sz w:val="26"/>
          <w:szCs w:val="26"/>
        </w:rPr>
      </w:pPr>
      <w:r w:rsidRPr="00F62234">
        <w:rPr>
          <w:color w:val="000000"/>
          <w:sz w:val="26"/>
          <w:szCs w:val="26"/>
        </w:rPr>
        <w:t>СОСТАВ</w:t>
      </w:r>
    </w:p>
    <w:p w:rsidR="00F62234" w:rsidRPr="00F62234" w:rsidRDefault="00F62234" w:rsidP="00F62234">
      <w:pPr>
        <w:shd w:val="clear" w:color="auto" w:fill="FFFFFF"/>
        <w:jc w:val="center"/>
        <w:textAlignment w:val="baseline"/>
        <w:rPr>
          <w:color w:val="000000"/>
          <w:sz w:val="26"/>
          <w:szCs w:val="26"/>
        </w:rPr>
      </w:pPr>
    </w:p>
    <w:p w:rsidR="00F62234" w:rsidRPr="00F62234" w:rsidRDefault="00F62234" w:rsidP="00F62234">
      <w:pPr>
        <w:shd w:val="clear" w:color="auto" w:fill="FFFFFF"/>
        <w:jc w:val="center"/>
        <w:textAlignment w:val="baseline"/>
        <w:rPr>
          <w:color w:val="000000"/>
          <w:sz w:val="26"/>
          <w:szCs w:val="26"/>
        </w:rPr>
      </w:pPr>
      <w:r w:rsidRPr="00F62234">
        <w:rPr>
          <w:color w:val="000000"/>
          <w:sz w:val="26"/>
          <w:szCs w:val="26"/>
        </w:rPr>
        <w:t>комиссии по установлению необходимости проведения капитального ремонта общего имущества в многоквартирных домах, расположенных на территории Первомайского района</w:t>
      </w:r>
    </w:p>
    <w:p w:rsidR="00F62234" w:rsidRPr="00F62234" w:rsidRDefault="00F62234" w:rsidP="00F62234">
      <w:pPr>
        <w:shd w:val="clear" w:color="auto" w:fill="FFFFFF"/>
        <w:jc w:val="center"/>
        <w:textAlignment w:val="baseline"/>
        <w:rPr>
          <w:color w:val="000000"/>
          <w:sz w:val="26"/>
          <w:szCs w:val="26"/>
        </w:rPr>
      </w:pPr>
    </w:p>
    <w:tbl>
      <w:tblPr>
        <w:tblW w:w="9468" w:type="dxa"/>
        <w:tblInd w:w="2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/>
      </w:tblPr>
      <w:tblGrid>
        <w:gridCol w:w="2637"/>
        <w:gridCol w:w="6831"/>
      </w:tblGrid>
      <w:tr w:rsidR="00F62234" w:rsidRPr="00F62234" w:rsidTr="00AA4856">
        <w:trPr>
          <w:trHeight w:val="551"/>
        </w:trPr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Pr="00F62234" w:rsidRDefault="009A1C69" w:rsidP="00AA48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Евстратов</w:t>
            </w:r>
            <w:r w:rsidR="00F62234" w:rsidRPr="00F62234">
              <w:rPr>
                <w:color w:val="000000"/>
                <w:sz w:val="26"/>
                <w:szCs w:val="26"/>
              </w:rPr>
              <w:t xml:space="preserve"> А.А.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Pr="00F62234" w:rsidRDefault="00F62234" w:rsidP="00AA4856">
            <w:pPr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F62234">
              <w:rPr>
                <w:color w:val="000000"/>
                <w:sz w:val="26"/>
                <w:szCs w:val="26"/>
              </w:rPr>
              <w:t xml:space="preserve">- председатель комиссии, </w:t>
            </w:r>
            <w:r w:rsidR="009A1C69">
              <w:rPr>
                <w:color w:val="000000"/>
                <w:sz w:val="26"/>
                <w:szCs w:val="26"/>
              </w:rPr>
              <w:t>и.о. заместителя</w:t>
            </w:r>
            <w:r w:rsidRPr="00F62234">
              <w:rPr>
                <w:color w:val="000000"/>
                <w:sz w:val="26"/>
                <w:szCs w:val="26"/>
              </w:rPr>
              <w:t xml:space="preserve"> главы администрации Первомайского района по архитектуре, строительству, жилищно-коммунальному и газовому хозяйству;</w:t>
            </w:r>
          </w:p>
        </w:tc>
      </w:tr>
      <w:tr w:rsidR="00F62234" w:rsidRPr="00F62234" w:rsidTr="00AA4856">
        <w:trPr>
          <w:trHeight w:val="551"/>
        </w:trPr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Pr="00F62234" w:rsidRDefault="00F62234" w:rsidP="00AA48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Самылина Р.В.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Pr="00F62234" w:rsidRDefault="00F62234" w:rsidP="00AA4856">
            <w:pPr>
              <w:widowControl w:val="0"/>
              <w:jc w:val="both"/>
              <w:rPr>
                <w:noProof/>
                <w:snapToGrid w:val="0"/>
                <w:sz w:val="26"/>
                <w:szCs w:val="26"/>
                <w:u w:val="single"/>
              </w:rPr>
            </w:pPr>
            <w:r w:rsidRPr="00F62234">
              <w:rPr>
                <w:color w:val="000000"/>
                <w:sz w:val="26"/>
                <w:szCs w:val="26"/>
              </w:rPr>
              <w:t xml:space="preserve">- заместитель председателя комиссии, </w:t>
            </w:r>
            <w:r>
              <w:rPr>
                <w:color w:val="000000"/>
                <w:sz w:val="26"/>
                <w:szCs w:val="26"/>
              </w:rPr>
              <w:t xml:space="preserve">начальник отдела жилищно-коммунального и газового </w:t>
            </w:r>
            <w:r w:rsidR="009A1C69">
              <w:rPr>
                <w:color w:val="000000"/>
                <w:sz w:val="26"/>
                <w:szCs w:val="26"/>
              </w:rPr>
              <w:t xml:space="preserve">хозяйства </w:t>
            </w:r>
            <w:r w:rsidR="009A1C69" w:rsidRPr="00F62234">
              <w:rPr>
                <w:noProof/>
                <w:snapToGrid w:val="0"/>
                <w:sz w:val="26"/>
                <w:szCs w:val="26"/>
              </w:rPr>
              <w:t>администрации</w:t>
            </w:r>
            <w:r w:rsidRPr="00F62234">
              <w:rPr>
                <w:color w:val="000000"/>
                <w:sz w:val="26"/>
                <w:szCs w:val="26"/>
              </w:rPr>
              <w:t xml:space="preserve"> Первомайского района</w:t>
            </w:r>
            <w:r w:rsidRPr="00F62234">
              <w:rPr>
                <w:noProof/>
                <w:snapToGrid w:val="0"/>
                <w:sz w:val="26"/>
                <w:szCs w:val="26"/>
              </w:rPr>
              <w:t xml:space="preserve">   Алтайского края</w:t>
            </w:r>
            <w:r>
              <w:rPr>
                <w:noProof/>
                <w:snapToGrid w:val="0"/>
                <w:sz w:val="26"/>
                <w:szCs w:val="26"/>
                <w:u w:val="single"/>
              </w:rPr>
              <w:t>;</w:t>
            </w:r>
          </w:p>
        </w:tc>
      </w:tr>
      <w:tr w:rsidR="00F62234" w:rsidRPr="00F62234" w:rsidTr="00AA4856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Pr="00F62234" w:rsidRDefault="00F62234" w:rsidP="00AA48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Есипенко Ю.С</w:t>
            </w:r>
            <w:r w:rsidRPr="00F6223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Pr="00F62234" w:rsidRDefault="00F62234" w:rsidP="00AA4856">
            <w:pPr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F62234">
              <w:rPr>
                <w:color w:val="000000"/>
                <w:sz w:val="26"/>
                <w:szCs w:val="26"/>
              </w:rPr>
              <w:t xml:space="preserve">- секретарь комиссии, </w:t>
            </w:r>
            <w:r>
              <w:rPr>
                <w:color w:val="000000"/>
                <w:sz w:val="26"/>
                <w:szCs w:val="26"/>
              </w:rPr>
              <w:t>заместитель начальника</w:t>
            </w:r>
            <w:r w:rsidRPr="00F62234">
              <w:rPr>
                <w:color w:val="000000"/>
                <w:sz w:val="26"/>
                <w:szCs w:val="26"/>
              </w:rPr>
              <w:t xml:space="preserve"> отдела жилищно-коммунального и газового хозяйства администрации Первомайского района</w:t>
            </w:r>
            <w:r>
              <w:rPr>
                <w:color w:val="000000"/>
                <w:sz w:val="26"/>
                <w:szCs w:val="26"/>
              </w:rPr>
              <w:t xml:space="preserve"> Алтайского края</w:t>
            </w:r>
            <w:r w:rsidRPr="00F62234">
              <w:rPr>
                <w:color w:val="000000"/>
                <w:sz w:val="26"/>
                <w:szCs w:val="26"/>
              </w:rPr>
              <w:t>;</w:t>
            </w:r>
          </w:p>
          <w:p w:rsidR="00F62234" w:rsidRPr="00F62234" w:rsidRDefault="00F62234" w:rsidP="00AA4856">
            <w:pPr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F62234" w:rsidRPr="00F62234" w:rsidTr="00AA4856">
        <w:trPr>
          <w:trHeight w:val="486"/>
        </w:trPr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Pr="00F62234" w:rsidRDefault="00F62234" w:rsidP="00AA4856">
            <w:pPr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F62234">
              <w:rPr>
                <w:color w:val="000000"/>
                <w:sz w:val="26"/>
                <w:szCs w:val="26"/>
              </w:rPr>
              <w:t>Члены комиссии: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Pr="00F62234" w:rsidRDefault="00F62234" w:rsidP="00AA4856">
            <w:pPr>
              <w:spacing w:before="30" w:after="30"/>
              <w:ind w:left="30" w:right="30"/>
              <w:rPr>
                <w:color w:val="000000"/>
                <w:sz w:val="26"/>
                <w:szCs w:val="26"/>
              </w:rPr>
            </w:pPr>
          </w:p>
        </w:tc>
      </w:tr>
      <w:tr w:rsidR="00F62234" w:rsidRPr="00F62234" w:rsidTr="00AA4856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Pr="00F62234" w:rsidRDefault="00F62234" w:rsidP="00AA4856">
            <w:pPr>
              <w:rPr>
                <w:color w:val="000000"/>
                <w:sz w:val="26"/>
                <w:szCs w:val="26"/>
              </w:rPr>
            </w:pPr>
            <w:r w:rsidRPr="00F62234">
              <w:rPr>
                <w:color w:val="000000"/>
                <w:sz w:val="26"/>
                <w:szCs w:val="26"/>
              </w:rPr>
              <w:t>Антонов Е.А.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Pr="00F62234" w:rsidRDefault="00F62234" w:rsidP="00AA4856">
            <w:pPr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F62234">
              <w:rPr>
                <w:color w:val="000000"/>
                <w:sz w:val="26"/>
                <w:szCs w:val="26"/>
              </w:rPr>
              <w:t>-начальник отдела архитектуры администрации Первомайского района</w:t>
            </w:r>
            <w:r>
              <w:rPr>
                <w:color w:val="000000"/>
                <w:sz w:val="26"/>
                <w:szCs w:val="26"/>
              </w:rPr>
              <w:t xml:space="preserve"> Алтайского края</w:t>
            </w:r>
            <w:r w:rsidRPr="00F62234">
              <w:rPr>
                <w:color w:val="000000"/>
                <w:sz w:val="26"/>
                <w:szCs w:val="26"/>
              </w:rPr>
              <w:t>, главный архитектор района</w:t>
            </w:r>
            <w:r w:rsidRPr="00F62234">
              <w:rPr>
                <w:sz w:val="26"/>
                <w:szCs w:val="26"/>
              </w:rPr>
              <w:t>;</w:t>
            </w:r>
          </w:p>
          <w:p w:rsidR="00F62234" w:rsidRPr="00F62234" w:rsidRDefault="00F62234" w:rsidP="00AA4856">
            <w:pPr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F62234" w:rsidRPr="00F62234" w:rsidTr="00AA4856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Pr="00F62234" w:rsidRDefault="00F62234" w:rsidP="00AA48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Бирник П.И.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Pr="00F62234" w:rsidRDefault="00F62234" w:rsidP="00AA4856">
            <w:pPr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F62234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заместитель </w:t>
            </w:r>
            <w:r w:rsidRPr="00F62234">
              <w:rPr>
                <w:color w:val="000000"/>
                <w:sz w:val="26"/>
                <w:szCs w:val="26"/>
              </w:rPr>
              <w:t>начальник</w:t>
            </w:r>
            <w:r w:rsidR="005B74BE">
              <w:rPr>
                <w:color w:val="000000"/>
                <w:sz w:val="26"/>
                <w:szCs w:val="26"/>
              </w:rPr>
              <w:t>а отдела капитального строительства</w:t>
            </w:r>
            <w:r w:rsidRPr="00F62234">
              <w:rPr>
                <w:color w:val="000000"/>
                <w:sz w:val="26"/>
                <w:szCs w:val="26"/>
              </w:rPr>
              <w:t xml:space="preserve"> администрации Первомайского района</w:t>
            </w:r>
            <w:r w:rsidR="005B74BE">
              <w:rPr>
                <w:color w:val="000000"/>
                <w:sz w:val="26"/>
                <w:szCs w:val="26"/>
              </w:rPr>
              <w:t xml:space="preserve"> Алтайского края</w:t>
            </w:r>
            <w:r w:rsidRPr="00F62234">
              <w:rPr>
                <w:color w:val="000000"/>
                <w:sz w:val="26"/>
                <w:szCs w:val="26"/>
              </w:rPr>
              <w:t>;</w:t>
            </w:r>
          </w:p>
        </w:tc>
      </w:tr>
      <w:tr w:rsidR="00F62234" w:rsidRPr="00F62234" w:rsidTr="00AA4856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Pr="00F62234" w:rsidRDefault="005B74BE" w:rsidP="00AA48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Роккель П.А</w:t>
            </w:r>
            <w:r w:rsidR="00F62234" w:rsidRPr="00F6223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Pr="00F62234" w:rsidRDefault="00F62234" w:rsidP="005B74BE">
            <w:pPr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F62234">
              <w:rPr>
                <w:color w:val="000000"/>
                <w:sz w:val="26"/>
                <w:szCs w:val="26"/>
              </w:rPr>
              <w:t xml:space="preserve">- </w:t>
            </w:r>
            <w:r w:rsidR="005B74BE">
              <w:rPr>
                <w:color w:val="000000"/>
                <w:sz w:val="26"/>
                <w:szCs w:val="26"/>
              </w:rPr>
              <w:t xml:space="preserve">заместитель главы администрации района по социальным вопросам </w:t>
            </w:r>
            <w:r w:rsidRPr="00F62234">
              <w:rPr>
                <w:color w:val="000000"/>
                <w:sz w:val="26"/>
                <w:szCs w:val="26"/>
              </w:rPr>
              <w:t>администрации Первомайского района</w:t>
            </w:r>
            <w:r w:rsidR="005B74BE">
              <w:rPr>
                <w:color w:val="000000"/>
                <w:sz w:val="26"/>
                <w:szCs w:val="26"/>
              </w:rPr>
              <w:t xml:space="preserve"> Алтайского края</w:t>
            </w:r>
            <w:r w:rsidRPr="00F62234">
              <w:rPr>
                <w:color w:val="000000"/>
                <w:sz w:val="26"/>
                <w:szCs w:val="26"/>
              </w:rPr>
              <w:t>;</w:t>
            </w:r>
          </w:p>
        </w:tc>
      </w:tr>
      <w:tr w:rsidR="00F62234" w:rsidRPr="00F62234" w:rsidTr="00AA4856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Pr="00F62234" w:rsidRDefault="00F62234" w:rsidP="00AA4856">
            <w:pPr>
              <w:rPr>
                <w:color w:val="000000"/>
                <w:sz w:val="26"/>
                <w:szCs w:val="26"/>
              </w:rPr>
            </w:pPr>
            <w:r w:rsidRPr="00F62234">
              <w:rPr>
                <w:color w:val="000000"/>
                <w:sz w:val="26"/>
                <w:szCs w:val="26"/>
              </w:rPr>
              <w:t>Силютина Т.Н.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Default="00F62234" w:rsidP="00AA4856">
            <w:pPr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F62234">
              <w:rPr>
                <w:color w:val="000000"/>
                <w:sz w:val="26"/>
                <w:szCs w:val="26"/>
              </w:rPr>
              <w:t>- начальник юридического отдела по правовым вопросам;</w:t>
            </w:r>
          </w:p>
          <w:p w:rsidR="005B74BE" w:rsidRPr="00F62234" w:rsidRDefault="005B74BE" w:rsidP="00AA4856">
            <w:pPr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B74BE" w:rsidRPr="00F62234" w:rsidTr="00AA4856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BE" w:rsidRPr="00F62234" w:rsidRDefault="005B74BE" w:rsidP="00AA485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BE" w:rsidRPr="00F62234" w:rsidRDefault="005B74BE" w:rsidP="00AA4856">
            <w:pPr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F62234" w:rsidRPr="00F62234" w:rsidTr="00AA4856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Pr="00F62234" w:rsidRDefault="00F62234" w:rsidP="00AA4856">
            <w:pPr>
              <w:ind w:right="30"/>
              <w:textAlignment w:val="baseline"/>
              <w:rPr>
                <w:color w:val="000000"/>
                <w:sz w:val="26"/>
                <w:szCs w:val="26"/>
              </w:rPr>
            </w:pPr>
            <w:r w:rsidRPr="00F62234">
              <w:rPr>
                <w:color w:val="000000"/>
                <w:sz w:val="26"/>
                <w:szCs w:val="26"/>
              </w:rPr>
              <w:t>представитель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Pr="00F62234" w:rsidRDefault="00F62234" w:rsidP="00AA4856">
            <w:pPr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F62234">
              <w:rPr>
                <w:color w:val="000000"/>
                <w:sz w:val="26"/>
                <w:szCs w:val="26"/>
              </w:rPr>
              <w:t>Региональный оператор (по согласованию);</w:t>
            </w:r>
          </w:p>
        </w:tc>
      </w:tr>
      <w:tr w:rsidR="00F62234" w:rsidRPr="00F62234" w:rsidTr="00AA4856">
        <w:trPr>
          <w:trHeight w:val="516"/>
        </w:trPr>
        <w:tc>
          <w:tcPr>
            <w:tcW w:w="2637" w:type="dxa"/>
            <w:tcBorders>
              <w:top w:val="single" w:sz="2" w:space="0" w:color="E7E7E7"/>
              <w:bottom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Pr="00F62234" w:rsidRDefault="00F62234" w:rsidP="00AA4856">
            <w:pPr>
              <w:rPr>
                <w:color w:val="000000"/>
                <w:sz w:val="26"/>
                <w:szCs w:val="26"/>
              </w:rPr>
            </w:pPr>
            <w:r w:rsidRPr="00F62234">
              <w:rPr>
                <w:color w:val="000000"/>
                <w:sz w:val="26"/>
                <w:szCs w:val="26"/>
              </w:rPr>
              <w:t>представитель</w:t>
            </w:r>
          </w:p>
        </w:tc>
        <w:tc>
          <w:tcPr>
            <w:tcW w:w="6831" w:type="dxa"/>
            <w:tcBorders>
              <w:top w:val="single" w:sz="2" w:space="0" w:color="E7E7E7"/>
              <w:bottom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34" w:rsidRPr="00F62234" w:rsidRDefault="00F62234" w:rsidP="00AA4856">
            <w:pPr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F62234">
              <w:rPr>
                <w:color w:val="000000"/>
                <w:sz w:val="26"/>
                <w:szCs w:val="26"/>
              </w:rPr>
              <w:t>Государственная инспекция Алтайского края</w:t>
            </w:r>
          </w:p>
          <w:p w:rsidR="00F62234" w:rsidRPr="00F62234" w:rsidRDefault="00F62234" w:rsidP="00AA4856">
            <w:pPr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F62234">
              <w:rPr>
                <w:color w:val="000000"/>
                <w:sz w:val="26"/>
                <w:szCs w:val="26"/>
              </w:rPr>
              <w:t>(по согласованию).</w:t>
            </w:r>
          </w:p>
        </w:tc>
      </w:tr>
    </w:tbl>
    <w:p w:rsidR="00F62234" w:rsidRPr="00F62234" w:rsidRDefault="00F62234" w:rsidP="00F62234">
      <w:pPr>
        <w:shd w:val="clear" w:color="auto" w:fill="FFFFFF"/>
        <w:textAlignment w:val="baseline"/>
        <w:rPr>
          <w:color w:val="000000"/>
          <w:sz w:val="26"/>
          <w:szCs w:val="26"/>
        </w:rPr>
      </w:pPr>
    </w:p>
    <w:p w:rsidR="00DB5468" w:rsidRPr="00F62234" w:rsidRDefault="006962EE" w:rsidP="007970AB">
      <w:pPr>
        <w:tabs>
          <w:tab w:val="left" w:pos="1418"/>
          <w:tab w:val="center" w:pos="624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7" o:spid="_x0000_s1041" type="#_x0000_t202" style="position:absolute;left:0;text-align:left;margin-left:544.7pt;margin-top:89.5pt;width:219.65pt;height:11.0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WxiAIAABk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" stroked="f">
            <v:textbox style="mso-next-textbox:#Text Box 47">
              <w:txbxContent>
                <w:p w:rsidR="00AA0844" w:rsidRDefault="00AA0844" w:rsidP="00E350FB">
                  <w:pPr>
                    <w:rPr>
                      <w:sz w:val="28"/>
                      <w:szCs w:val="28"/>
                    </w:rPr>
                  </w:pPr>
                </w:p>
                <w:p w:rsidR="00AA0844" w:rsidRDefault="00AA0844" w:rsidP="00E350FB">
                  <w:pPr>
                    <w:rPr>
                      <w:sz w:val="28"/>
                      <w:szCs w:val="28"/>
                    </w:rPr>
                  </w:pPr>
                </w:p>
                <w:p w:rsidR="00AA0844" w:rsidRDefault="00AA0844" w:rsidP="00E350FB">
                  <w:pPr>
                    <w:rPr>
                      <w:sz w:val="28"/>
                      <w:szCs w:val="28"/>
                    </w:rPr>
                  </w:pPr>
                </w:p>
                <w:p w:rsidR="00AA0844" w:rsidRDefault="00AA0844" w:rsidP="00E350FB">
                  <w:pPr>
                    <w:rPr>
                      <w:sz w:val="28"/>
                      <w:szCs w:val="28"/>
                    </w:rPr>
                  </w:pPr>
                </w:p>
                <w:p w:rsidR="00AA0844" w:rsidRPr="00E77387" w:rsidRDefault="00AA0844" w:rsidP="00E350FB">
                  <w:pPr>
                    <w:rPr>
                      <w:sz w:val="28"/>
                      <w:szCs w:val="28"/>
                    </w:rPr>
                  </w:pPr>
                  <w:r w:rsidRPr="00E77387">
                    <w:rPr>
                      <w:sz w:val="28"/>
                      <w:szCs w:val="28"/>
                    </w:rPr>
                    <w:t>УТВЕРЖДЕН</w:t>
                  </w:r>
                  <w:r>
                    <w:rPr>
                      <w:sz w:val="28"/>
                      <w:szCs w:val="28"/>
                    </w:rPr>
                    <w:t>А</w:t>
                  </w:r>
                </w:p>
                <w:p w:rsidR="00AA0844" w:rsidRPr="00E77387" w:rsidRDefault="00AA0844" w:rsidP="00E350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постановлением</w:t>
                  </w:r>
                  <w:r w:rsidRPr="00E77387">
                    <w:rPr>
                      <w:sz w:val="28"/>
                      <w:szCs w:val="28"/>
                    </w:rPr>
                    <w:t xml:space="preserve"> администрации</w:t>
                  </w:r>
                </w:p>
                <w:p w:rsidR="00AA0844" w:rsidRPr="00E77387" w:rsidRDefault="00AA0844" w:rsidP="00E350FB">
                  <w:pPr>
                    <w:rPr>
                      <w:sz w:val="28"/>
                      <w:szCs w:val="28"/>
                    </w:rPr>
                  </w:pPr>
                  <w:r w:rsidRPr="00E77387">
                    <w:rPr>
                      <w:sz w:val="28"/>
                      <w:szCs w:val="28"/>
                    </w:rPr>
                    <w:t>Первомайского района</w:t>
                  </w:r>
                </w:p>
                <w:p w:rsidR="00AA0844" w:rsidRPr="00D813A0" w:rsidRDefault="00AA0844" w:rsidP="00E350FB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от____________</w:t>
                  </w:r>
                  <w:r w:rsidRPr="00E77387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>_______</w:t>
                  </w:r>
                </w:p>
              </w:txbxContent>
            </v:textbox>
          </v:shape>
        </w:pict>
      </w:r>
    </w:p>
    <w:sectPr w:rsidR="00DB5468" w:rsidRPr="00F62234" w:rsidSect="004D6F04">
      <w:headerReference w:type="default" r:id="rId9"/>
      <w:headerReference w:type="first" r:id="rId10"/>
      <w:pgSz w:w="11906" w:h="16838"/>
      <w:pgMar w:top="964" w:right="1134" w:bottom="1021" w:left="1134" w:header="31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161" w:rsidRDefault="002D5161">
      <w:r>
        <w:separator/>
      </w:r>
    </w:p>
  </w:endnote>
  <w:endnote w:type="continuationSeparator" w:id="1">
    <w:p w:rsidR="002D5161" w:rsidRDefault="002D5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161" w:rsidRDefault="002D5161">
      <w:r>
        <w:separator/>
      </w:r>
    </w:p>
  </w:footnote>
  <w:footnote w:type="continuationSeparator" w:id="1">
    <w:p w:rsidR="002D5161" w:rsidRDefault="002D5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1282"/>
      <w:docPartObj>
        <w:docPartGallery w:val="Page Numbers (Top of Page)"/>
        <w:docPartUnique/>
      </w:docPartObj>
    </w:sdtPr>
    <w:sdtContent>
      <w:p w:rsidR="00AA0844" w:rsidRDefault="006962EE">
        <w:pPr>
          <w:pStyle w:val="a7"/>
          <w:jc w:val="center"/>
        </w:pPr>
        <w:r>
          <w:fldChar w:fldCharType="begin"/>
        </w:r>
        <w:r w:rsidR="00701C49">
          <w:instrText xml:space="preserve"> PAGE   \* MERGEFORMAT </w:instrText>
        </w:r>
        <w:r>
          <w:fldChar w:fldCharType="separate"/>
        </w:r>
        <w:r w:rsidR="004A76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0844" w:rsidRDefault="00AA08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44" w:rsidRDefault="00AA0844" w:rsidP="00AC1DFF">
    <w:pPr>
      <w:pStyle w:val="a7"/>
    </w:pPr>
  </w:p>
  <w:p w:rsidR="00AA0844" w:rsidRDefault="00AA08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8F2650"/>
    <w:multiLevelType w:val="multilevel"/>
    <w:tmpl w:val="392828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>
    <w:nsid w:val="473924BF"/>
    <w:multiLevelType w:val="hybridMultilevel"/>
    <w:tmpl w:val="FBD48A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D49A7"/>
    <w:multiLevelType w:val="singleLevel"/>
    <w:tmpl w:val="B950E572"/>
    <w:lvl w:ilvl="0">
      <w:start w:val="3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</w:abstractNum>
  <w:abstractNum w:abstractNumId="4">
    <w:nsid w:val="72AB5766"/>
    <w:multiLevelType w:val="hybridMultilevel"/>
    <w:tmpl w:val="DA407424"/>
    <w:lvl w:ilvl="0" w:tplc="13DC24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E6C497F"/>
    <w:multiLevelType w:val="hybridMultilevel"/>
    <w:tmpl w:val="C7581D96"/>
    <w:lvl w:ilvl="0" w:tplc="5EE86A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F1B0389"/>
    <w:multiLevelType w:val="hybridMultilevel"/>
    <w:tmpl w:val="04D015FE"/>
    <w:lvl w:ilvl="0" w:tplc="74A41E6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D2EF3"/>
    <w:rsid w:val="000103B4"/>
    <w:rsid w:val="00022158"/>
    <w:rsid w:val="00025F5A"/>
    <w:rsid w:val="00026607"/>
    <w:rsid w:val="00044CC3"/>
    <w:rsid w:val="00044D19"/>
    <w:rsid w:val="000453CB"/>
    <w:rsid w:val="00045F0B"/>
    <w:rsid w:val="000469FA"/>
    <w:rsid w:val="00047521"/>
    <w:rsid w:val="00066CCA"/>
    <w:rsid w:val="0006773A"/>
    <w:rsid w:val="0008229B"/>
    <w:rsid w:val="0008363C"/>
    <w:rsid w:val="000862E4"/>
    <w:rsid w:val="000A60DD"/>
    <w:rsid w:val="000A7504"/>
    <w:rsid w:val="000B75A9"/>
    <w:rsid w:val="000C2DC0"/>
    <w:rsid w:val="000E135A"/>
    <w:rsid w:val="000E220E"/>
    <w:rsid w:val="000F55BA"/>
    <w:rsid w:val="000F68F5"/>
    <w:rsid w:val="000F7869"/>
    <w:rsid w:val="0010075F"/>
    <w:rsid w:val="00102977"/>
    <w:rsid w:val="00111175"/>
    <w:rsid w:val="00124B01"/>
    <w:rsid w:val="001274A5"/>
    <w:rsid w:val="001308E5"/>
    <w:rsid w:val="00130E8A"/>
    <w:rsid w:val="00137B95"/>
    <w:rsid w:val="001431BA"/>
    <w:rsid w:val="00155E40"/>
    <w:rsid w:val="001754BC"/>
    <w:rsid w:val="00180215"/>
    <w:rsid w:val="001879DD"/>
    <w:rsid w:val="00193BBC"/>
    <w:rsid w:val="00194C34"/>
    <w:rsid w:val="00197A21"/>
    <w:rsid w:val="001B1CFC"/>
    <w:rsid w:val="001B2B2E"/>
    <w:rsid w:val="001B7A5D"/>
    <w:rsid w:val="001C227B"/>
    <w:rsid w:val="001C24A9"/>
    <w:rsid w:val="001C5D71"/>
    <w:rsid w:val="001E243D"/>
    <w:rsid w:val="001E2916"/>
    <w:rsid w:val="001E335B"/>
    <w:rsid w:val="001E436E"/>
    <w:rsid w:val="001E4DF8"/>
    <w:rsid w:val="001F5906"/>
    <w:rsid w:val="00200197"/>
    <w:rsid w:val="002003D9"/>
    <w:rsid w:val="002041D7"/>
    <w:rsid w:val="00213E65"/>
    <w:rsid w:val="0021486C"/>
    <w:rsid w:val="00215367"/>
    <w:rsid w:val="00222D45"/>
    <w:rsid w:val="00226957"/>
    <w:rsid w:val="00230C39"/>
    <w:rsid w:val="00236AAB"/>
    <w:rsid w:val="00245F68"/>
    <w:rsid w:val="002510D7"/>
    <w:rsid w:val="002531A4"/>
    <w:rsid w:val="0026057A"/>
    <w:rsid w:val="00266076"/>
    <w:rsid w:val="00266405"/>
    <w:rsid w:val="00270383"/>
    <w:rsid w:val="00273E0E"/>
    <w:rsid w:val="0028483A"/>
    <w:rsid w:val="002910F2"/>
    <w:rsid w:val="002979EA"/>
    <w:rsid w:val="002A1060"/>
    <w:rsid w:val="002A3643"/>
    <w:rsid w:val="002A5A4B"/>
    <w:rsid w:val="002A7E8F"/>
    <w:rsid w:val="002B14E5"/>
    <w:rsid w:val="002B6DCE"/>
    <w:rsid w:val="002C2E97"/>
    <w:rsid w:val="002C36DF"/>
    <w:rsid w:val="002C5D27"/>
    <w:rsid w:val="002D5161"/>
    <w:rsid w:val="002D5702"/>
    <w:rsid w:val="002E7DCB"/>
    <w:rsid w:val="002F42C0"/>
    <w:rsid w:val="002F6442"/>
    <w:rsid w:val="00305824"/>
    <w:rsid w:val="0030728B"/>
    <w:rsid w:val="00311191"/>
    <w:rsid w:val="00323EA5"/>
    <w:rsid w:val="00325520"/>
    <w:rsid w:val="00341C24"/>
    <w:rsid w:val="00345B54"/>
    <w:rsid w:val="00347A08"/>
    <w:rsid w:val="003500CB"/>
    <w:rsid w:val="00352CEC"/>
    <w:rsid w:val="00360571"/>
    <w:rsid w:val="003621B0"/>
    <w:rsid w:val="003750D8"/>
    <w:rsid w:val="00376C69"/>
    <w:rsid w:val="00377029"/>
    <w:rsid w:val="00386F48"/>
    <w:rsid w:val="003903BC"/>
    <w:rsid w:val="00392CF4"/>
    <w:rsid w:val="003A17EB"/>
    <w:rsid w:val="003C6882"/>
    <w:rsid w:val="003D0B1A"/>
    <w:rsid w:val="003D4661"/>
    <w:rsid w:val="003D7384"/>
    <w:rsid w:val="003D7516"/>
    <w:rsid w:val="003E029D"/>
    <w:rsid w:val="003E1CF5"/>
    <w:rsid w:val="003E2DE1"/>
    <w:rsid w:val="003E555E"/>
    <w:rsid w:val="003F2449"/>
    <w:rsid w:val="003F5778"/>
    <w:rsid w:val="00401069"/>
    <w:rsid w:val="00406014"/>
    <w:rsid w:val="00420800"/>
    <w:rsid w:val="0044251B"/>
    <w:rsid w:val="004469CF"/>
    <w:rsid w:val="00446E90"/>
    <w:rsid w:val="004524C4"/>
    <w:rsid w:val="0046080A"/>
    <w:rsid w:val="004621A2"/>
    <w:rsid w:val="004626E2"/>
    <w:rsid w:val="0048170F"/>
    <w:rsid w:val="004856B9"/>
    <w:rsid w:val="0049061A"/>
    <w:rsid w:val="004906C6"/>
    <w:rsid w:val="00491017"/>
    <w:rsid w:val="00495E72"/>
    <w:rsid w:val="004A1BEE"/>
    <w:rsid w:val="004A4BB1"/>
    <w:rsid w:val="004A6E88"/>
    <w:rsid w:val="004A7633"/>
    <w:rsid w:val="004D5F0B"/>
    <w:rsid w:val="004D6F04"/>
    <w:rsid w:val="004E4C7C"/>
    <w:rsid w:val="004E57B8"/>
    <w:rsid w:val="004F457E"/>
    <w:rsid w:val="00500A59"/>
    <w:rsid w:val="00500CE0"/>
    <w:rsid w:val="00504475"/>
    <w:rsid w:val="00506D08"/>
    <w:rsid w:val="00510AF4"/>
    <w:rsid w:val="0051104C"/>
    <w:rsid w:val="0053260F"/>
    <w:rsid w:val="00535315"/>
    <w:rsid w:val="00556B23"/>
    <w:rsid w:val="00561DF8"/>
    <w:rsid w:val="0056792F"/>
    <w:rsid w:val="0057696E"/>
    <w:rsid w:val="005773C7"/>
    <w:rsid w:val="00592208"/>
    <w:rsid w:val="005A0D4B"/>
    <w:rsid w:val="005A412C"/>
    <w:rsid w:val="005B2E9F"/>
    <w:rsid w:val="005B30B7"/>
    <w:rsid w:val="005B4F3E"/>
    <w:rsid w:val="005B69BA"/>
    <w:rsid w:val="005B71E1"/>
    <w:rsid w:val="005B74BE"/>
    <w:rsid w:val="005C115D"/>
    <w:rsid w:val="005C5755"/>
    <w:rsid w:val="005D3D4F"/>
    <w:rsid w:val="005E392A"/>
    <w:rsid w:val="005E5118"/>
    <w:rsid w:val="005E5F69"/>
    <w:rsid w:val="005F5CCA"/>
    <w:rsid w:val="006001BD"/>
    <w:rsid w:val="00614BE0"/>
    <w:rsid w:val="00614FDE"/>
    <w:rsid w:val="00615E90"/>
    <w:rsid w:val="006214FD"/>
    <w:rsid w:val="006273C2"/>
    <w:rsid w:val="00634D56"/>
    <w:rsid w:val="00637074"/>
    <w:rsid w:val="006463B2"/>
    <w:rsid w:val="00652C39"/>
    <w:rsid w:val="00655B54"/>
    <w:rsid w:val="00663164"/>
    <w:rsid w:val="00673B4B"/>
    <w:rsid w:val="00675B60"/>
    <w:rsid w:val="00686145"/>
    <w:rsid w:val="006868C8"/>
    <w:rsid w:val="00691300"/>
    <w:rsid w:val="00692A66"/>
    <w:rsid w:val="006940E2"/>
    <w:rsid w:val="006962EE"/>
    <w:rsid w:val="006A2A08"/>
    <w:rsid w:val="006A6F71"/>
    <w:rsid w:val="006B18A4"/>
    <w:rsid w:val="006B42B9"/>
    <w:rsid w:val="006B69E3"/>
    <w:rsid w:val="006C4955"/>
    <w:rsid w:val="006D2D86"/>
    <w:rsid w:val="006E0186"/>
    <w:rsid w:val="006E3805"/>
    <w:rsid w:val="006F6004"/>
    <w:rsid w:val="00701C49"/>
    <w:rsid w:val="00714390"/>
    <w:rsid w:val="00720BEC"/>
    <w:rsid w:val="00725249"/>
    <w:rsid w:val="00725E4A"/>
    <w:rsid w:val="007261AA"/>
    <w:rsid w:val="00727F78"/>
    <w:rsid w:val="00731624"/>
    <w:rsid w:val="00733EE2"/>
    <w:rsid w:val="00740FFB"/>
    <w:rsid w:val="007416DD"/>
    <w:rsid w:val="00760631"/>
    <w:rsid w:val="0076392F"/>
    <w:rsid w:val="007654A5"/>
    <w:rsid w:val="007675B6"/>
    <w:rsid w:val="00773222"/>
    <w:rsid w:val="00777686"/>
    <w:rsid w:val="00777EA8"/>
    <w:rsid w:val="00782C3F"/>
    <w:rsid w:val="007970AB"/>
    <w:rsid w:val="007A09A1"/>
    <w:rsid w:val="007A6BD3"/>
    <w:rsid w:val="007B1155"/>
    <w:rsid w:val="007B1F12"/>
    <w:rsid w:val="007F4727"/>
    <w:rsid w:val="008053B1"/>
    <w:rsid w:val="008113BD"/>
    <w:rsid w:val="008206D0"/>
    <w:rsid w:val="0082488F"/>
    <w:rsid w:val="00841FE0"/>
    <w:rsid w:val="00853D55"/>
    <w:rsid w:val="008650D5"/>
    <w:rsid w:val="00867772"/>
    <w:rsid w:val="00875307"/>
    <w:rsid w:val="00876452"/>
    <w:rsid w:val="008764C9"/>
    <w:rsid w:val="008774B7"/>
    <w:rsid w:val="008777EF"/>
    <w:rsid w:val="00881B78"/>
    <w:rsid w:val="00883EB9"/>
    <w:rsid w:val="0088500C"/>
    <w:rsid w:val="008A13BD"/>
    <w:rsid w:val="008A3EE5"/>
    <w:rsid w:val="008A5065"/>
    <w:rsid w:val="008A6201"/>
    <w:rsid w:val="008B5F1E"/>
    <w:rsid w:val="008C5EF5"/>
    <w:rsid w:val="008D6876"/>
    <w:rsid w:val="008D6FEB"/>
    <w:rsid w:val="008E0F9E"/>
    <w:rsid w:val="008E2F22"/>
    <w:rsid w:val="008E58F7"/>
    <w:rsid w:val="008E7A7C"/>
    <w:rsid w:val="008F7175"/>
    <w:rsid w:val="009023C9"/>
    <w:rsid w:val="00902BB7"/>
    <w:rsid w:val="0090312D"/>
    <w:rsid w:val="009068A3"/>
    <w:rsid w:val="00911F09"/>
    <w:rsid w:val="00921E3C"/>
    <w:rsid w:val="00931316"/>
    <w:rsid w:val="00932754"/>
    <w:rsid w:val="0094546F"/>
    <w:rsid w:val="00946D54"/>
    <w:rsid w:val="009564ED"/>
    <w:rsid w:val="00957DE6"/>
    <w:rsid w:val="00972976"/>
    <w:rsid w:val="00977173"/>
    <w:rsid w:val="00980DF0"/>
    <w:rsid w:val="00994E47"/>
    <w:rsid w:val="009954BA"/>
    <w:rsid w:val="00997BD5"/>
    <w:rsid w:val="009A1C69"/>
    <w:rsid w:val="009B2D8B"/>
    <w:rsid w:val="009D0900"/>
    <w:rsid w:val="009D7937"/>
    <w:rsid w:val="009E4F74"/>
    <w:rsid w:val="009E751C"/>
    <w:rsid w:val="009F0345"/>
    <w:rsid w:val="009F7B51"/>
    <w:rsid w:val="00A01677"/>
    <w:rsid w:val="00A03384"/>
    <w:rsid w:val="00A0793F"/>
    <w:rsid w:val="00A10F91"/>
    <w:rsid w:val="00A1117E"/>
    <w:rsid w:val="00A119D5"/>
    <w:rsid w:val="00A264EB"/>
    <w:rsid w:val="00A32FC7"/>
    <w:rsid w:val="00A33120"/>
    <w:rsid w:val="00A3599A"/>
    <w:rsid w:val="00A4126A"/>
    <w:rsid w:val="00A56B61"/>
    <w:rsid w:val="00A619FA"/>
    <w:rsid w:val="00A65AB8"/>
    <w:rsid w:val="00A83CA4"/>
    <w:rsid w:val="00A86465"/>
    <w:rsid w:val="00A948F1"/>
    <w:rsid w:val="00AA0844"/>
    <w:rsid w:val="00AB568C"/>
    <w:rsid w:val="00AB79EC"/>
    <w:rsid w:val="00AB7AE4"/>
    <w:rsid w:val="00AC1DFF"/>
    <w:rsid w:val="00AC4B21"/>
    <w:rsid w:val="00AD3A0D"/>
    <w:rsid w:val="00AD4F8B"/>
    <w:rsid w:val="00AF2839"/>
    <w:rsid w:val="00AF50D3"/>
    <w:rsid w:val="00B01FBB"/>
    <w:rsid w:val="00B16ABE"/>
    <w:rsid w:val="00B2241A"/>
    <w:rsid w:val="00B36F1F"/>
    <w:rsid w:val="00B4371A"/>
    <w:rsid w:val="00B55CC6"/>
    <w:rsid w:val="00B60F4E"/>
    <w:rsid w:val="00B846CE"/>
    <w:rsid w:val="00B91766"/>
    <w:rsid w:val="00B92AC2"/>
    <w:rsid w:val="00B94E24"/>
    <w:rsid w:val="00BA0EAA"/>
    <w:rsid w:val="00BB1D7C"/>
    <w:rsid w:val="00BC29BB"/>
    <w:rsid w:val="00BC383A"/>
    <w:rsid w:val="00BC4470"/>
    <w:rsid w:val="00BD0851"/>
    <w:rsid w:val="00BD594D"/>
    <w:rsid w:val="00BE19F0"/>
    <w:rsid w:val="00BF1789"/>
    <w:rsid w:val="00BF5B75"/>
    <w:rsid w:val="00C00616"/>
    <w:rsid w:val="00C04527"/>
    <w:rsid w:val="00C11DBB"/>
    <w:rsid w:val="00C14B06"/>
    <w:rsid w:val="00C45496"/>
    <w:rsid w:val="00C563B2"/>
    <w:rsid w:val="00C6095D"/>
    <w:rsid w:val="00C65963"/>
    <w:rsid w:val="00C71B17"/>
    <w:rsid w:val="00C86ADE"/>
    <w:rsid w:val="00CA32FC"/>
    <w:rsid w:val="00CA57DC"/>
    <w:rsid w:val="00CB1CD4"/>
    <w:rsid w:val="00CB48FE"/>
    <w:rsid w:val="00CB738B"/>
    <w:rsid w:val="00CC292B"/>
    <w:rsid w:val="00CD1471"/>
    <w:rsid w:val="00CD3637"/>
    <w:rsid w:val="00CE001F"/>
    <w:rsid w:val="00CE1E53"/>
    <w:rsid w:val="00CE1F5A"/>
    <w:rsid w:val="00CE3B90"/>
    <w:rsid w:val="00CE6977"/>
    <w:rsid w:val="00CF21E9"/>
    <w:rsid w:val="00CF74FB"/>
    <w:rsid w:val="00D02E5E"/>
    <w:rsid w:val="00D03B7F"/>
    <w:rsid w:val="00D05143"/>
    <w:rsid w:val="00D07302"/>
    <w:rsid w:val="00D22292"/>
    <w:rsid w:val="00D31957"/>
    <w:rsid w:val="00D355FC"/>
    <w:rsid w:val="00D44121"/>
    <w:rsid w:val="00D50688"/>
    <w:rsid w:val="00D52175"/>
    <w:rsid w:val="00D52C27"/>
    <w:rsid w:val="00D560E1"/>
    <w:rsid w:val="00D77613"/>
    <w:rsid w:val="00D813A0"/>
    <w:rsid w:val="00D8661E"/>
    <w:rsid w:val="00D86AD2"/>
    <w:rsid w:val="00D96AE5"/>
    <w:rsid w:val="00DA0FDD"/>
    <w:rsid w:val="00DA6BD7"/>
    <w:rsid w:val="00DB5468"/>
    <w:rsid w:val="00DC705E"/>
    <w:rsid w:val="00DC785D"/>
    <w:rsid w:val="00DD5ADE"/>
    <w:rsid w:val="00DE1A3A"/>
    <w:rsid w:val="00DE4A02"/>
    <w:rsid w:val="00DF1BDF"/>
    <w:rsid w:val="00E11133"/>
    <w:rsid w:val="00E12F2E"/>
    <w:rsid w:val="00E15823"/>
    <w:rsid w:val="00E1727E"/>
    <w:rsid w:val="00E25C25"/>
    <w:rsid w:val="00E26B6F"/>
    <w:rsid w:val="00E33256"/>
    <w:rsid w:val="00E34B67"/>
    <w:rsid w:val="00E350FB"/>
    <w:rsid w:val="00E352AA"/>
    <w:rsid w:val="00E359CB"/>
    <w:rsid w:val="00E37C5D"/>
    <w:rsid w:val="00E4077F"/>
    <w:rsid w:val="00E46028"/>
    <w:rsid w:val="00E46E24"/>
    <w:rsid w:val="00E51EEE"/>
    <w:rsid w:val="00E5735E"/>
    <w:rsid w:val="00E612A5"/>
    <w:rsid w:val="00E635A1"/>
    <w:rsid w:val="00E6755D"/>
    <w:rsid w:val="00E734F1"/>
    <w:rsid w:val="00E74022"/>
    <w:rsid w:val="00E759D8"/>
    <w:rsid w:val="00E845AF"/>
    <w:rsid w:val="00E879BC"/>
    <w:rsid w:val="00E94F1B"/>
    <w:rsid w:val="00EA15DE"/>
    <w:rsid w:val="00EA336E"/>
    <w:rsid w:val="00EB3010"/>
    <w:rsid w:val="00EC61D1"/>
    <w:rsid w:val="00EC7876"/>
    <w:rsid w:val="00ED2EF3"/>
    <w:rsid w:val="00ED4369"/>
    <w:rsid w:val="00ED4E7E"/>
    <w:rsid w:val="00EF21F1"/>
    <w:rsid w:val="00EF7B69"/>
    <w:rsid w:val="00F0193C"/>
    <w:rsid w:val="00F03FFA"/>
    <w:rsid w:val="00F05525"/>
    <w:rsid w:val="00F06646"/>
    <w:rsid w:val="00F20A26"/>
    <w:rsid w:val="00F226DB"/>
    <w:rsid w:val="00F24A51"/>
    <w:rsid w:val="00F441FD"/>
    <w:rsid w:val="00F51263"/>
    <w:rsid w:val="00F52B26"/>
    <w:rsid w:val="00F546F8"/>
    <w:rsid w:val="00F54E60"/>
    <w:rsid w:val="00F554CB"/>
    <w:rsid w:val="00F56AFF"/>
    <w:rsid w:val="00F57806"/>
    <w:rsid w:val="00F60814"/>
    <w:rsid w:val="00F6086C"/>
    <w:rsid w:val="00F61ABB"/>
    <w:rsid w:val="00F62234"/>
    <w:rsid w:val="00F623EB"/>
    <w:rsid w:val="00F62C0B"/>
    <w:rsid w:val="00F632CE"/>
    <w:rsid w:val="00F63CAA"/>
    <w:rsid w:val="00F70037"/>
    <w:rsid w:val="00F70E0E"/>
    <w:rsid w:val="00F723C1"/>
    <w:rsid w:val="00F74D0E"/>
    <w:rsid w:val="00F778E3"/>
    <w:rsid w:val="00F77D81"/>
    <w:rsid w:val="00F77E12"/>
    <w:rsid w:val="00F77F85"/>
    <w:rsid w:val="00F805FA"/>
    <w:rsid w:val="00F818E6"/>
    <w:rsid w:val="00F8413C"/>
    <w:rsid w:val="00F904D8"/>
    <w:rsid w:val="00FA20E6"/>
    <w:rsid w:val="00FA6736"/>
    <w:rsid w:val="00FB7B20"/>
    <w:rsid w:val="00FC4260"/>
    <w:rsid w:val="00FD07BA"/>
    <w:rsid w:val="00FD3A53"/>
    <w:rsid w:val="00FE10E6"/>
    <w:rsid w:val="00FF00C4"/>
    <w:rsid w:val="00FF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3C"/>
  </w:style>
  <w:style w:type="paragraph" w:styleId="1">
    <w:name w:val="heading 1"/>
    <w:basedOn w:val="a"/>
    <w:next w:val="a"/>
    <w:qFormat/>
    <w:rsid w:val="0008363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63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8363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8363C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8363C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8363C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08363C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08363C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08363C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363C"/>
    <w:rPr>
      <w:sz w:val="26"/>
    </w:rPr>
  </w:style>
  <w:style w:type="paragraph" w:styleId="a4">
    <w:name w:val="Body Text Indent"/>
    <w:basedOn w:val="a"/>
    <w:rsid w:val="0008363C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214FD"/>
  </w:style>
  <w:style w:type="paragraph" w:styleId="ab">
    <w:name w:val="No Spacing"/>
    <w:uiPriority w:val="1"/>
    <w:qFormat/>
    <w:rsid w:val="000C2DC0"/>
    <w:rPr>
      <w:rFonts w:ascii="Calibri" w:eastAsia="Calibri" w:hAnsi="Calibr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5C5755"/>
    <w:rPr>
      <w:color w:val="808080"/>
    </w:rPr>
  </w:style>
  <w:style w:type="table" w:styleId="ad">
    <w:name w:val="Table Grid"/>
    <w:basedOn w:val="a1"/>
    <w:uiPriority w:val="59"/>
    <w:rsid w:val="00392C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link w:val="11"/>
    <w:qFormat/>
    <w:rsid w:val="00D02E5E"/>
    <w:pPr>
      <w:jc w:val="both"/>
    </w:pPr>
    <w:rPr>
      <w:sz w:val="28"/>
      <w:szCs w:val="28"/>
    </w:rPr>
  </w:style>
  <w:style w:type="character" w:customStyle="1" w:styleId="11">
    <w:name w:val="Стиль1 Знак"/>
    <w:basedOn w:val="a0"/>
    <w:link w:val="10"/>
    <w:rsid w:val="00D02E5E"/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A01677"/>
  </w:style>
  <w:style w:type="paragraph" w:styleId="ae">
    <w:name w:val="List Paragraph"/>
    <w:basedOn w:val="a"/>
    <w:uiPriority w:val="34"/>
    <w:qFormat/>
    <w:rsid w:val="00FF00C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35315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-al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%201\Application%20Data\Microsoft\&#1064;&#1072;&#1073;&#1083;&#1086;&#1085;&#1099;\&#1055;&#1086;&#1089;&#1090;&#1072;&#1085;&#1086;&#1074;&#1083;&#1077;&#1085;&#1080;&#1077;_&#1072;&#1076;&#1084;&#1080;&#1085;&#1080;&#1089;&#1090;&#1088;&#1072;&#1094;&#1080;&#1103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DA16-70F2-46F9-B962-F6DA224D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 2015</Template>
  <TotalTime>3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ГОиЧС</dc:creator>
  <cp:lastModifiedBy>User</cp:lastModifiedBy>
  <cp:revision>2</cp:revision>
  <cp:lastPrinted>2023-08-31T08:20:00Z</cp:lastPrinted>
  <dcterms:created xsi:type="dcterms:W3CDTF">2024-05-16T05:19:00Z</dcterms:created>
  <dcterms:modified xsi:type="dcterms:W3CDTF">2024-05-16T05:19:00Z</dcterms:modified>
</cp:coreProperties>
</file>